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F0FC2" w14:textId="74B889C9" w:rsidR="00F76471" w:rsidRDefault="00F76471" w:rsidP="00F76471">
      <w:pPr>
        <w:pStyle w:val="Heading1"/>
      </w:pPr>
      <w:r>
        <w:t>Guidance Note 2 – Direct worker registration process</w:t>
      </w:r>
    </w:p>
    <w:p w14:paraId="42A2E6A6" w14:textId="14CBA7EB" w:rsidR="00F76471" w:rsidRDefault="00742311">
      <w:r w:rsidRPr="004F647D">
        <w:rPr>
          <w:b/>
          <w:bCs/>
        </w:rPr>
        <w:t>Date of publication:</w:t>
      </w:r>
      <w:r>
        <w:t xml:space="preserve"> 16 December 2024</w:t>
      </w:r>
    </w:p>
    <w:p w14:paraId="5ED8DF22" w14:textId="77777777" w:rsidR="00742311" w:rsidRDefault="00742311"/>
    <w:p w14:paraId="4028EFD9" w14:textId="7219F304" w:rsidR="00F76471" w:rsidRDefault="00F76471" w:rsidP="008E634A">
      <w:pPr>
        <w:pStyle w:val="Heading1"/>
      </w:pPr>
      <w:r>
        <w:t>About this guidance note</w:t>
      </w:r>
    </w:p>
    <w:p w14:paraId="7EECA647" w14:textId="55183299" w:rsidR="00F76471" w:rsidRPr="008E634A" w:rsidRDefault="00F76471" w:rsidP="005A3182">
      <w:pPr>
        <w:pStyle w:val="Heading3"/>
        <w:rPr>
          <w:sz w:val="24"/>
        </w:rPr>
      </w:pPr>
      <w:r w:rsidRPr="008E634A">
        <w:rPr>
          <w:sz w:val="24"/>
        </w:rPr>
        <w:t>Background</w:t>
      </w:r>
    </w:p>
    <w:p w14:paraId="657C1F55" w14:textId="1FFE6495" w:rsidR="00F76471" w:rsidRPr="008E634A" w:rsidRDefault="00F76471" w:rsidP="00F76471">
      <w:pPr>
        <w:rPr>
          <w:sz w:val="22"/>
        </w:rPr>
      </w:pPr>
      <w:r w:rsidRPr="008E634A">
        <w:rPr>
          <w:sz w:val="22"/>
        </w:rPr>
        <w:t>This Guidance Note 2 provides information on the Portable Long Service Authority’s (the Authority) process for handling direct worker registrations made to the Authority under the Long Service Benefits Portability Act 2018 (Vic) (the Act).</w:t>
      </w:r>
    </w:p>
    <w:p w14:paraId="64CF150F" w14:textId="79DC3201" w:rsidR="00A91413" w:rsidRPr="008E634A" w:rsidRDefault="00A91413" w:rsidP="00A91413">
      <w:pPr>
        <w:rPr>
          <w:sz w:val="22"/>
        </w:rPr>
      </w:pPr>
      <w:r w:rsidRPr="008E634A">
        <w:rPr>
          <w:sz w:val="22"/>
        </w:rPr>
        <w:t>The Portable Long Service Benefits Scheme (the Scheme) establishes that eligible employers are required to include in the register each of the employer’s eligible workers who performed work for the employer during a preceding quarter and include details of their hours of service. Failure to do so is an offence under the Act and punishable by a fine of up to 24 penalty units in the case of an individual employer (and 120 penalty units in the case of a body corporate employer) for each day during which the offence continues. As a result, all eligible workers of the Scheme receive coverage through registration by their employer.</w:t>
      </w:r>
    </w:p>
    <w:p w14:paraId="643BF0FC" w14:textId="682D8AE7" w:rsidR="00A91413" w:rsidRPr="008E634A" w:rsidRDefault="00A91413" w:rsidP="00A91413">
      <w:pPr>
        <w:rPr>
          <w:sz w:val="22"/>
        </w:rPr>
      </w:pPr>
      <w:r w:rsidRPr="008E634A">
        <w:rPr>
          <w:sz w:val="22"/>
        </w:rPr>
        <w:t xml:space="preserve">The Authority will continue to work collaboratively with employers to educate them about their obligations under the Scheme. Now that the Scheme has been established for five years the Authority has adopted a structured approach to compliance and enforcement as per its published </w:t>
      </w:r>
      <w:hyperlink r:id="rId12" w:history="1">
        <w:r w:rsidRPr="00B34631">
          <w:rPr>
            <w:rStyle w:val="Hyperlink"/>
            <w:rFonts w:asciiTheme="minorHAnsi" w:hAnsiTheme="minorHAnsi"/>
            <w:sz w:val="22"/>
          </w:rPr>
          <w:t>Regulatory Strategy</w:t>
        </w:r>
      </w:hyperlink>
      <w:r w:rsidRPr="008E634A">
        <w:rPr>
          <w:sz w:val="22"/>
        </w:rPr>
        <w:t>.</w:t>
      </w:r>
    </w:p>
    <w:p w14:paraId="0B865FF1" w14:textId="2747038E" w:rsidR="00A91413" w:rsidRPr="008E634A" w:rsidRDefault="00A91413" w:rsidP="00A91413">
      <w:pPr>
        <w:rPr>
          <w:sz w:val="22"/>
        </w:rPr>
      </w:pPr>
      <w:r w:rsidRPr="008E634A">
        <w:rPr>
          <w:sz w:val="22"/>
        </w:rPr>
        <w:t>The Authority values information from workers and employers that will assist it in meeting the objective of equitable administration of the Scheme. Equitable administration includes ensuring that all eligible workers are included in the Scheme. The Authority therefore welcomes information about employers who should be registered (as well as workers who should be registered) and instances of missing hours or entitlements. The Authority will endeavour to respond to information provided and applications made in a timely manner.</w:t>
      </w:r>
    </w:p>
    <w:p w14:paraId="17C78ADB" w14:textId="19B2A17E" w:rsidR="00F76471" w:rsidRPr="008E634A" w:rsidRDefault="00F76471" w:rsidP="00F76471">
      <w:pPr>
        <w:rPr>
          <w:sz w:val="22"/>
        </w:rPr>
      </w:pPr>
      <w:r w:rsidRPr="008E634A">
        <w:rPr>
          <w:sz w:val="22"/>
        </w:rPr>
        <w:t>Where a worker is of the view that they should be registered with the Scheme,</w:t>
      </w:r>
      <w:r w:rsidR="00742311" w:rsidRPr="008E634A">
        <w:rPr>
          <w:sz w:val="22"/>
        </w:rPr>
        <w:t xml:space="preserve"> </w:t>
      </w:r>
      <w:r w:rsidRPr="008E634A">
        <w:rPr>
          <w:sz w:val="22"/>
        </w:rPr>
        <w:t>the most common starting point will be to make the relevant inquiries with</w:t>
      </w:r>
      <w:r w:rsidR="00742311" w:rsidRPr="008E634A">
        <w:rPr>
          <w:sz w:val="22"/>
        </w:rPr>
        <w:t xml:space="preserve"> </w:t>
      </w:r>
      <w:r w:rsidRPr="008E634A">
        <w:rPr>
          <w:sz w:val="22"/>
        </w:rPr>
        <w:t>the employer. A worker may also approach the Authority directly, including in</w:t>
      </w:r>
      <w:r w:rsidR="00742311" w:rsidRPr="008E634A">
        <w:rPr>
          <w:sz w:val="22"/>
        </w:rPr>
        <w:t xml:space="preserve"> </w:t>
      </w:r>
      <w:r w:rsidRPr="008E634A">
        <w:rPr>
          <w:sz w:val="22"/>
        </w:rPr>
        <w:t>cases where an employer inquiry does not produce a satisfactory result.</w:t>
      </w:r>
      <w:r w:rsidR="00742311" w:rsidRPr="008E634A">
        <w:rPr>
          <w:sz w:val="22"/>
        </w:rPr>
        <w:t xml:space="preserve"> </w:t>
      </w:r>
      <w:r w:rsidRPr="008E634A">
        <w:rPr>
          <w:sz w:val="22"/>
        </w:rPr>
        <w:t xml:space="preserve">A worker can apply for registration using the </w:t>
      </w:r>
      <w:r w:rsidR="00742311" w:rsidRPr="008E634A">
        <w:rPr>
          <w:sz w:val="22"/>
        </w:rPr>
        <w:t>‘</w:t>
      </w:r>
      <w:r w:rsidRPr="008E634A">
        <w:rPr>
          <w:sz w:val="22"/>
        </w:rPr>
        <w:t>Direct worker registration</w:t>
      </w:r>
      <w:r w:rsidR="00742311" w:rsidRPr="008E634A">
        <w:rPr>
          <w:sz w:val="22"/>
        </w:rPr>
        <w:t xml:space="preserve"> </w:t>
      </w:r>
      <w:r w:rsidRPr="008E634A">
        <w:rPr>
          <w:sz w:val="22"/>
        </w:rPr>
        <w:t>process form</w:t>
      </w:r>
      <w:r w:rsidR="00742311" w:rsidRPr="008E634A">
        <w:rPr>
          <w:sz w:val="22"/>
        </w:rPr>
        <w:t>’</w:t>
      </w:r>
      <w:r w:rsidRPr="008E634A">
        <w:rPr>
          <w:sz w:val="22"/>
        </w:rPr>
        <w:t xml:space="preserve"> at any time. However, we encourage workers to work through</w:t>
      </w:r>
      <w:r w:rsidR="00742311" w:rsidRPr="008E634A">
        <w:rPr>
          <w:sz w:val="22"/>
        </w:rPr>
        <w:t xml:space="preserve"> </w:t>
      </w:r>
      <w:r w:rsidRPr="008E634A">
        <w:rPr>
          <w:sz w:val="22"/>
        </w:rPr>
        <w:t>the following steps in the first instance:</w:t>
      </w:r>
    </w:p>
    <w:p w14:paraId="5D26BB90" w14:textId="77777777" w:rsidR="00F76471" w:rsidRPr="008E634A" w:rsidRDefault="00F76471" w:rsidP="00742311">
      <w:pPr>
        <w:pStyle w:val="Heading3"/>
        <w:rPr>
          <w:sz w:val="24"/>
        </w:rPr>
      </w:pPr>
      <w:r w:rsidRPr="008E634A">
        <w:rPr>
          <w:sz w:val="24"/>
        </w:rPr>
        <w:t>Step 1</w:t>
      </w:r>
    </w:p>
    <w:p w14:paraId="31F67282" w14:textId="77777777" w:rsidR="00F76471" w:rsidRPr="008E634A" w:rsidRDefault="00F76471" w:rsidP="00F76471">
      <w:pPr>
        <w:rPr>
          <w:sz w:val="22"/>
        </w:rPr>
      </w:pPr>
      <w:r w:rsidRPr="008E634A">
        <w:rPr>
          <w:sz w:val="22"/>
        </w:rPr>
        <w:t>Check if your employer is registered with the Scheme.</w:t>
      </w:r>
    </w:p>
    <w:p w14:paraId="5693ADFB" w14:textId="77777777" w:rsidR="00F76471" w:rsidRPr="008E634A" w:rsidRDefault="00F76471" w:rsidP="00742311">
      <w:pPr>
        <w:pStyle w:val="Heading3"/>
        <w:rPr>
          <w:sz w:val="24"/>
        </w:rPr>
      </w:pPr>
      <w:r w:rsidRPr="008E634A">
        <w:rPr>
          <w:sz w:val="24"/>
        </w:rPr>
        <w:t>Step 2a</w:t>
      </w:r>
    </w:p>
    <w:p w14:paraId="5C363251" w14:textId="6F71B7DF" w:rsidR="00F76471" w:rsidRDefault="00F76471" w:rsidP="00F76471">
      <w:pPr>
        <w:rPr>
          <w:sz w:val="22"/>
        </w:rPr>
      </w:pPr>
      <w:r w:rsidRPr="008E634A">
        <w:rPr>
          <w:sz w:val="22"/>
        </w:rPr>
        <w:t>If your employer is not registered with the Scheme and you suspect that the</w:t>
      </w:r>
      <w:r w:rsidR="00742311" w:rsidRPr="008E634A">
        <w:rPr>
          <w:sz w:val="22"/>
        </w:rPr>
        <w:t xml:space="preserve"> </w:t>
      </w:r>
      <w:r w:rsidRPr="008E634A">
        <w:rPr>
          <w:sz w:val="22"/>
        </w:rPr>
        <w:t>employer is intentionally or</w:t>
      </w:r>
      <w:r w:rsidR="00742311" w:rsidRPr="008E634A">
        <w:rPr>
          <w:sz w:val="22"/>
        </w:rPr>
        <w:t xml:space="preserve"> i</w:t>
      </w:r>
      <w:r w:rsidRPr="008E634A">
        <w:rPr>
          <w:sz w:val="22"/>
        </w:rPr>
        <w:t>nadvertently breaking the law by not registering</w:t>
      </w:r>
      <w:r w:rsidR="00742311" w:rsidRPr="008E634A">
        <w:rPr>
          <w:sz w:val="22"/>
        </w:rPr>
        <w:t xml:space="preserve"> </w:t>
      </w:r>
      <w:r w:rsidRPr="008E634A">
        <w:rPr>
          <w:sz w:val="22"/>
        </w:rPr>
        <w:t>a worker’s portable long service leave entitlements, then you should complete</w:t>
      </w:r>
      <w:r w:rsidR="00742311" w:rsidRPr="008E634A">
        <w:rPr>
          <w:sz w:val="22"/>
        </w:rPr>
        <w:t xml:space="preserve"> </w:t>
      </w:r>
      <w:r w:rsidRPr="008E634A">
        <w:rPr>
          <w:sz w:val="22"/>
        </w:rPr>
        <w:t xml:space="preserve">the </w:t>
      </w:r>
      <w:r w:rsidR="00A91413" w:rsidRPr="008E634A">
        <w:rPr>
          <w:sz w:val="22"/>
        </w:rPr>
        <w:t>‘</w:t>
      </w:r>
      <w:r w:rsidRPr="008E634A">
        <w:rPr>
          <w:sz w:val="22"/>
        </w:rPr>
        <w:t>Report an employer form</w:t>
      </w:r>
      <w:r w:rsidR="00A91413" w:rsidRPr="008E634A">
        <w:rPr>
          <w:sz w:val="22"/>
        </w:rPr>
        <w:t>’</w:t>
      </w:r>
      <w:r w:rsidRPr="008E634A">
        <w:rPr>
          <w:sz w:val="22"/>
        </w:rPr>
        <w:t xml:space="preserve"> and submit to the Authority.</w:t>
      </w:r>
    </w:p>
    <w:p w14:paraId="388C1596" w14:textId="77777777" w:rsidR="004F647D" w:rsidRPr="004F647D" w:rsidRDefault="004F647D" w:rsidP="004F647D">
      <w:pPr>
        <w:rPr>
          <w:sz w:val="22"/>
        </w:rPr>
      </w:pPr>
    </w:p>
    <w:p w14:paraId="30048526" w14:textId="3874D9F2" w:rsidR="004F647D" w:rsidRPr="004F647D" w:rsidRDefault="004F647D" w:rsidP="004F647D">
      <w:pPr>
        <w:tabs>
          <w:tab w:val="left" w:pos="2415"/>
        </w:tabs>
        <w:rPr>
          <w:sz w:val="22"/>
        </w:rPr>
      </w:pPr>
      <w:r>
        <w:rPr>
          <w:sz w:val="22"/>
        </w:rPr>
        <w:lastRenderedPageBreak/>
        <w:tab/>
      </w:r>
    </w:p>
    <w:p w14:paraId="263526F8" w14:textId="77777777" w:rsidR="00F76471" w:rsidRPr="008E634A" w:rsidRDefault="00F76471" w:rsidP="00742311">
      <w:pPr>
        <w:pStyle w:val="Heading3"/>
        <w:rPr>
          <w:sz w:val="24"/>
        </w:rPr>
      </w:pPr>
      <w:r w:rsidRPr="008E634A">
        <w:rPr>
          <w:sz w:val="24"/>
        </w:rPr>
        <w:t>Step 2b</w:t>
      </w:r>
    </w:p>
    <w:p w14:paraId="1BBEDF1F" w14:textId="41CED4CA" w:rsidR="00F76471" w:rsidRPr="008E634A" w:rsidRDefault="00F76471" w:rsidP="00F76471">
      <w:pPr>
        <w:rPr>
          <w:sz w:val="22"/>
        </w:rPr>
      </w:pPr>
      <w:r w:rsidRPr="008E634A">
        <w:rPr>
          <w:sz w:val="22"/>
        </w:rPr>
        <w:t xml:space="preserve">If your employer is registered with the Scheme, check </w:t>
      </w:r>
      <w:proofErr w:type="gramStart"/>
      <w:r w:rsidRPr="008E634A">
        <w:rPr>
          <w:sz w:val="22"/>
        </w:rPr>
        <w:t>whether or not</w:t>
      </w:r>
      <w:proofErr w:type="gramEnd"/>
      <w:r w:rsidRPr="008E634A">
        <w:rPr>
          <w:sz w:val="22"/>
        </w:rPr>
        <w:t xml:space="preserve"> you have</w:t>
      </w:r>
      <w:r w:rsidR="00742311" w:rsidRPr="008E634A">
        <w:rPr>
          <w:sz w:val="22"/>
        </w:rPr>
        <w:t xml:space="preserve"> </w:t>
      </w:r>
      <w:r w:rsidRPr="008E634A">
        <w:rPr>
          <w:sz w:val="22"/>
        </w:rPr>
        <w:t>been included as a registered</w:t>
      </w:r>
      <w:r w:rsidR="00742311" w:rsidRPr="008E634A">
        <w:rPr>
          <w:sz w:val="22"/>
        </w:rPr>
        <w:t xml:space="preserve"> </w:t>
      </w:r>
      <w:r w:rsidRPr="008E634A">
        <w:rPr>
          <w:sz w:val="22"/>
        </w:rPr>
        <w:t>worker. You can either contact your employer or</w:t>
      </w:r>
      <w:r w:rsidR="00742311" w:rsidRPr="008E634A">
        <w:rPr>
          <w:sz w:val="22"/>
        </w:rPr>
        <w:t xml:space="preserve"> </w:t>
      </w:r>
      <w:r w:rsidRPr="008E634A">
        <w:rPr>
          <w:sz w:val="22"/>
        </w:rPr>
        <w:t>reach out directly to the Authority.</w:t>
      </w:r>
    </w:p>
    <w:p w14:paraId="04825BBE" w14:textId="77777777" w:rsidR="00F76471" w:rsidRPr="008E634A" w:rsidRDefault="00F76471" w:rsidP="00742311">
      <w:pPr>
        <w:pStyle w:val="Heading3"/>
        <w:rPr>
          <w:sz w:val="24"/>
        </w:rPr>
      </w:pPr>
      <w:r w:rsidRPr="008E634A">
        <w:rPr>
          <w:sz w:val="24"/>
        </w:rPr>
        <w:t>Step 3a</w:t>
      </w:r>
    </w:p>
    <w:p w14:paraId="3D2BAE4B" w14:textId="7AB51D05" w:rsidR="00F76471" w:rsidRPr="008E634A" w:rsidRDefault="00F76471" w:rsidP="00F76471">
      <w:pPr>
        <w:rPr>
          <w:sz w:val="22"/>
        </w:rPr>
      </w:pPr>
      <w:r w:rsidRPr="008E634A">
        <w:rPr>
          <w:sz w:val="22"/>
        </w:rPr>
        <w:t>If you are included as a registered worker but believe that the employer has</w:t>
      </w:r>
      <w:r w:rsidR="00742311" w:rsidRPr="008E634A">
        <w:rPr>
          <w:sz w:val="22"/>
        </w:rPr>
        <w:t xml:space="preserve"> </w:t>
      </w:r>
      <w:r w:rsidRPr="008E634A">
        <w:rPr>
          <w:sz w:val="22"/>
        </w:rPr>
        <w:t>not included all your work hours, then you should complete the “Missing</w:t>
      </w:r>
      <w:r w:rsidR="00742311" w:rsidRPr="008E634A">
        <w:rPr>
          <w:sz w:val="22"/>
        </w:rPr>
        <w:t xml:space="preserve"> </w:t>
      </w:r>
      <w:r w:rsidRPr="008E634A">
        <w:rPr>
          <w:sz w:val="22"/>
        </w:rPr>
        <w:t>Service Claim form” and submit to the Authority.</w:t>
      </w:r>
    </w:p>
    <w:p w14:paraId="4FCA3EFF" w14:textId="77777777" w:rsidR="00F76471" w:rsidRPr="008E634A" w:rsidRDefault="00F76471" w:rsidP="00742311">
      <w:pPr>
        <w:pStyle w:val="Heading3"/>
        <w:rPr>
          <w:sz w:val="24"/>
        </w:rPr>
      </w:pPr>
      <w:r w:rsidRPr="008E634A">
        <w:rPr>
          <w:sz w:val="24"/>
        </w:rPr>
        <w:t>Step 3b</w:t>
      </w:r>
    </w:p>
    <w:p w14:paraId="167106EA" w14:textId="07F1CE94" w:rsidR="00F76471" w:rsidRPr="008E634A" w:rsidRDefault="00F76471" w:rsidP="00F76471">
      <w:pPr>
        <w:rPr>
          <w:sz w:val="22"/>
        </w:rPr>
      </w:pPr>
      <w:r w:rsidRPr="008E634A">
        <w:rPr>
          <w:sz w:val="22"/>
        </w:rPr>
        <w:t>If you have not been included as a registered worker but believe that you</w:t>
      </w:r>
      <w:r w:rsidR="00742311" w:rsidRPr="008E634A">
        <w:rPr>
          <w:sz w:val="22"/>
        </w:rPr>
        <w:t xml:space="preserve"> </w:t>
      </w:r>
      <w:r w:rsidRPr="008E634A">
        <w:rPr>
          <w:sz w:val="22"/>
        </w:rPr>
        <w:t>are an eligible worker, then you can raise this matter with your employer or</w:t>
      </w:r>
      <w:r w:rsidR="00742311" w:rsidRPr="008E634A">
        <w:rPr>
          <w:sz w:val="22"/>
        </w:rPr>
        <w:t xml:space="preserve"> </w:t>
      </w:r>
      <w:r w:rsidRPr="008E634A">
        <w:rPr>
          <w:sz w:val="22"/>
        </w:rPr>
        <w:t>directly with the Authority.</w:t>
      </w:r>
    </w:p>
    <w:p w14:paraId="0922EE4B" w14:textId="77777777" w:rsidR="00F76471" w:rsidRPr="008E634A" w:rsidRDefault="00F76471" w:rsidP="00742311">
      <w:pPr>
        <w:pStyle w:val="Heading3"/>
        <w:rPr>
          <w:sz w:val="24"/>
        </w:rPr>
      </w:pPr>
      <w:r w:rsidRPr="008E634A">
        <w:rPr>
          <w:sz w:val="24"/>
        </w:rPr>
        <w:t>Step 4</w:t>
      </w:r>
    </w:p>
    <w:p w14:paraId="72B2DF0A" w14:textId="44A8821D" w:rsidR="00F76471" w:rsidRPr="008E634A" w:rsidRDefault="00F76471" w:rsidP="00F76471">
      <w:pPr>
        <w:rPr>
          <w:sz w:val="22"/>
        </w:rPr>
      </w:pPr>
      <w:r w:rsidRPr="008E634A">
        <w:rPr>
          <w:sz w:val="22"/>
        </w:rPr>
        <w:t>If you have raised the matter with your employer or the Authority in the</w:t>
      </w:r>
      <w:r w:rsidR="00742311" w:rsidRPr="008E634A">
        <w:rPr>
          <w:sz w:val="22"/>
        </w:rPr>
        <w:t xml:space="preserve"> </w:t>
      </w:r>
      <w:r w:rsidRPr="008E634A">
        <w:rPr>
          <w:sz w:val="22"/>
        </w:rPr>
        <w:t>first instance and this has failed to produce a satisfactory outcome within a</w:t>
      </w:r>
      <w:r w:rsidR="00742311" w:rsidRPr="008E634A">
        <w:rPr>
          <w:sz w:val="22"/>
        </w:rPr>
        <w:t xml:space="preserve"> </w:t>
      </w:r>
      <w:r w:rsidRPr="008E634A">
        <w:rPr>
          <w:sz w:val="22"/>
        </w:rPr>
        <w:t>reasonable time period, or if your employer is in or</w:t>
      </w:r>
      <w:r w:rsidR="00A91413" w:rsidRPr="008E634A">
        <w:rPr>
          <w:sz w:val="22"/>
        </w:rPr>
        <w:t xml:space="preserve"> if your employer is in</w:t>
      </w:r>
      <w:r w:rsidRPr="008E634A">
        <w:rPr>
          <w:sz w:val="22"/>
        </w:rPr>
        <w:t xml:space="preserve"> liquidation,</w:t>
      </w:r>
      <w:r w:rsidR="00742311" w:rsidRPr="008E634A">
        <w:rPr>
          <w:sz w:val="22"/>
        </w:rPr>
        <w:t xml:space="preserve"> </w:t>
      </w:r>
      <w:r w:rsidRPr="008E634A">
        <w:rPr>
          <w:sz w:val="22"/>
        </w:rPr>
        <w:t>then you can apply directly as a worker with the Authority using the “Direct</w:t>
      </w:r>
      <w:r w:rsidR="00742311" w:rsidRPr="008E634A">
        <w:rPr>
          <w:sz w:val="22"/>
        </w:rPr>
        <w:t xml:space="preserve"> </w:t>
      </w:r>
      <w:r w:rsidRPr="008E634A">
        <w:rPr>
          <w:sz w:val="22"/>
        </w:rPr>
        <w:t>Worker Registration Process form” and</w:t>
      </w:r>
      <w:r w:rsidR="00742311" w:rsidRPr="008E634A">
        <w:rPr>
          <w:sz w:val="22"/>
        </w:rPr>
        <w:t xml:space="preserve"> </w:t>
      </w:r>
      <w:r w:rsidRPr="008E634A">
        <w:rPr>
          <w:sz w:val="22"/>
        </w:rPr>
        <w:t>submit to the Authority.</w:t>
      </w:r>
    </w:p>
    <w:p w14:paraId="5EAE0A7D" w14:textId="51973B7C" w:rsidR="00F76471" w:rsidRPr="008E634A" w:rsidRDefault="00F76471" w:rsidP="00F76471">
      <w:pPr>
        <w:rPr>
          <w:sz w:val="22"/>
        </w:rPr>
      </w:pPr>
      <w:r w:rsidRPr="008E634A">
        <w:rPr>
          <w:sz w:val="22"/>
        </w:rPr>
        <w:t>Note: If a worker applies directly as a worker using the “Direct Worker</w:t>
      </w:r>
      <w:r w:rsidR="00742311" w:rsidRPr="008E634A">
        <w:rPr>
          <w:sz w:val="22"/>
        </w:rPr>
        <w:t xml:space="preserve"> </w:t>
      </w:r>
      <w:r w:rsidRPr="008E634A">
        <w:rPr>
          <w:sz w:val="22"/>
        </w:rPr>
        <w:t>Registration Process form” under Step 4 but has not completed the steps,</w:t>
      </w:r>
      <w:r w:rsidR="00742311" w:rsidRPr="008E634A">
        <w:rPr>
          <w:sz w:val="22"/>
        </w:rPr>
        <w:t xml:space="preserve"> </w:t>
      </w:r>
      <w:r w:rsidRPr="008E634A">
        <w:rPr>
          <w:sz w:val="22"/>
        </w:rPr>
        <w:t>then the Authority will normally need to complete the above steps before</w:t>
      </w:r>
      <w:r w:rsidR="00742311" w:rsidRPr="008E634A">
        <w:rPr>
          <w:sz w:val="22"/>
        </w:rPr>
        <w:t xml:space="preserve"> </w:t>
      </w:r>
      <w:r w:rsidRPr="008E634A">
        <w:rPr>
          <w:sz w:val="22"/>
        </w:rPr>
        <w:t>progressing further with an application for direct worker registration.</w:t>
      </w:r>
    </w:p>
    <w:p w14:paraId="72C060DF" w14:textId="2B2411FC" w:rsidR="00F76471" w:rsidRPr="008D594F" w:rsidRDefault="00F76471" w:rsidP="008D594F">
      <w:pPr>
        <w:spacing w:before="0" w:after="160" w:line="259" w:lineRule="auto"/>
        <w:rPr>
          <w:rStyle w:val="Bold"/>
          <w:rFonts w:ascii="Arial Rounded MT Bold" w:eastAsiaTheme="majorEastAsia" w:hAnsi="Arial Rounded MT Bold" w:cstheme="majorBidi"/>
          <w:color w:val="000000" w:themeColor="text1"/>
          <w:sz w:val="24"/>
          <w:szCs w:val="24"/>
        </w:rPr>
      </w:pPr>
      <w:r w:rsidRPr="008E634A">
        <w:rPr>
          <w:rStyle w:val="Bold"/>
          <w:rFonts w:ascii="Arial Rounded MT Bold" w:hAnsi="Arial Rounded MT Bold"/>
          <w:sz w:val="24"/>
        </w:rPr>
        <w:t>Contents of this Guidance Note</w:t>
      </w:r>
    </w:p>
    <w:p w14:paraId="449D6ABB" w14:textId="5D004AB4" w:rsidR="00F76471" w:rsidRPr="008E634A" w:rsidRDefault="00F76471" w:rsidP="00F76471">
      <w:pPr>
        <w:rPr>
          <w:sz w:val="22"/>
        </w:rPr>
      </w:pPr>
      <w:r w:rsidRPr="008E634A">
        <w:rPr>
          <w:sz w:val="22"/>
        </w:rPr>
        <w:t>This Guidance Note deals with the Authority’s processes</w:t>
      </w:r>
      <w:r w:rsidR="005A3182" w:rsidRPr="008E634A">
        <w:rPr>
          <w:sz w:val="22"/>
        </w:rPr>
        <w:t xml:space="preserve"> </w:t>
      </w:r>
      <w:r w:rsidRPr="008E634A">
        <w:rPr>
          <w:sz w:val="22"/>
        </w:rPr>
        <w:t>when dealing with a worker who lodges a direct worker</w:t>
      </w:r>
      <w:r w:rsidR="00742311" w:rsidRPr="008E634A">
        <w:rPr>
          <w:sz w:val="22"/>
        </w:rPr>
        <w:t xml:space="preserve"> </w:t>
      </w:r>
      <w:r w:rsidRPr="008E634A">
        <w:rPr>
          <w:sz w:val="22"/>
        </w:rPr>
        <w:t>registration application to the Authority where the</w:t>
      </w:r>
      <w:r w:rsidR="005A3182" w:rsidRPr="008E634A">
        <w:rPr>
          <w:sz w:val="22"/>
        </w:rPr>
        <w:t xml:space="preserve"> </w:t>
      </w:r>
      <w:r w:rsidRPr="008E634A">
        <w:rPr>
          <w:sz w:val="22"/>
        </w:rPr>
        <w:t>employer is in existence.</w:t>
      </w:r>
    </w:p>
    <w:p w14:paraId="5129B215" w14:textId="75622BE3" w:rsidR="008D594F" w:rsidRDefault="008D594F">
      <w:pPr>
        <w:spacing w:before="0" w:after="160" w:line="259" w:lineRule="auto"/>
        <w:rPr>
          <w:rStyle w:val="Bold"/>
          <w:rFonts w:ascii="Arial Rounded MT Bold" w:eastAsiaTheme="majorEastAsia" w:hAnsi="Arial Rounded MT Bold" w:cstheme="majorBidi"/>
          <w:color w:val="00575C" w:themeColor="text2"/>
          <w:sz w:val="36"/>
          <w:szCs w:val="32"/>
        </w:rPr>
      </w:pPr>
      <w:r>
        <w:rPr>
          <w:rStyle w:val="Bold"/>
          <w:rFonts w:ascii="Arial Rounded MT Bold" w:eastAsiaTheme="majorEastAsia" w:hAnsi="Arial Rounded MT Bold" w:cstheme="majorBidi"/>
          <w:color w:val="00575C" w:themeColor="text2"/>
          <w:sz w:val="36"/>
          <w:szCs w:val="32"/>
        </w:rPr>
        <w:br w:type="page"/>
      </w:r>
    </w:p>
    <w:p w14:paraId="62395B55" w14:textId="43593A98" w:rsidR="008E634A" w:rsidRPr="00167D45" w:rsidRDefault="008E634A" w:rsidP="003F1F9E">
      <w:pPr>
        <w:pStyle w:val="Heading1"/>
        <w:rPr>
          <w:rStyle w:val="Bold"/>
          <w:rFonts w:ascii="Arial Rounded MT Bold" w:hAnsi="Arial Rounded MT Bold"/>
          <w:b/>
          <w:sz w:val="36"/>
        </w:rPr>
      </w:pPr>
      <w:r w:rsidRPr="008E634A">
        <w:rPr>
          <w:rStyle w:val="Bold"/>
          <w:rFonts w:ascii="Arial Rounded MT Bold" w:hAnsi="Arial Rounded MT Bold"/>
          <w:b/>
          <w:sz w:val="36"/>
        </w:rPr>
        <w:lastRenderedPageBreak/>
        <w:t>Table of contents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119"/>
      </w:tblGrid>
      <w:tr w:rsidR="008E634A" w:rsidRPr="00167D45" w14:paraId="236D74E2" w14:textId="4AA5A1E0" w:rsidTr="00167D45">
        <w:tc>
          <w:tcPr>
            <w:tcW w:w="8075" w:type="dxa"/>
            <w:tcBorders>
              <w:bottom w:val="single" w:sz="4" w:space="0" w:color="auto"/>
            </w:tcBorders>
          </w:tcPr>
          <w:p w14:paraId="130AE12F" w14:textId="77777777" w:rsidR="008E634A" w:rsidRPr="00167D45" w:rsidRDefault="008E634A" w:rsidP="00167D45">
            <w:pPr>
              <w:rPr>
                <w:sz w:val="22"/>
                <w:szCs w:val="24"/>
              </w:rPr>
            </w:pPr>
            <w:r w:rsidRPr="00167D45">
              <w:rPr>
                <w:sz w:val="22"/>
                <w:szCs w:val="24"/>
              </w:rPr>
              <w:t>About this Guidance Note</w:t>
            </w:r>
          </w:p>
        </w:tc>
        <w:tc>
          <w:tcPr>
            <w:tcW w:w="2119" w:type="dxa"/>
            <w:tcBorders>
              <w:bottom w:val="single" w:sz="4" w:space="0" w:color="auto"/>
            </w:tcBorders>
          </w:tcPr>
          <w:p w14:paraId="4F3FF70D" w14:textId="51FAF939" w:rsidR="008E634A" w:rsidRPr="00167D45" w:rsidRDefault="008E634A" w:rsidP="00167D45">
            <w:pPr>
              <w:jc w:val="center"/>
              <w:rPr>
                <w:sz w:val="22"/>
                <w:szCs w:val="24"/>
              </w:rPr>
            </w:pPr>
            <w:r w:rsidRPr="00167D45">
              <w:rPr>
                <w:sz w:val="22"/>
                <w:szCs w:val="24"/>
              </w:rPr>
              <w:t>1</w:t>
            </w:r>
          </w:p>
        </w:tc>
      </w:tr>
      <w:tr w:rsidR="008E634A" w:rsidRPr="00167D45" w14:paraId="13B9D751" w14:textId="63F57E0B" w:rsidTr="00167D45">
        <w:tc>
          <w:tcPr>
            <w:tcW w:w="8075" w:type="dxa"/>
            <w:tcBorders>
              <w:top w:val="single" w:sz="4" w:space="0" w:color="auto"/>
              <w:bottom w:val="single" w:sz="4" w:space="0" w:color="auto"/>
            </w:tcBorders>
          </w:tcPr>
          <w:p w14:paraId="3929CD68" w14:textId="77777777" w:rsidR="008E634A" w:rsidRPr="00167D45" w:rsidRDefault="008E634A" w:rsidP="00167D45">
            <w:pPr>
              <w:rPr>
                <w:sz w:val="22"/>
                <w:szCs w:val="24"/>
              </w:rPr>
            </w:pPr>
            <w:r w:rsidRPr="00167D45">
              <w:rPr>
                <w:sz w:val="22"/>
                <w:szCs w:val="24"/>
              </w:rPr>
              <w:t>PLSA Guidance Notes</w:t>
            </w:r>
          </w:p>
        </w:tc>
        <w:tc>
          <w:tcPr>
            <w:tcW w:w="2119" w:type="dxa"/>
            <w:tcBorders>
              <w:top w:val="single" w:sz="4" w:space="0" w:color="auto"/>
              <w:bottom w:val="single" w:sz="4" w:space="0" w:color="auto"/>
            </w:tcBorders>
          </w:tcPr>
          <w:p w14:paraId="5BF16168" w14:textId="39B3DB8B" w:rsidR="008E634A" w:rsidRPr="00167D45" w:rsidRDefault="009D3739" w:rsidP="00167D45">
            <w:pPr>
              <w:jc w:val="center"/>
              <w:rPr>
                <w:sz w:val="22"/>
                <w:szCs w:val="24"/>
              </w:rPr>
            </w:pPr>
            <w:r>
              <w:rPr>
                <w:sz w:val="22"/>
                <w:szCs w:val="24"/>
              </w:rPr>
              <w:t>4</w:t>
            </w:r>
          </w:p>
        </w:tc>
      </w:tr>
      <w:tr w:rsidR="008E634A" w:rsidRPr="00167D45" w14:paraId="3BA107F9" w14:textId="5632C4D2" w:rsidTr="00167D45">
        <w:tc>
          <w:tcPr>
            <w:tcW w:w="8075" w:type="dxa"/>
            <w:tcBorders>
              <w:top w:val="single" w:sz="4" w:space="0" w:color="auto"/>
              <w:bottom w:val="single" w:sz="4" w:space="0" w:color="auto"/>
            </w:tcBorders>
          </w:tcPr>
          <w:p w14:paraId="5B85EB4E" w14:textId="77777777" w:rsidR="008E634A" w:rsidRPr="00167D45" w:rsidRDefault="008E634A" w:rsidP="00167D45">
            <w:pPr>
              <w:rPr>
                <w:sz w:val="22"/>
                <w:szCs w:val="24"/>
              </w:rPr>
            </w:pPr>
            <w:r w:rsidRPr="00167D45">
              <w:rPr>
                <w:sz w:val="22"/>
                <w:szCs w:val="24"/>
              </w:rPr>
              <w:t>Guidance Note</w:t>
            </w:r>
          </w:p>
        </w:tc>
        <w:tc>
          <w:tcPr>
            <w:tcW w:w="2119" w:type="dxa"/>
            <w:tcBorders>
              <w:top w:val="single" w:sz="4" w:space="0" w:color="auto"/>
              <w:bottom w:val="single" w:sz="4" w:space="0" w:color="auto"/>
            </w:tcBorders>
          </w:tcPr>
          <w:p w14:paraId="74B597A9" w14:textId="72381C1A" w:rsidR="008E634A" w:rsidRPr="00167D45" w:rsidRDefault="009D3739" w:rsidP="00167D45">
            <w:pPr>
              <w:jc w:val="center"/>
              <w:rPr>
                <w:sz w:val="22"/>
                <w:szCs w:val="24"/>
              </w:rPr>
            </w:pPr>
            <w:r>
              <w:rPr>
                <w:sz w:val="22"/>
                <w:szCs w:val="24"/>
              </w:rPr>
              <w:t>5</w:t>
            </w:r>
          </w:p>
        </w:tc>
      </w:tr>
      <w:tr w:rsidR="008E634A" w:rsidRPr="00167D45" w14:paraId="57F0DB44" w14:textId="75881365" w:rsidTr="00167D45">
        <w:tc>
          <w:tcPr>
            <w:tcW w:w="8075" w:type="dxa"/>
            <w:tcBorders>
              <w:top w:val="single" w:sz="4" w:space="0" w:color="auto"/>
            </w:tcBorders>
          </w:tcPr>
          <w:p w14:paraId="2BBB9FDE" w14:textId="77777777" w:rsidR="008E634A" w:rsidRPr="00167D45" w:rsidRDefault="008E634A" w:rsidP="00167D45">
            <w:pPr>
              <w:rPr>
                <w:sz w:val="22"/>
                <w:szCs w:val="24"/>
              </w:rPr>
            </w:pPr>
            <w:r w:rsidRPr="00167D45">
              <w:rPr>
                <w:sz w:val="22"/>
                <w:szCs w:val="24"/>
              </w:rPr>
              <w:t>Appendix 1 – General overview of the Portable Long Service Benefits Scheme</w:t>
            </w:r>
          </w:p>
        </w:tc>
        <w:tc>
          <w:tcPr>
            <w:tcW w:w="2119" w:type="dxa"/>
            <w:tcBorders>
              <w:top w:val="single" w:sz="4" w:space="0" w:color="auto"/>
            </w:tcBorders>
          </w:tcPr>
          <w:p w14:paraId="005D0434" w14:textId="6E0A0131" w:rsidR="008E634A" w:rsidRPr="00167D45" w:rsidRDefault="009D3739" w:rsidP="00167D45">
            <w:pPr>
              <w:jc w:val="center"/>
              <w:rPr>
                <w:sz w:val="22"/>
                <w:szCs w:val="24"/>
              </w:rPr>
            </w:pPr>
            <w:r>
              <w:rPr>
                <w:sz w:val="22"/>
                <w:szCs w:val="24"/>
              </w:rPr>
              <w:t>8</w:t>
            </w:r>
          </w:p>
        </w:tc>
      </w:tr>
    </w:tbl>
    <w:p w14:paraId="26C6ED4A" w14:textId="4B10A2CF" w:rsidR="008E634A" w:rsidRDefault="008E634A">
      <w:pPr>
        <w:spacing w:before="0" w:after="160" w:line="259" w:lineRule="auto"/>
        <w:rPr>
          <w:rFonts w:ascii="Arial Rounded MT Bold" w:eastAsiaTheme="majorEastAsia" w:hAnsi="Arial Rounded MT Bold" w:cstheme="majorBidi"/>
          <w:b/>
          <w:color w:val="00575C" w:themeColor="text2"/>
          <w:sz w:val="24"/>
          <w:szCs w:val="26"/>
        </w:rPr>
      </w:pPr>
    </w:p>
    <w:p w14:paraId="0C6E91E4" w14:textId="77777777" w:rsidR="0001466A" w:rsidRDefault="0001466A">
      <w:pPr>
        <w:spacing w:before="0" w:after="160" w:line="259" w:lineRule="auto"/>
        <w:rPr>
          <w:rFonts w:ascii="Arial Rounded MT Bold" w:eastAsiaTheme="majorEastAsia" w:hAnsi="Arial Rounded MT Bold" w:cstheme="majorBidi"/>
          <w:b/>
          <w:color w:val="00575C" w:themeColor="text2"/>
          <w:sz w:val="36"/>
          <w:szCs w:val="32"/>
        </w:rPr>
      </w:pPr>
      <w:r>
        <w:br w:type="page"/>
      </w:r>
    </w:p>
    <w:p w14:paraId="53D26912" w14:textId="05F112E5" w:rsidR="00742311" w:rsidRDefault="00742311" w:rsidP="003F1F9E">
      <w:pPr>
        <w:pStyle w:val="Heading1"/>
      </w:pPr>
      <w:r>
        <w:lastRenderedPageBreak/>
        <w:t>PLSA Guidance Notes</w:t>
      </w:r>
    </w:p>
    <w:p w14:paraId="2070DBC5" w14:textId="5063457C" w:rsidR="008E634A" w:rsidRPr="008E634A" w:rsidRDefault="008E634A" w:rsidP="008E634A">
      <w:pPr>
        <w:rPr>
          <w:sz w:val="22"/>
          <w:szCs w:val="24"/>
        </w:rPr>
      </w:pPr>
      <w:r w:rsidRPr="008E634A">
        <w:rPr>
          <w:sz w:val="22"/>
          <w:szCs w:val="24"/>
        </w:rPr>
        <w:t xml:space="preserve">The </w:t>
      </w:r>
      <w:r>
        <w:rPr>
          <w:sz w:val="22"/>
          <w:szCs w:val="24"/>
        </w:rPr>
        <w:t>Authority</w:t>
      </w:r>
      <w:r w:rsidRPr="008E634A">
        <w:rPr>
          <w:sz w:val="22"/>
          <w:szCs w:val="24"/>
        </w:rPr>
        <w:t xml:space="preserve"> may issue Guidance Notes from time to time to provide guidance to employers and workers on:</w:t>
      </w:r>
    </w:p>
    <w:p w14:paraId="6E7C3047" w14:textId="2503D12B" w:rsidR="008E634A" w:rsidRPr="008E634A" w:rsidRDefault="008E634A" w:rsidP="008E634A">
      <w:pPr>
        <w:pStyle w:val="ListParagraph"/>
        <w:numPr>
          <w:ilvl w:val="0"/>
          <w:numId w:val="30"/>
        </w:numPr>
        <w:rPr>
          <w:sz w:val="22"/>
          <w:szCs w:val="24"/>
        </w:rPr>
      </w:pPr>
      <w:r w:rsidRPr="008E634A">
        <w:rPr>
          <w:sz w:val="22"/>
          <w:szCs w:val="24"/>
        </w:rPr>
        <w:t xml:space="preserve">explaining when and how the </w:t>
      </w:r>
      <w:r>
        <w:rPr>
          <w:sz w:val="22"/>
          <w:szCs w:val="24"/>
        </w:rPr>
        <w:t>Authority</w:t>
      </w:r>
      <w:r w:rsidRPr="008E634A">
        <w:rPr>
          <w:sz w:val="22"/>
          <w:szCs w:val="24"/>
        </w:rPr>
        <w:t xml:space="preserve"> will exercise specific powers under the Act;</w:t>
      </w:r>
    </w:p>
    <w:p w14:paraId="2D54F580" w14:textId="50F15395" w:rsidR="008E634A" w:rsidRPr="008E634A" w:rsidRDefault="008E634A" w:rsidP="008E634A">
      <w:pPr>
        <w:pStyle w:val="ListParagraph"/>
        <w:numPr>
          <w:ilvl w:val="0"/>
          <w:numId w:val="30"/>
        </w:numPr>
        <w:rPr>
          <w:sz w:val="22"/>
          <w:szCs w:val="24"/>
        </w:rPr>
      </w:pPr>
      <w:r w:rsidRPr="008E634A">
        <w:rPr>
          <w:sz w:val="22"/>
          <w:szCs w:val="24"/>
        </w:rPr>
        <w:t xml:space="preserve">explaining how the </w:t>
      </w:r>
      <w:r>
        <w:rPr>
          <w:sz w:val="22"/>
          <w:szCs w:val="24"/>
        </w:rPr>
        <w:t>Authority</w:t>
      </w:r>
      <w:r w:rsidRPr="008E634A">
        <w:rPr>
          <w:sz w:val="22"/>
          <w:szCs w:val="24"/>
        </w:rPr>
        <w:t xml:space="preserve"> applies the law; and</w:t>
      </w:r>
    </w:p>
    <w:p w14:paraId="614F550E" w14:textId="7F47AD46" w:rsidR="008E634A" w:rsidRPr="008E634A" w:rsidRDefault="008E634A" w:rsidP="008E634A">
      <w:pPr>
        <w:pStyle w:val="ListParagraph"/>
        <w:numPr>
          <w:ilvl w:val="0"/>
          <w:numId w:val="30"/>
        </w:numPr>
        <w:rPr>
          <w:sz w:val="22"/>
          <w:szCs w:val="24"/>
        </w:rPr>
      </w:pPr>
      <w:r w:rsidRPr="008E634A">
        <w:rPr>
          <w:sz w:val="22"/>
          <w:szCs w:val="24"/>
        </w:rPr>
        <w:t xml:space="preserve">describing the principles underlying the </w:t>
      </w:r>
      <w:r>
        <w:rPr>
          <w:sz w:val="22"/>
          <w:szCs w:val="24"/>
        </w:rPr>
        <w:t>Authority’s</w:t>
      </w:r>
      <w:r w:rsidRPr="008E634A">
        <w:rPr>
          <w:sz w:val="22"/>
          <w:szCs w:val="24"/>
        </w:rPr>
        <w:t xml:space="preserve"> approach to giving practical guidance.</w:t>
      </w:r>
    </w:p>
    <w:p w14:paraId="3B7ED3B3" w14:textId="77777777" w:rsidR="008E634A" w:rsidRDefault="008E634A" w:rsidP="008E634A">
      <w:pPr>
        <w:pStyle w:val="Heading2"/>
      </w:pPr>
      <w:r>
        <w:t>Document History</w:t>
      </w:r>
    </w:p>
    <w:p w14:paraId="10BCBDDB" w14:textId="6FC108D3" w:rsidR="008E634A" w:rsidRPr="008E634A" w:rsidRDefault="008E634A" w:rsidP="008E634A">
      <w:pPr>
        <w:rPr>
          <w:sz w:val="22"/>
        </w:rPr>
      </w:pPr>
      <w:r w:rsidRPr="008E634A">
        <w:rPr>
          <w:sz w:val="22"/>
        </w:rPr>
        <w:t>This Guidance Note 2 is issued on 1</w:t>
      </w:r>
      <w:r w:rsidR="00167D45">
        <w:rPr>
          <w:sz w:val="22"/>
        </w:rPr>
        <w:t>6</w:t>
      </w:r>
      <w:r w:rsidRPr="008E634A">
        <w:rPr>
          <w:sz w:val="22"/>
        </w:rPr>
        <w:t xml:space="preserve"> December 2024, based on legislation and regulations in operation as </w:t>
      </w:r>
      <w:proofErr w:type="gramStart"/>
      <w:r w:rsidRPr="008E634A">
        <w:rPr>
          <w:sz w:val="22"/>
        </w:rPr>
        <w:t>at</w:t>
      </w:r>
      <w:proofErr w:type="gramEnd"/>
      <w:r w:rsidRPr="008E634A">
        <w:rPr>
          <w:sz w:val="22"/>
        </w:rPr>
        <w:t xml:space="preserve"> 30 November 2024.</w:t>
      </w:r>
    </w:p>
    <w:p w14:paraId="534DF2B4" w14:textId="60FE4A16" w:rsidR="00742311" w:rsidRDefault="008E634A" w:rsidP="008E634A">
      <w:pPr>
        <w:rPr>
          <w:sz w:val="22"/>
        </w:rPr>
      </w:pPr>
      <w:r w:rsidRPr="008E634A">
        <w:rPr>
          <w:sz w:val="22"/>
        </w:rPr>
        <w:t>Where legislation and regulations are amended, this Guidance Note 2 will not apply to amended provisions although</w:t>
      </w:r>
      <w:r w:rsidR="00167D45">
        <w:rPr>
          <w:sz w:val="22"/>
        </w:rPr>
        <w:t xml:space="preserve"> it</w:t>
      </w:r>
      <w:r w:rsidRPr="008E634A">
        <w:rPr>
          <w:sz w:val="22"/>
        </w:rPr>
        <w:t xml:space="preserve"> will still have applicability to unamended portions of the legislation until updated to reflect changes to the legislation.</w:t>
      </w:r>
    </w:p>
    <w:p w14:paraId="30F0B324" w14:textId="77777777" w:rsidR="008E634A" w:rsidRPr="008E634A" w:rsidRDefault="008E634A" w:rsidP="008E634A">
      <w:pPr>
        <w:pStyle w:val="Heading2"/>
      </w:pPr>
      <w:r w:rsidRPr="008E634A">
        <w:t>Disclaimer</w:t>
      </w:r>
    </w:p>
    <w:p w14:paraId="4A3FE70B" w14:textId="6BA7C8D7" w:rsidR="008E634A" w:rsidRPr="008E634A" w:rsidRDefault="008E634A" w:rsidP="008E634A">
      <w:pPr>
        <w:rPr>
          <w:sz w:val="22"/>
        </w:rPr>
      </w:pPr>
      <w:r w:rsidRPr="008E634A">
        <w:rPr>
          <w:sz w:val="22"/>
        </w:rPr>
        <w:t>This Guidance Note 2 does not substitute the</w:t>
      </w:r>
      <w:r>
        <w:rPr>
          <w:sz w:val="22"/>
        </w:rPr>
        <w:t xml:space="preserve"> </w:t>
      </w:r>
      <w:r w:rsidRPr="008E634A">
        <w:rPr>
          <w:sz w:val="22"/>
        </w:rPr>
        <w:t>need for employers and workers of the Scheme</w:t>
      </w:r>
      <w:r>
        <w:rPr>
          <w:sz w:val="22"/>
        </w:rPr>
        <w:t xml:space="preserve"> </w:t>
      </w:r>
      <w:r w:rsidRPr="008E634A">
        <w:rPr>
          <w:sz w:val="22"/>
        </w:rPr>
        <w:t>to seek</w:t>
      </w:r>
      <w:r>
        <w:rPr>
          <w:sz w:val="22"/>
        </w:rPr>
        <w:t xml:space="preserve"> </w:t>
      </w:r>
      <w:r w:rsidRPr="008E634A">
        <w:rPr>
          <w:sz w:val="22"/>
        </w:rPr>
        <w:t>their own professional advice (where</w:t>
      </w:r>
      <w:r>
        <w:rPr>
          <w:sz w:val="22"/>
        </w:rPr>
        <w:t xml:space="preserve"> </w:t>
      </w:r>
      <w:r w:rsidRPr="008E634A">
        <w:rPr>
          <w:sz w:val="22"/>
        </w:rPr>
        <w:t>relevant) to find out about the operations of the</w:t>
      </w:r>
      <w:r>
        <w:rPr>
          <w:sz w:val="22"/>
        </w:rPr>
        <w:t xml:space="preserve"> </w:t>
      </w:r>
      <w:r w:rsidRPr="008E634A">
        <w:rPr>
          <w:sz w:val="22"/>
        </w:rPr>
        <w:t>Long Service</w:t>
      </w:r>
      <w:r>
        <w:rPr>
          <w:sz w:val="22"/>
        </w:rPr>
        <w:t xml:space="preserve"> </w:t>
      </w:r>
      <w:r w:rsidRPr="008E634A">
        <w:rPr>
          <w:sz w:val="22"/>
        </w:rPr>
        <w:t>Benefits Portability Act 2018 (Vic)</w:t>
      </w:r>
      <w:r>
        <w:rPr>
          <w:sz w:val="22"/>
        </w:rPr>
        <w:t xml:space="preserve"> </w:t>
      </w:r>
      <w:r w:rsidRPr="008E634A">
        <w:rPr>
          <w:sz w:val="22"/>
        </w:rPr>
        <w:t>and the Long Service Benefits Regulations 2020</w:t>
      </w:r>
      <w:r>
        <w:rPr>
          <w:sz w:val="22"/>
        </w:rPr>
        <w:t xml:space="preserve"> </w:t>
      </w:r>
      <w:r w:rsidRPr="008E634A">
        <w:rPr>
          <w:sz w:val="22"/>
        </w:rPr>
        <w:t>(Vic) and how these laws apply to each specific</w:t>
      </w:r>
      <w:r>
        <w:rPr>
          <w:sz w:val="22"/>
        </w:rPr>
        <w:t xml:space="preserve"> </w:t>
      </w:r>
      <w:r w:rsidRPr="008E634A">
        <w:rPr>
          <w:sz w:val="22"/>
        </w:rPr>
        <w:t>set of facts and circumstances.</w:t>
      </w:r>
    </w:p>
    <w:p w14:paraId="0F277273" w14:textId="0F30370A" w:rsidR="008E634A" w:rsidRDefault="008E634A" w:rsidP="008E634A">
      <w:pPr>
        <w:rPr>
          <w:sz w:val="22"/>
        </w:rPr>
      </w:pPr>
      <w:r w:rsidRPr="008E634A">
        <w:rPr>
          <w:sz w:val="22"/>
        </w:rPr>
        <w:t>Examples and additional information (provided</w:t>
      </w:r>
      <w:r>
        <w:rPr>
          <w:sz w:val="22"/>
        </w:rPr>
        <w:t xml:space="preserve"> </w:t>
      </w:r>
      <w:r w:rsidRPr="008E634A">
        <w:rPr>
          <w:sz w:val="22"/>
        </w:rPr>
        <w:t>in italics) in this guide are for illustrative</w:t>
      </w:r>
      <w:r>
        <w:rPr>
          <w:sz w:val="22"/>
        </w:rPr>
        <w:t xml:space="preserve"> </w:t>
      </w:r>
      <w:r w:rsidRPr="008E634A">
        <w:rPr>
          <w:sz w:val="22"/>
        </w:rPr>
        <w:t xml:space="preserve">purposes only: </w:t>
      </w:r>
      <w:r>
        <w:rPr>
          <w:sz w:val="22"/>
        </w:rPr>
        <w:t xml:space="preserve"> t</w:t>
      </w:r>
      <w:r w:rsidRPr="008E634A">
        <w:rPr>
          <w:sz w:val="22"/>
        </w:rPr>
        <w:t>hey are not exhaustive and not</w:t>
      </w:r>
      <w:r>
        <w:rPr>
          <w:sz w:val="22"/>
        </w:rPr>
        <w:t xml:space="preserve"> </w:t>
      </w:r>
      <w:r w:rsidRPr="008E634A">
        <w:rPr>
          <w:sz w:val="22"/>
        </w:rPr>
        <w:t xml:space="preserve">intended to impose or imply </w:t>
      </w:r>
      <w:proofErr w:type="gramStart"/>
      <w:r w:rsidRPr="008E634A">
        <w:rPr>
          <w:sz w:val="22"/>
        </w:rPr>
        <w:t>particular rules</w:t>
      </w:r>
      <w:proofErr w:type="gramEnd"/>
      <w:r w:rsidRPr="008E634A">
        <w:rPr>
          <w:sz w:val="22"/>
        </w:rPr>
        <w:t xml:space="preserve"> or</w:t>
      </w:r>
      <w:r>
        <w:rPr>
          <w:sz w:val="22"/>
        </w:rPr>
        <w:t xml:space="preserve"> </w:t>
      </w:r>
      <w:r w:rsidRPr="008E634A">
        <w:rPr>
          <w:sz w:val="22"/>
        </w:rPr>
        <w:t>requirements.</w:t>
      </w:r>
    </w:p>
    <w:p w14:paraId="2D1B8889" w14:textId="77777777" w:rsidR="0001466A" w:rsidRDefault="0001466A">
      <w:pPr>
        <w:spacing w:before="0" w:after="160" w:line="259" w:lineRule="auto"/>
        <w:rPr>
          <w:rFonts w:ascii="Arial Rounded MT Bold" w:eastAsiaTheme="majorEastAsia" w:hAnsi="Arial Rounded MT Bold" w:cstheme="majorBidi"/>
          <w:b/>
          <w:color w:val="00575C" w:themeColor="text2"/>
          <w:sz w:val="36"/>
          <w:szCs w:val="32"/>
        </w:rPr>
      </w:pPr>
      <w:r>
        <w:br w:type="page"/>
      </w:r>
    </w:p>
    <w:p w14:paraId="7B096EB5" w14:textId="123C4479" w:rsidR="00167D45" w:rsidRDefault="00167D45" w:rsidP="00167D45">
      <w:pPr>
        <w:pStyle w:val="Heading1"/>
      </w:pPr>
      <w:r>
        <w:lastRenderedPageBreak/>
        <w:t>Guidance Note</w:t>
      </w:r>
    </w:p>
    <w:p w14:paraId="31294D54" w14:textId="1B34B911" w:rsidR="00167D45" w:rsidRDefault="00167D45" w:rsidP="00622D23">
      <w:pPr>
        <w:pStyle w:val="Heading2"/>
      </w:pPr>
      <w:r w:rsidRPr="00167D45">
        <w:t>Can an unregistered worker make a direct application to the Authority to be registered into the Scheme under the Act?</w:t>
      </w:r>
    </w:p>
    <w:p w14:paraId="042C7ADA" w14:textId="77777777" w:rsidR="00167D45" w:rsidRDefault="00167D45" w:rsidP="00167D45">
      <w:pPr>
        <w:pStyle w:val="Heading3"/>
      </w:pPr>
      <w:r w:rsidRPr="00167D45">
        <w:t xml:space="preserve">GN 2.1 </w:t>
      </w:r>
    </w:p>
    <w:p w14:paraId="1BDAC9C7" w14:textId="63BDD1F4" w:rsidR="00167D45" w:rsidRPr="00167D45" w:rsidRDefault="00167D45" w:rsidP="00167D45">
      <w:pPr>
        <w:rPr>
          <w:sz w:val="22"/>
        </w:rPr>
      </w:pPr>
      <w:r w:rsidRPr="00167D45">
        <w:rPr>
          <w:sz w:val="22"/>
        </w:rPr>
        <w:t>The purpose of the Long Service Benefits Portability Act 2019 (Vic) is to provide</w:t>
      </w:r>
      <w:r>
        <w:rPr>
          <w:sz w:val="22"/>
        </w:rPr>
        <w:t xml:space="preserve"> </w:t>
      </w:r>
      <w:r w:rsidRPr="00167D45">
        <w:rPr>
          <w:sz w:val="22"/>
        </w:rPr>
        <w:t>portability of long service benefits in certain sectors and industries. As of the date of this Guidance Note, these industries include the community services, the contract</w:t>
      </w:r>
      <w:r>
        <w:rPr>
          <w:sz w:val="22"/>
        </w:rPr>
        <w:t xml:space="preserve"> </w:t>
      </w:r>
      <w:r w:rsidRPr="00167D45">
        <w:rPr>
          <w:sz w:val="22"/>
        </w:rPr>
        <w:t>cleaning and the security industry.</w:t>
      </w:r>
    </w:p>
    <w:p w14:paraId="2708A7E9" w14:textId="4A18BA5C" w:rsidR="00167D45" w:rsidRPr="00167D45" w:rsidRDefault="00167D45" w:rsidP="00167D45">
      <w:pPr>
        <w:rPr>
          <w:sz w:val="22"/>
        </w:rPr>
      </w:pPr>
      <w:r w:rsidRPr="00167D45">
        <w:rPr>
          <w:sz w:val="22"/>
        </w:rPr>
        <w:t>The main purpose of the legislation is to provide portability of long service benefits</w:t>
      </w:r>
      <w:r>
        <w:rPr>
          <w:sz w:val="22"/>
        </w:rPr>
        <w:t xml:space="preserve"> </w:t>
      </w:r>
      <w:r w:rsidRPr="00167D45">
        <w:rPr>
          <w:sz w:val="22"/>
        </w:rPr>
        <w:t>in certain industries.</w:t>
      </w:r>
    </w:p>
    <w:p w14:paraId="1DBF55B8" w14:textId="77777777" w:rsidR="00167D45" w:rsidRDefault="00167D45" w:rsidP="00167D45">
      <w:pPr>
        <w:pStyle w:val="Heading3"/>
      </w:pPr>
      <w:r w:rsidRPr="00167D45">
        <w:t xml:space="preserve">GN 2.2 </w:t>
      </w:r>
    </w:p>
    <w:p w14:paraId="121E5FE7" w14:textId="3A139EC9" w:rsidR="00167D45" w:rsidRPr="00167D45" w:rsidRDefault="00167D45" w:rsidP="00167D45">
      <w:pPr>
        <w:rPr>
          <w:sz w:val="22"/>
        </w:rPr>
      </w:pPr>
      <w:r w:rsidRPr="00167D45">
        <w:rPr>
          <w:sz w:val="22"/>
        </w:rPr>
        <w:t>In situations where an employer is in existence, two situations can arise:</w:t>
      </w:r>
    </w:p>
    <w:p w14:paraId="7DC5947F" w14:textId="486D61A0" w:rsidR="00622D23" w:rsidRDefault="00167D45" w:rsidP="00167D45">
      <w:pPr>
        <w:pStyle w:val="ListParagraph"/>
        <w:numPr>
          <w:ilvl w:val="0"/>
          <w:numId w:val="31"/>
        </w:numPr>
        <w:rPr>
          <w:sz w:val="22"/>
        </w:rPr>
      </w:pPr>
      <w:r w:rsidRPr="00167D45">
        <w:rPr>
          <w:sz w:val="22"/>
        </w:rPr>
        <w:t>The employer has registered with the Authority as an eligible employer but not registered the worker seeking to make a direct application for registration to the Authority; or</w:t>
      </w:r>
    </w:p>
    <w:p w14:paraId="65F36B19" w14:textId="14AAE687" w:rsidR="00167D45" w:rsidRPr="00167D45" w:rsidRDefault="00167D45" w:rsidP="00167D45">
      <w:pPr>
        <w:pStyle w:val="ListParagraph"/>
        <w:numPr>
          <w:ilvl w:val="0"/>
          <w:numId w:val="31"/>
        </w:numPr>
        <w:rPr>
          <w:sz w:val="22"/>
        </w:rPr>
      </w:pPr>
      <w:r w:rsidRPr="00167D45">
        <w:rPr>
          <w:sz w:val="22"/>
        </w:rPr>
        <w:t>The employer has not registered with the Authority as an eligible employer (and therefore has not registered the worker seeking to make a direct application for registration to the Authority).</w:t>
      </w:r>
    </w:p>
    <w:p w14:paraId="5D32CD2F" w14:textId="77777777" w:rsidR="00167D45" w:rsidRDefault="00167D45" w:rsidP="00167D45">
      <w:pPr>
        <w:pStyle w:val="Heading3"/>
      </w:pPr>
      <w:r w:rsidRPr="00167D45">
        <w:t xml:space="preserve">GN 2.3 </w:t>
      </w:r>
    </w:p>
    <w:p w14:paraId="5D17EC7C" w14:textId="647E5293" w:rsidR="00167D45" w:rsidRPr="00167D45" w:rsidRDefault="00167D45" w:rsidP="00167D45">
      <w:pPr>
        <w:rPr>
          <w:sz w:val="22"/>
        </w:rPr>
      </w:pPr>
      <w:r w:rsidRPr="00167D45">
        <w:rPr>
          <w:sz w:val="22"/>
        </w:rPr>
        <w:t>In both cases, the Authority will commence investigations into potential contraventions of the Act under either section 11 for failure to register as an employer, or section 27 for failure of including the required information on quarterly return submissions.</w:t>
      </w:r>
    </w:p>
    <w:p w14:paraId="0A579F53" w14:textId="77777777" w:rsidR="00167D45" w:rsidRDefault="00167D45" w:rsidP="00167D45">
      <w:pPr>
        <w:pStyle w:val="Heading3"/>
      </w:pPr>
      <w:r w:rsidRPr="00167D45">
        <w:t xml:space="preserve">GN 2.4 </w:t>
      </w:r>
    </w:p>
    <w:p w14:paraId="15AF1C16" w14:textId="7B5A8774" w:rsidR="00167D45" w:rsidRDefault="00167D45" w:rsidP="00167D45">
      <w:pPr>
        <w:rPr>
          <w:sz w:val="22"/>
        </w:rPr>
      </w:pPr>
      <w:r w:rsidRPr="00167D45">
        <w:rPr>
          <w:sz w:val="22"/>
        </w:rPr>
        <w:t>In most situations it is intended that eligible workers will be registered by their employer,</w:t>
      </w:r>
      <w:r>
        <w:rPr>
          <w:sz w:val="22"/>
        </w:rPr>
        <w:t xml:space="preserve"> </w:t>
      </w:r>
      <w:r w:rsidRPr="00167D45">
        <w:rPr>
          <w:sz w:val="22"/>
        </w:rPr>
        <w:t xml:space="preserve">either voluntarily or </w:t>
      </w:r>
      <w:proofErr w:type="gramStart"/>
      <w:r w:rsidRPr="00167D45">
        <w:rPr>
          <w:sz w:val="22"/>
        </w:rPr>
        <w:t>as a consequence of</w:t>
      </w:r>
      <w:proofErr w:type="gramEnd"/>
      <w:r w:rsidRPr="00167D45">
        <w:rPr>
          <w:sz w:val="22"/>
        </w:rPr>
        <w:t xml:space="preserve"> compliance and enforcement activity conducted</w:t>
      </w:r>
      <w:r>
        <w:rPr>
          <w:sz w:val="22"/>
        </w:rPr>
        <w:t xml:space="preserve"> </w:t>
      </w:r>
      <w:r w:rsidRPr="00167D45">
        <w:rPr>
          <w:sz w:val="22"/>
        </w:rPr>
        <w:t>by the Authority. However, it is the opinion of the Authority that Part 3 – Division 3</w:t>
      </w:r>
      <w:r>
        <w:rPr>
          <w:sz w:val="22"/>
        </w:rPr>
        <w:t xml:space="preserve"> </w:t>
      </w:r>
      <w:r w:rsidRPr="00167D45">
        <w:rPr>
          <w:sz w:val="22"/>
        </w:rPr>
        <w:t>(sections 16 to 22) of the Act provides for a worker to make a direct application to</w:t>
      </w:r>
      <w:r>
        <w:rPr>
          <w:sz w:val="22"/>
        </w:rPr>
        <w:t xml:space="preserve"> </w:t>
      </w:r>
      <w:r w:rsidRPr="00167D45">
        <w:rPr>
          <w:sz w:val="22"/>
        </w:rPr>
        <w:t>the Authority</w:t>
      </w:r>
      <w:r w:rsidR="00622D23">
        <w:rPr>
          <w:sz w:val="22"/>
        </w:rPr>
        <w:t>.</w:t>
      </w:r>
    </w:p>
    <w:p w14:paraId="0BF21427" w14:textId="2A3B560B" w:rsidR="00622D23" w:rsidRPr="00622D23" w:rsidRDefault="00622D23" w:rsidP="00622D23">
      <w:pPr>
        <w:pStyle w:val="Heading2"/>
      </w:pPr>
      <w:r w:rsidRPr="00622D23">
        <w:t>Does the Act allow a worker to apply for registration where a worker is already registered as an eligible worker?</w:t>
      </w:r>
    </w:p>
    <w:p w14:paraId="300AD287" w14:textId="77777777" w:rsidR="00622D23" w:rsidRDefault="00622D23" w:rsidP="00622D23">
      <w:pPr>
        <w:pStyle w:val="Heading3"/>
      </w:pPr>
      <w:r w:rsidRPr="00622D23">
        <w:t xml:space="preserve">GN 2.5 </w:t>
      </w:r>
    </w:p>
    <w:p w14:paraId="60FBE333" w14:textId="3CF57809" w:rsidR="00622D23" w:rsidRPr="00622D23" w:rsidRDefault="00622D23" w:rsidP="00622D23">
      <w:pPr>
        <w:rPr>
          <w:sz w:val="22"/>
        </w:rPr>
      </w:pPr>
      <w:r w:rsidRPr="00622D23">
        <w:rPr>
          <w:sz w:val="22"/>
        </w:rPr>
        <w:t>Workers that are already registered into the Scheme cannot apply a second time for registration.</w:t>
      </w:r>
    </w:p>
    <w:p w14:paraId="76BC5BE2" w14:textId="2A43ED00" w:rsidR="00622D23" w:rsidRPr="00622D23" w:rsidRDefault="00622D23" w:rsidP="00622D23">
      <w:pPr>
        <w:rPr>
          <w:sz w:val="22"/>
        </w:rPr>
      </w:pPr>
      <w:r w:rsidRPr="00622D23">
        <w:rPr>
          <w:sz w:val="22"/>
        </w:rPr>
        <w:t>Where a worker is registered but is of the view that they have missing entitlements, the worker should complete a Missing Service Claim form. This includes the situation where there has been a change in employment for the worker.</w:t>
      </w:r>
    </w:p>
    <w:p w14:paraId="1F8FCACA" w14:textId="0AE7D0FA" w:rsidR="00622D23" w:rsidRPr="00622D23" w:rsidRDefault="00622D23" w:rsidP="00622D23">
      <w:pPr>
        <w:pStyle w:val="Heading2"/>
      </w:pPr>
      <w:r w:rsidRPr="00622D23">
        <w:t>Does Part 3 – Division 3 of the Act allow a worker to apply for registration where an employer is already a registered eligible employer?</w:t>
      </w:r>
    </w:p>
    <w:p w14:paraId="66CAAF9D" w14:textId="77777777" w:rsidR="00622D23" w:rsidRDefault="00622D23" w:rsidP="00622D23">
      <w:pPr>
        <w:pStyle w:val="Heading3"/>
      </w:pPr>
      <w:r w:rsidRPr="00622D23">
        <w:t xml:space="preserve">GN 2.6 </w:t>
      </w:r>
    </w:p>
    <w:p w14:paraId="6A637335" w14:textId="03837FCE" w:rsidR="00622D23" w:rsidRPr="00622D23" w:rsidRDefault="00622D23" w:rsidP="00622D23">
      <w:pPr>
        <w:rPr>
          <w:sz w:val="22"/>
        </w:rPr>
      </w:pPr>
      <w:proofErr w:type="gramStart"/>
      <w:r w:rsidRPr="00622D23">
        <w:rPr>
          <w:sz w:val="22"/>
        </w:rPr>
        <w:t>As long as</w:t>
      </w:r>
      <w:proofErr w:type="gramEnd"/>
      <w:r w:rsidRPr="00622D23">
        <w:rPr>
          <w:sz w:val="22"/>
        </w:rPr>
        <w:t xml:space="preserve"> the worker is not already registered, nothing in the Act precludes an individual from otherwise making an application for registration as a worker to the Scheme irrespective of whether the employer is registered or not.</w:t>
      </w:r>
    </w:p>
    <w:p w14:paraId="4D73BE13" w14:textId="7A48AE3B" w:rsidR="00622D23" w:rsidRPr="00622D23" w:rsidRDefault="00622D23" w:rsidP="00622D23">
      <w:pPr>
        <w:rPr>
          <w:sz w:val="22"/>
        </w:rPr>
      </w:pPr>
      <w:r w:rsidRPr="00622D23">
        <w:rPr>
          <w:sz w:val="22"/>
        </w:rPr>
        <w:t>In reaching a decision on an application by a worker to apply for registration to the Scheme, is the Authority required to consider the views of the employer that has not registered the worker in question?</w:t>
      </w:r>
    </w:p>
    <w:p w14:paraId="69C0E2F6" w14:textId="77777777" w:rsidR="00622D23" w:rsidRDefault="00622D23" w:rsidP="00622D23">
      <w:pPr>
        <w:pStyle w:val="Heading3"/>
      </w:pPr>
      <w:r w:rsidRPr="00622D23">
        <w:t xml:space="preserve">GN 2.7 </w:t>
      </w:r>
    </w:p>
    <w:p w14:paraId="6C4FB3CB" w14:textId="6F534D14" w:rsidR="00622D23" w:rsidRPr="00622D23" w:rsidRDefault="00622D23" w:rsidP="00622D23">
      <w:pPr>
        <w:rPr>
          <w:sz w:val="22"/>
        </w:rPr>
      </w:pPr>
      <w:r w:rsidRPr="00622D23">
        <w:rPr>
          <w:sz w:val="22"/>
        </w:rPr>
        <w:t xml:space="preserve">While the Long Service Benefits Portability Act 2019 (Vic) is silent on this issue, it is the opinion of the Authority that </w:t>
      </w:r>
      <w:proofErr w:type="gramStart"/>
      <w:r w:rsidRPr="00622D23">
        <w:rPr>
          <w:sz w:val="22"/>
        </w:rPr>
        <w:t>in order to</w:t>
      </w:r>
      <w:proofErr w:type="gramEnd"/>
      <w:r w:rsidRPr="00622D23">
        <w:rPr>
          <w:sz w:val="22"/>
        </w:rPr>
        <w:t xml:space="preserve"> be satisfied that a worker is a covered worker for the Scheme, it is required to </w:t>
      </w:r>
      <w:r w:rsidRPr="00622D23">
        <w:rPr>
          <w:sz w:val="22"/>
        </w:rPr>
        <w:lastRenderedPageBreak/>
        <w:t>make reasonable inquiries about the eligibility of the employer as well as the nature of the work performed by the worker.</w:t>
      </w:r>
    </w:p>
    <w:p w14:paraId="416090B1" w14:textId="77777777" w:rsidR="00622D23" w:rsidRDefault="00622D23" w:rsidP="00622D23">
      <w:pPr>
        <w:pStyle w:val="Heading3"/>
      </w:pPr>
      <w:r w:rsidRPr="00622D23">
        <w:t xml:space="preserve">GN 2.8 </w:t>
      </w:r>
    </w:p>
    <w:p w14:paraId="48B16B3B" w14:textId="57D5D531" w:rsidR="00622D23" w:rsidRPr="00622D23" w:rsidRDefault="00622D23" w:rsidP="00622D23">
      <w:pPr>
        <w:rPr>
          <w:sz w:val="22"/>
        </w:rPr>
      </w:pPr>
      <w:r w:rsidRPr="00622D23">
        <w:rPr>
          <w:sz w:val="22"/>
        </w:rPr>
        <w:t>This would require in almost all cases inquiries to both the worker and the employer allowing for a reasonable timeframe of not less than 28 days for an employer to respond to the Authority’s questions.</w:t>
      </w:r>
    </w:p>
    <w:p w14:paraId="596B9345" w14:textId="77777777" w:rsidR="00622D23" w:rsidRPr="00622D23" w:rsidRDefault="00622D23" w:rsidP="00622D23">
      <w:pPr>
        <w:rPr>
          <w:sz w:val="22"/>
        </w:rPr>
      </w:pPr>
      <w:r w:rsidRPr="00622D23">
        <w:rPr>
          <w:sz w:val="22"/>
        </w:rPr>
        <w:t>GN 2.9 This is because implicit to an application of registration by a worker where an eligible employer has not registered the worker under section 17 of the Act is the implication that the eligible employer ought to have registered the worker but has not done so. In this situation, it is appropriate to understand both the worker and the employer perspective on eligibility of the worker for the Scheme.</w:t>
      </w:r>
    </w:p>
    <w:p w14:paraId="32070D76" w14:textId="4D4464CA" w:rsidR="00622D23" w:rsidRPr="00622D23" w:rsidRDefault="00622D23" w:rsidP="00622D23">
      <w:pPr>
        <w:rPr>
          <w:sz w:val="22"/>
        </w:rPr>
      </w:pPr>
      <w:r w:rsidRPr="00622D23">
        <w:rPr>
          <w:sz w:val="22"/>
        </w:rPr>
        <w:t xml:space="preserve">The Authority will not register a worker unless it is satisfied that the worker is covered and that </w:t>
      </w:r>
      <w:proofErr w:type="gramStart"/>
      <w:r w:rsidRPr="00622D23">
        <w:rPr>
          <w:sz w:val="22"/>
        </w:rPr>
        <w:t>in order to</w:t>
      </w:r>
      <w:proofErr w:type="gramEnd"/>
      <w:r w:rsidRPr="00622D23">
        <w:rPr>
          <w:sz w:val="22"/>
        </w:rPr>
        <w:t xml:space="preserve"> be satisfied, it is required to make reasonable inquiries in support of their coverage.</w:t>
      </w:r>
    </w:p>
    <w:p w14:paraId="267E10C2" w14:textId="77777777" w:rsidR="00622D23" w:rsidRDefault="00622D23" w:rsidP="00622D23">
      <w:pPr>
        <w:pStyle w:val="Heading3"/>
      </w:pPr>
      <w:r w:rsidRPr="00622D23">
        <w:t xml:space="preserve">GN 2.10 </w:t>
      </w:r>
    </w:p>
    <w:p w14:paraId="539C4514" w14:textId="53DB7E03" w:rsidR="00622D23" w:rsidRPr="00622D23" w:rsidRDefault="00622D23" w:rsidP="00622D23">
      <w:pPr>
        <w:rPr>
          <w:sz w:val="22"/>
        </w:rPr>
      </w:pPr>
      <w:r w:rsidRPr="00622D23">
        <w:rPr>
          <w:sz w:val="22"/>
        </w:rPr>
        <w:t xml:space="preserve">The above does not preclude the Authority from </w:t>
      </w:r>
      <w:proofErr w:type="gramStart"/>
      <w:r w:rsidRPr="00622D23">
        <w:rPr>
          <w:sz w:val="22"/>
        </w:rPr>
        <w:t>making a decision</w:t>
      </w:r>
      <w:proofErr w:type="gramEnd"/>
      <w:r w:rsidRPr="00622D23">
        <w:rPr>
          <w:sz w:val="22"/>
        </w:rPr>
        <w:t xml:space="preserve"> in the event that an employer is no longer in existence or does not wish to cooperate with the Authority.</w:t>
      </w:r>
    </w:p>
    <w:p w14:paraId="49726211" w14:textId="4DB34E08" w:rsidR="00622D23" w:rsidRPr="00622D23" w:rsidRDefault="00622D23" w:rsidP="00622D23">
      <w:pPr>
        <w:pStyle w:val="Heading2"/>
      </w:pPr>
      <w:r w:rsidRPr="00622D23">
        <w:t xml:space="preserve">Where an application for registration is made by a worker and the employer is already registered with the Scheme, can the Authority conclude the application after it has completed its investigation, or must the Authority </w:t>
      </w:r>
      <w:proofErr w:type="gramStart"/>
      <w:r w:rsidRPr="00622D23">
        <w:t>make a decision</w:t>
      </w:r>
      <w:proofErr w:type="gramEnd"/>
      <w:r w:rsidRPr="00622D23">
        <w:t xml:space="preserve"> prior to making an investigation?</w:t>
      </w:r>
    </w:p>
    <w:p w14:paraId="4345C7C6" w14:textId="77777777" w:rsidR="00622D23" w:rsidRDefault="00622D23" w:rsidP="00622D23">
      <w:pPr>
        <w:pStyle w:val="Heading3"/>
      </w:pPr>
      <w:r w:rsidRPr="00622D23">
        <w:t xml:space="preserve">GN 2.11 </w:t>
      </w:r>
    </w:p>
    <w:p w14:paraId="44290543" w14:textId="08FBE9D2" w:rsidR="00622D23" w:rsidRPr="00622D23" w:rsidRDefault="00622D23" w:rsidP="00622D23">
      <w:pPr>
        <w:rPr>
          <w:sz w:val="22"/>
        </w:rPr>
      </w:pPr>
      <w:r w:rsidRPr="00622D23">
        <w:rPr>
          <w:sz w:val="22"/>
        </w:rPr>
        <w:t xml:space="preserve">Where a worker is eligible for the Scheme, their entitlements will ultimately be recognised by the Authority. Whether an employer </w:t>
      </w:r>
      <w:proofErr w:type="gramStart"/>
      <w:r w:rsidRPr="00622D23">
        <w:rPr>
          <w:sz w:val="22"/>
        </w:rPr>
        <w:t>makes a contribution</w:t>
      </w:r>
      <w:proofErr w:type="gramEnd"/>
      <w:r w:rsidRPr="00622D23">
        <w:rPr>
          <w:sz w:val="22"/>
        </w:rPr>
        <w:t xml:space="preserve"> for an individual worker’s entitlement to the Scheme is a matter for the Authority in regulating the Scheme according to the legislation, as well as a matter of compliance and enforcement to ensure continued viability of the Scheme and equity to all employers.</w:t>
      </w:r>
    </w:p>
    <w:p w14:paraId="5D45785C" w14:textId="2C81C1FE" w:rsidR="00622D23" w:rsidRPr="00622D23" w:rsidRDefault="00622D23" w:rsidP="00622D23">
      <w:pPr>
        <w:rPr>
          <w:sz w:val="22"/>
        </w:rPr>
      </w:pPr>
      <w:r w:rsidRPr="00622D23">
        <w:rPr>
          <w:sz w:val="22"/>
        </w:rPr>
        <w:t>It would therefore be in the interests of efficient administration of the Scheme for all stakeholders that the Authority complete its investigations in the first instance and afford the employer an opportunity to register a worker and make the appropriate contributions in the first instance.</w:t>
      </w:r>
    </w:p>
    <w:p w14:paraId="398A9558" w14:textId="77777777" w:rsidR="00622D23" w:rsidRDefault="00622D23" w:rsidP="00622D23">
      <w:pPr>
        <w:pStyle w:val="Heading3"/>
      </w:pPr>
      <w:r w:rsidRPr="00622D23">
        <w:t xml:space="preserve">GN 2.12 </w:t>
      </w:r>
    </w:p>
    <w:p w14:paraId="774CB1A9" w14:textId="6992A32B" w:rsidR="00622D23" w:rsidRPr="00622D23" w:rsidRDefault="00622D23" w:rsidP="00622D23">
      <w:pPr>
        <w:rPr>
          <w:sz w:val="22"/>
        </w:rPr>
      </w:pPr>
      <w:r w:rsidRPr="00622D23">
        <w:rPr>
          <w:sz w:val="22"/>
        </w:rPr>
        <w:t>Notwithstanding the above, the Authority is of the view that if an employer does not wish to cooperate with the Authority’s investigation or there may otherwise be exceptional circumstances that result in a prolonged delay to the determination of an application for worker registration, then the Authority can register the worker and may use that fact to support its compliance / enforcement activities.</w:t>
      </w:r>
    </w:p>
    <w:p w14:paraId="54489E0C" w14:textId="77777777" w:rsidR="00622D23" w:rsidRPr="00622D23" w:rsidRDefault="00622D23" w:rsidP="00622D23">
      <w:pPr>
        <w:pStyle w:val="Heading2"/>
      </w:pPr>
      <w:r w:rsidRPr="00622D23">
        <w:t>When will an eligible worker be directly registered following an application for direct worker registration into the Scheme?</w:t>
      </w:r>
    </w:p>
    <w:p w14:paraId="4925193E" w14:textId="77777777" w:rsidR="00622D23" w:rsidRDefault="00622D23" w:rsidP="00622D23">
      <w:pPr>
        <w:pStyle w:val="Heading3"/>
      </w:pPr>
      <w:r w:rsidRPr="00622D23">
        <w:t xml:space="preserve">GN 2.13 </w:t>
      </w:r>
    </w:p>
    <w:p w14:paraId="00E423BB" w14:textId="426C206F" w:rsidR="00622D23" w:rsidRPr="00622D23" w:rsidRDefault="00622D23" w:rsidP="00622D23">
      <w:pPr>
        <w:rPr>
          <w:sz w:val="22"/>
        </w:rPr>
      </w:pPr>
      <w:r w:rsidRPr="00622D23">
        <w:rPr>
          <w:sz w:val="22"/>
        </w:rPr>
        <w:t>A worker is directly registered when the Authority registers the worker into the Worker Register. In the case of an application for direct worker registration into the Scheme, this will occur:</w:t>
      </w:r>
    </w:p>
    <w:p w14:paraId="4B3B6997" w14:textId="1F4EEF15" w:rsidR="00622D23" w:rsidRPr="00622D23" w:rsidRDefault="00622D23" w:rsidP="00622D23">
      <w:pPr>
        <w:pStyle w:val="ListParagraph"/>
        <w:numPr>
          <w:ilvl w:val="0"/>
          <w:numId w:val="32"/>
        </w:numPr>
        <w:rPr>
          <w:sz w:val="22"/>
        </w:rPr>
      </w:pPr>
      <w:r w:rsidRPr="00622D23">
        <w:rPr>
          <w:sz w:val="22"/>
        </w:rPr>
        <w:t>After the completion of any investigations that the Authority considers necessary; and</w:t>
      </w:r>
    </w:p>
    <w:p w14:paraId="414EA996" w14:textId="40175D0F" w:rsidR="00622D23" w:rsidRPr="00622D23" w:rsidRDefault="00622D23" w:rsidP="00622D23">
      <w:pPr>
        <w:pStyle w:val="ListParagraph"/>
        <w:numPr>
          <w:ilvl w:val="0"/>
          <w:numId w:val="32"/>
        </w:numPr>
        <w:rPr>
          <w:sz w:val="22"/>
        </w:rPr>
      </w:pPr>
      <w:r w:rsidRPr="00622D23">
        <w:rPr>
          <w:sz w:val="22"/>
        </w:rPr>
        <w:t>Provided the employer with an opportunity to register (if they are not already registered) so that the employer can include the worker into their quarterly return; and</w:t>
      </w:r>
    </w:p>
    <w:p w14:paraId="01CCBBBC" w14:textId="63AF7DDA" w:rsidR="00622D23" w:rsidRPr="00622D23" w:rsidRDefault="00622D23" w:rsidP="00622D23">
      <w:pPr>
        <w:pStyle w:val="ListParagraph"/>
        <w:numPr>
          <w:ilvl w:val="0"/>
          <w:numId w:val="32"/>
        </w:numPr>
        <w:rPr>
          <w:sz w:val="22"/>
        </w:rPr>
      </w:pPr>
      <w:r w:rsidRPr="00622D23">
        <w:rPr>
          <w:sz w:val="22"/>
        </w:rPr>
        <w:t>Notwithstanding the above, the employer has continued to fail to include the eligible worker in their quarterly returns in breach of section 27 of the Act.</w:t>
      </w:r>
    </w:p>
    <w:p w14:paraId="1C9E0E1E" w14:textId="5F2FA8D0" w:rsidR="00622D23" w:rsidRPr="00622D23" w:rsidRDefault="00622D23" w:rsidP="00622D23">
      <w:pPr>
        <w:rPr>
          <w:sz w:val="22"/>
        </w:rPr>
      </w:pPr>
      <w:r w:rsidRPr="00622D23">
        <w:rPr>
          <w:sz w:val="22"/>
        </w:rPr>
        <w:lastRenderedPageBreak/>
        <w:t>Following the above, if the Authority is satisfied that the worker making the application for direct registration is covered, then the worker will be registered into the Worker Register of the Scheme.</w:t>
      </w:r>
    </w:p>
    <w:p w14:paraId="1BB63433" w14:textId="2F462DFA" w:rsidR="00622D23" w:rsidRPr="00622D23" w:rsidRDefault="00622D23" w:rsidP="00622D23">
      <w:pPr>
        <w:rPr>
          <w:sz w:val="22"/>
        </w:rPr>
      </w:pPr>
      <w:r w:rsidRPr="00622D23">
        <w:rPr>
          <w:sz w:val="22"/>
        </w:rPr>
        <w:t>The Authority will also continue to pursue compliance / enforcement activities against the employer.</w:t>
      </w:r>
    </w:p>
    <w:p w14:paraId="2F6CA381" w14:textId="77777777" w:rsidR="00622D23" w:rsidRDefault="00622D23" w:rsidP="00622D23">
      <w:pPr>
        <w:pStyle w:val="Heading3"/>
      </w:pPr>
      <w:r w:rsidRPr="00622D23">
        <w:t xml:space="preserve">GN 2.14 </w:t>
      </w:r>
    </w:p>
    <w:p w14:paraId="37FD4E49" w14:textId="3A497725" w:rsidR="00622D23" w:rsidRPr="00622D23" w:rsidRDefault="00622D23" w:rsidP="00622D23">
      <w:pPr>
        <w:rPr>
          <w:sz w:val="22"/>
        </w:rPr>
      </w:pPr>
      <w:r w:rsidRPr="00622D23">
        <w:rPr>
          <w:sz w:val="22"/>
        </w:rPr>
        <w:t xml:space="preserve">In the interests of effective administration, in some cases, an eligible employer will have been provided with the opportunity to register either themselves or their </w:t>
      </w:r>
      <w:proofErr w:type="gramStart"/>
      <w:r w:rsidRPr="00622D23">
        <w:rPr>
          <w:sz w:val="22"/>
        </w:rPr>
        <w:t>workers’</w:t>
      </w:r>
      <w:proofErr w:type="gramEnd"/>
      <w:r w:rsidRPr="00622D23">
        <w:rPr>
          <w:sz w:val="22"/>
        </w:rPr>
        <w:t xml:space="preserve"> as part of the investigation process, whilst in other cases the opportunity may be provided after the investigation process has concluded.</w:t>
      </w:r>
    </w:p>
    <w:p w14:paraId="6572F23D" w14:textId="77777777" w:rsidR="00622D23" w:rsidRDefault="00622D23" w:rsidP="00622D23">
      <w:pPr>
        <w:pStyle w:val="Heading3"/>
      </w:pPr>
      <w:r w:rsidRPr="00622D23">
        <w:t xml:space="preserve">GN 2.15 </w:t>
      </w:r>
    </w:p>
    <w:p w14:paraId="767F71C3" w14:textId="1E6E7157" w:rsidR="0001466A" w:rsidRPr="0001466A" w:rsidRDefault="00622D23" w:rsidP="0001466A">
      <w:pPr>
        <w:rPr>
          <w:sz w:val="22"/>
        </w:rPr>
      </w:pPr>
      <w:r w:rsidRPr="00622D23">
        <w:rPr>
          <w:sz w:val="22"/>
        </w:rPr>
        <w:t xml:space="preserve">If the Authority is satisfied that a worker is </w:t>
      </w:r>
      <w:proofErr w:type="gramStart"/>
      <w:r w:rsidRPr="00622D23">
        <w:rPr>
          <w:sz w:val="22"/>
        </w:rPr>
        <w:t>covered</w:t>
      </w:r>
      <w:proofErr w:type="gramEnd"/>
      <w:r w:rsidRPr="00622D23">
        <w:rPr>
          <w:sz w:val="22"/>
        </w:rPr>
        <w:t xml:space="preserve"> and their eligible employer is in liquidation or administration then the Authority will also directly register the worker.</w:t>
      </w:r>
    </w:p>
    <w:p w14:paraId="25D153FC" w14:textId="668AD0F7" w:rsidR="00622D23" w:rsidRPr="00622D23" w:rsidRDefault="00622D23" w:rsidP="00622D23">
      <w:pPr>
        <w:pStyle w:val="Heading2"/>
      </w:pPr>
      <w:r w:rsidRPr="00622D23">
        <w:t>What information will be provided to the applicant worker about the progress of the application to be registered?</w:t>
      </w:r>
    </w:p>
    <w:p w14:paraId="73CBF504" w14:textId="77777777" w:rsidR="00622D23" w:rsidRDefault="00622D23" w:rsidP="00622D23">
      <w:pPr>
        <w:pStyle w:val="Heading3"/>
      </w:pPr>
      <w:r w:rsidRPr="00622D23">
        <w:t xml:space="preserve">GN 2.16 </w:t>
      </w:r>
    </w:p>
    <w:p w14:paraId="4A03ECE1" w14:textId="7782E65A" w:rsidR="00622D23" w:rsidRDefault="00622D23" w:rsidP="00622D23">
      <w:pPr>
        <w:rPr>
          <w:sz w:val="22"/>
        </w:rPr>
      </w:pPr>
      <w:r w:rsidRPr="00622D23">
        <w:rPr>
          <w:sz w:val="22"/>
        </w:rPr>
        <w:t>The worker will be provided with updates about the progress of their application. However, in many cases, the Authority may not be able to provide information as to whether it is satisfied that a worker is covered until after it has completed its investigations. The Authority will endeavour to provide information including the stage reached in the application process. The Authority will monitor progress of applications to ensure that timeframes are reasonable.</w:t>
      </w:r>
    </w:p>
    <w:p w14:paraId="03FFFA6F" w14:textId="77777777" w:rsidR="003F1F9E" w:rsidRDefault="003F1F9E">
      <w:pPr>
        <w:spacing w:before="0" w:after="160" w:line="259" w:lineRule="auto"/>
        <w:rPr>
          <w:rFonts w:ascii="Arial Rounded MT Bold" w:eastAsiaTheme="majorEastAsia" w:hAnsi="Arial Rounded MT Bold" w:cstheme="majorBidi"/>
          <w:b/>
          <w:color w:val="00575C" w:themeColor="text2"/>
          <w:sz w:val="36"/>
          <w:szCs w:val="32"/>
        </w:rPr>
      </w:pPr>
      <w:r>
        <w:br w:type="page"/>
      </w:r>
    </w:p>
    <w:p w14:paraId="1BD9F633" w14:textId="7B5B98C0" w:rsidR="003F1F9E" w:rsidRPr="003F1F9E" w:rsidRDefault="003F1F9E" w:rsidP="003F1F9E">
      <w:pPr>
        <w:pStyle w:val="Heading1"/>
      </w:pPr>
      <w:r w:rsidRPr="003F1F9E">
        <w:lastRenderedPageBreak/>
        <w:t>Appendix 1 – General overview of the Portable Long Service</w:t>
      </w:r>
      <w:r>
        <w:t xml:space="preserve"> </w:t>
      </w:r>
      <w:r w:rsidRPr="003F1F9E">
        <w:t>Benefits Scheme</w:t>
      </w:r>
    </w:p>
    <w:p w14:paraId="766EA496" w14:textId="77777777" w:rsidR="003F1F9E" w:rsidRDefault="003F1F9E" w:rsidP="003F1F9E">
      <w:pPr>
        <w:pStyle w:val="Heading2"/>
      </w:pPr>
    </w:p>
    <w:p w14:paraId="13C6BE8C" w14:textId="0E373165" w:rsidR="003F1F9E" w:rsidRPr="003F1F9E" w:rsidRDefault="003F1F9E" w:rsidP="003F1F9E">
      <w:pPr>
        <w:pStyle w:val="Heading2"/>
      </w:pPr>
      <w:r w:rsidRPr="003F1F9E">
        <w:t>What is the Portable Long Service Benefits Scheme?</w:t>
      </w:r>
    </w:p>
    <w:p w14:paraId="56D966F2" w14:textId="20884BAB" w:rsidR="003F1F9E" w:rsidRPr="003F1F9E" w:rsidRDefault="003F1F9E" w:rsidP="003F1F9E">
      <w:pPr>
        <w:rPr>
          <w:sz w:val="22"/>
        </w:rPr>
      </w:pPr>
      <w:r w:rsidRPr="003F1F9E">
        <w:rPr>
          <w:sz w:val="22"/>
        </w:rPr>
        <w:t>The Portable Long Service Benefits Scheme is established under the Long Service Benefits Portability Act 2018 (Vic) (the Act). The main purpose of the Act is to provide portability of long service benefits in certain industries</w:t>
      </w:r>
      <w:r w:rsidR="002420CC">
        <w:rPr>
          <w:rStyle w:val="FootnoteReference"/>
          <w:sz w:val="22"/>
        </w:rPr>
        <w:footnoteReference w:id="1"/>
      </w:r>
      <w:r w:rsidRPr="003F1F9E">
        <w:rPr>
          <w:sz w:val="22"/>
        </w:rPr>
        <w:t xml:space="preserve"> where, due to the contract and project nature of the work often undertaken in these industries, workers may not qualify for long service entitlements under traditional schemes. The Portable Long Service Benefits Scheme recognises that workers can work</w:t>
      </w:r>
      <w:r>
        <w:rPr>
          <w:sz w:val="22"/>
        </w:rPr>
        <w:t xml:space="preserve"> </w:t>
      </w:r>
      <w:r w:rsidRPr="003F1F9E">
        <w:rPr>
          <w:sz w:val="22"/>
        </w:rPr>
        <w:t>for multiple employers and have their service in the industry recognised and enable them to claim a long service benefit.</w:t>
      </w:r>
    </w:p>
    <w:p w14:paraId="6D4F368A" w14:textId="5443DDFE" w:rsidR="003F1F9E" w:rsidRPr="003F1F9E" w:rsidRDefault="003F1F9E" w:rsidP="003F1F9E">
      <w:pPr>
        <w:rPr>
          <w:sz w:val="22"/>
        </w:rPr>
      </w:pPr>
      <w:r w:rsidRPr="003F1F9E">
        <w:rPr>
          <w:sz w:val="22"/>
        </w:rPr>
        <w:t>The role of the Authority is to administer the Scheme established under the Act</w:t>
      </w:r>
      <w:r w:rsidR="002420CC">
        <w:rPr>
          <w:rStyle w:val="FootnoteReference"/>
          <w:sz w:val="22"/>
        </w:rPr>
        <w:footnoteReference w:id="2"/>
      </w:r>
      <w:r w:rsidRPr="003F1F9E">
        <w:rPr>
          <w:sz w:val="22"/>
        </w:rPr>
        <w:t>.</w:t>
      </w:r>
    </w:p>
    <w:p w14:paraId="12EC4A2A" w14:textId="77777777" w:rsidR="003F1F9E" w:rsidRPr="003F1F9E" w:rsidRDefault="003F1F9E" w:rsidP="003F1F9E">
      <w:pPr>
        <w:pStyle w:val="Heading2"/>
      </w:pPr>
      <w:r w:rsidRPr="003F1F9E">
        <w:t>What industries are covered by the Scheme?</w:t>
      </w:r>
    </w:p>
    <w:p w14:paraId="0DE5F4D1" w14:textId="77777777" w:rsidR="003F1F9E" w:rsidRPr="003F1F9E" w:rsidRDefault="003F1F9E" w:rsidP="003F1F9E">
      <w:pPr>
        <w:rPr>
          <w:sz w:val="22"/>
        </w:rPr>
      </w:pPr>
      <w:r w:rsidRPr="003F1F9E">
        <w:rPr>
          <w:sz w:val="22"/>
        </w:rPr>
        <w:t>There are three industries covered by the Portable Long Service Benefits Scheme:</w:t>
      </w:r>
    </w:p>
    <w:p w14:paraId="49EDBB4F" w14:textId="063F1AD4" w:rsidR="003F1F9E" w:rsidRPr="003F1F9E" w:rsidRDefault="003F1F9E" w:rsidP="003F1F9E">
      <w:pPr>
        <w:pStyle w:val="ListParagraph"/>
        <w:numPr>
          <w:ilvl w:val="0"/>
          <w:numId w:val="33"/>
        </w:numPr>
        <w:rPr>
          <w:sz w:val="22"/>
        </w:rPr>
      </w:pPr>
      <w:r w:rsidRPr="003F1F9E">
        <w:rPr>
          <w:sz w:val="22"/>
        </w:rPr>
        <w:t>the community services industry;</w:t>
      </w:r>
    </w:p>
    <w:p w14:paraId="4037A72E" w14:textId="2C048CD8" w:rsidR="003F1F9E" w:rsidRPr="003F1F9E" w:rsidRDefault="003F1F9E" w:rsidP="003F1F9E">
      <w:pPr>
        <w:pStyle w:val="ListParagraph"/>
        <w:numPr>
          <w:ilvl w:val="0"/>
          <w:numId w:val="33"/>
        </w:numPr>
        <w:rPr>
          <w:sz w:val="22"/>
        </w:rPr>
      </w:pPr>
      <w:r w:rsidRPr="003F1F9E">
        <w:rPr>
          <w:sz w:val="22"/>
        </w:rPr>
        <w:t xml:space="preserve">the contract cleaning industry; and </w:t>
      </w:r>
    </w:p>
    <w:p w14:paraId="3215759D" w14:textId="45654425" w:rsidR="003F1F9E" w:rsidRPr="003F1F9E" w:rsidRDefault="003F1F9E" w:rsidP="003F1F9E">
      <w:pPr>
        <w:pStyle w:val="ListParagraph"/>
        <w:numPr>
          <w:ilvl w:val="0"/>
          <w:numId w:val="33"/>
        </w:numPr>
        <w:rPr>
          <w:sz w:val="22"/>
        </w:rPr>
      </w:pPr>
      <w:r w:rsidRPr="003F1F9E">
        <w:rPr>
          <w:sz w:val="22"/>
        </w:rPr>
        <w:t>the security industry.</w:t>
      </w:r>
      <w:r w:rsidR="002420CC">
        <w:rPr>
          <w:rStyle w:val="FootnoteReference"/>
          <w:sz w:val="22"/>
        </w:rPr>
        <w:footnoteReference w:id="3"/>
      </w:r>
    </w:p>
    <w:p w14:paraId="7C9467F5" w14:textId="31C47DCD" w:rsidR="003F1F9E" w:rsidRPr="003F1F9E" w:rsidRDefault="003F1F9E" w:rsidP="003F1F9E">
      <w:pPr>
        <w:rPr>
          <w:sz w:val="22"/>
        </w:rPr>
      </w:pPr>
      <w:r w:rsidRPr="003F1F9E">
        <w:rPr>
          <w:sz w:val="22"/>
        </w:rPr>
        <w:t>The scope of each covered industry is defined in the Act. The Act sets out the activities and services</w:t>
      </w:r>
      <w:r>
        <w:rPr>
          <w:sz w:val="22"/>
        </w:rPr>
        <w:t xml:space="preserve"> </w:t>
      </w:r>
      <w:r w:rsidRPr="003F1F9E">
        <w:rPr>
          <w:sz w:val="22"/>
        </w:rPr>
        <w:t>that make up the work done in the covered industry for the purposes of the Scheme. The Act must be read in conjunction with the covering the Long Service Benefits Portability Regulations 2020 (Vic) (the</w:t>
      </w:r>
      <w:r>
        <w:rPr>
          <w:sz w:val="22"/>
        </w:rPr>
        <w:t xml:space="preserve"> R</w:t>
      </w:r>
      <w:r w:rsidRPr="003F1F9E">
        <w:rPr>
          <w:sz w:val="22"/>
        </w:rPr>
        <w:t>egulations).</w:t>
      </w:r>
    </w:p>
    <w:p w14:paraId="64652042" w14:textId="77777777" w:rsidR="003F1F9E" w:rsidRPr="003F1F9E" w:rsidRDefault="003F1F9E" w:rsidP="003F1F9E">
      <w:pPr>
        <w:pStyle w:val="Heading2"/>
      </w:pPr>
      <w:r w:rsidRPr="003F1F9E">
        <w:t>How does a worker become eligible?</w:t>
      </w:r>
    </w:p>
    <w:p w14:paraId="2EE4A834" w14:textId="576032C3" w:rsidR="003F1F9E" w:rsidRPr="003F1F9E" w:rsidRDefault="003F1F9E" w:rsidP="003F1F9E">
      <w:pPr>
        <w:rPr>
          <w:sz w:val="22"/>
        </w:rPr>
      </w:pPr>
      <w:r w:rsidRPr="003F1F9E">
        <w:rPr>
          <w:sz w:val="22"/>
        </w:rPr>
        <w:t>There are three prerequisites to a worker being eligible under the Portable Long Service Benefits</w:t>
      </w:r>
      <w:r w:rsidR="00B34631">
        <w:rPr>
          <w:sz w:val="22"/>
        </w:rPr>
        <w:t xml:space="preserve"> </w:t>
      </w:r>
      <w:r w:rsidRPr="003F1F9E">
        <w:rPr>
          <w:sz w:val="22"/>
        </w:rPr>
        <w:t>Scheme:</w:t>
      </w:r>
    </w:p>
    <w:p w14:paraId="15159342" w14:textId="5F21E5EB" w:rsidR="003F1F9E" w:rsidRPr="003F1F9E" w:rsidRDefault="003F1F9E" w:rsidP="003F1F9E">
      <w:pPr>
        <w:pStyle w:val="ListParagraph"/>
        <w:numPr>
          <w:ilvl w:val="0"/>
          <w:numId w:val="34"/>
        </w:numPr>
        <w:rPr>
          <w:sz w:val="22"/>
        </w:rPr>
      </w:pPr>
      <w:r w:rsidRPr="003F1F9E">
        <w:rPr>
          <w:sz w:val="22"/>
        </w:rPr>
        <w:t xml:space="preserve">the worker is a worker in a covered industry; and </w:t>
      </w:r>
    </w:p>
    <w:p w14:paraId="77BEFF93" w14:textId="1D8DEE2A" w:rsidR="003F1F9E" w:rsidRPr="003F1F9E" w:rsidRDefault="003F1F9E" w:rsidP="003F1F9E">
      <w:pPr>
        <w:pStyle w:val="ListParagraph"/>
        <w:numPr>
          <w:ilvl w:val="0"/>
          <w:numId w:val="34"/>
        </w:numPr>
        <w:rPr>
          <w:sz w:val="22"/>
        </w:rPr>
      </w:pPr>
      <w:r w:rsidRPr="003F1F9E">
        <w:rPr>
          <w:sz w:val="22"/>
        </w:rPr>
        <w:t xml:space="preserve">the worker performs work for a registered employer for the covered industry; and </w:t>
      </w:r>
    </w:p>
    <w:p w14:paraId="755F97DF" w14:textId="5B74A9AA" w:rsidR="003F1F9E" w:rsidRDefault="003F1F9E" w:rsidP="003F1F9E">
      <w:pPr>
        <w:pStyle w:val="ListParagraph"/>
        <w:numPr>
          <w:ilvl w:val="0"/>
          <w:numId w:val="34"/>
        </w:numPr>
        <w:rPr>
          <w:sz w:val="22"/>
        </w:rPr>
      </w:pPr>
      <w:r w:rsidRPr="003F1F9E">
        <w:rPr>
          <w:sz w:val="22"/>
        </w:rPr>
        <w:t>the worker is a registered active worker for the covered industry.</w:t>
      </w:r>
      <w:r w:rsidR="002420CC">
        <w:rPr>
          <w:rStyle w:val="FootnoteReference"/>
          <w:sz w:val="22"/>
        </w:rPr>
        <w:footnoteReference w:id="4"/>
      </w:r>
    </w:p>
    <w:p w14:paraId="3F90ADBD" w14:textId="49CA1831" w:rsidR="003F1F9E" w:rsidRPr="003F1F9E" w:rsidRDefault="003F1F9E" w:rsidP="0001466A">
      <w:pPr>
        <w:pStyle w:val="Heading2"/>
      </w:pPr>
      <w:r w:rsidRPr="003F1F9E">
        <w:t>Who is required to apply for registration?</w:t>
      </w:r>
    </w:p>
    <w:p w14:paraId="6BB4F489" w14:textId="42ACBF7C" w:rsidR="003F1F9E" w:rsidRPr="003F1F9E" w:rsidRDefault="003F1F9E" w:rsidP="003F1F9E">
      <w:pPr>
        <w:rPr>
          <w:sz w:val="22"/>
        </w:rPr>
      </w:pPr>
      <w:r w:rsidRPr="003F1F9E">
        <w:rPr>
          <w:sz w:val="22"/>
        </w:rPr>
        <w:t>For eligible workers in the covered industry to access the Scheme, employers for a covered industry must apply for registration.</w:t>
      </w:r>
      <w:r w:rsidR="002420CC">
        <w:rPr>
          <w:rStyle w:val="FootnoteReference"/>
          <w:sz w:val="22"/>
        </w:rPr>
        <w:footnoteReference w:id="5"/>
      </w:r>
      <w:r w:rsidRPr="003F1F9E">
        <w:rPr>
          <w:sz w:val="22"/>
        </w:rPr>
        <w:t xml:space="preserve"> Application for registration is done via the PLSA website and information about the application process is also on the website.</w:t>
      </w:r>
    </w:p>
    <w:p w14:paraId="20942A0E" w14:textId="49B8C1C9" w:rsidR="003F1F9E" w:rsidRPr="003F1F9E" w:rsidRDefault="003F1F9E" w:rsidP="003F1F9E">
      <w:pPr>
        <w:rPr>
          <w:sz w:val="22"/>
        </w:rPr>
      </w:pPr>
      <w:r w:rsidRPr="003F1F9E">
        <w:rPr>
          <w:sz w:val="22"/>
        </w:rPr>
        <w:t>When a registered employer for a covered industry lodges the quarterly return, the employer must tell the Authority how many workers are in the organisation and how many hours of work they have done during the quarter.</w:t>
      </w:r>
    </w:p>
    <w:p w14:paraId="70C5291A" w14:textId="3A9B6804" w:rsidR="003F1F9E" w:rsidRPr="003F1F9E" w:rsidRDefault="003F1F9E" w:rsidP="003F1F9E">
      <w:pPr>
        <w:rPr>
          <w:sz w:val="22"/>
        </w:rPr>
      </w:pPr>
      <w:r w:rsidRPr="003F1F9E">
        <w:rPr>
          <w:sz w:val="22"/>
        </w:rPr>
        <w:t>The quarterly return process and the information that is required is explained further on the</w:t>
      </w:r>
      <w:r>
        <w:rPr>
          <w:sz w:val="22"/>
        </w:rPr>
        <w:t xml:space="preserve"> Authority’s</w:t>
      </w:r>
      <w:r w:rsidRPr="003F1F9E">
        <w:rPr>
          <w:sz w:val="22"/>
        </w:rPr>
        <w:t xml:space="preserve"> website.</w:t>
      </w:r>
    </w:p>
    <w:p w14:paraId="56C6AFF9" w14:textId="77777777" w:rsidR="003F1F9E" w:rsidRPr="003F1F9E" w:rsidRDefault="003F1F9E" w:rsidP="003F1F9E">
      <w:pPr>
        <w:pStyle w:val="Heading2"/>
      </w:pPr>
      <w:r w:rsidRPr="003F1F9E">
        <w:lastRenderedPageBreak/>
        <w:t>Obligation to register employees</w:t>
      </w:r>
    </w:p>
    <w:p w14:paraId="1F59C218" w14:textId="77777777" w:rsidR="003F1F9E" w:rsidRPr="003F1F9E" w:rsidRDefault="003F1F9E" w:rsidP="003F1F9E">
      <w:pPr>
        <w:pStyle w:val="Heading3"/>
      </w:pPr>
      <w:r w:rsidRPr="003F1F9E">
        <w:t>Employers</w:t>
      </w:r>
    </w:p>
    <w:p w14:paraId="7D59C28B" w14:textId="17025642" w:rsidR="003F1F9E" w:rsidRPr="003F1F9E" w:rsidRDefault="003F1F9E" w:rsidP="003F1F9E">
      <w:pPr>
        <w:rPr>
          <w:sz w:val="22"/>
        </w:rPr>
      </w:pPr>
      <w:r w:rsidRPr="003F1F9E">
        <w:rPr>
          <w:sz w:val="22"/>
        </w:rPr>
        <w:t>If an employer covered by the Scheme has employees who should be registered, they must be</w:t>
      </w:r>
      <w:r>
        <w:rPr>
          <w:sz w:val="22"/>
        </w:rPr>
        <w:t xml:space="preserve"> </w:t>
      </w:r>
      <w:r w:rsidRPr="003F1F9E">
        <w:rPr>
          <w:sz w:val="22"/>
        </w:rPr>
        <w:t>registered within the required period. The required period is:</w:t>
      </w:r>
    </w:p>
    <w:p w14:paraId="53132E7F" w14:textId="4D693610" w:rsidR="003F1F9E" w:rsidRPr="003F1F9E" w:rsidRDefault="003F1F9E" w:rsidP="003F1F9E">
      <w:pPr>
        <w:pStyle w:val="ListParagraph"/>
        <w:numPr>
          <w:ilvl w:val="0"/>
          <w:numId w:val="35"/>
        </w:numPr>
        <w:rPr>
          <w:sz w:val="22"/>
        </w:rPr>
      </w:pPr>
      <w:r w:rsidRPr="003F1F9E">
        <w:rPr>
          <w:sz w:val="22"/>
        </w:rPr>
        <w:t xml:space="preserve">Three months after the worker is employed by a registered employer to the Scheme. An employer must apply for registration of an employee when they submit their next quarterly return. For information on submitting quarterly returns please contact the Authority by emailing </w:t>
      </w:r>
      <w:hyperlink r:id="rId13" w:history="1">
        <w:r w:rsidR="004F647D" w:rsidRPr="00C524FD">
          <w:rPr>
            <w:rStyle w:val="Hyperlink"/>
            <w:rFonts w:asciiTheme="minorHAnsi" w:hAnsiTheme="minorHAnsi"/>
            <w:sz w:val="22"/>
          </w:rPr>
          <w:t>enquiries@plsa.vic.gov.au</w:t>
        </w:r>
      </w:hyperlink>
      <w:r w:rsidR="004F647D">
        <w:rPr>
          <w:sz w:val="22"/>
        </w:rPr>
        <w:t xml:space="preserve"> </w:t>
      </w:r>
      <w:r w:rsidRPr="003F1F9E">
        <w:rPr>
          <w:sz w:val="22"/>
        </w:rPr>
        <w:t xml:space="preserve">or calling 1800 517 158. </w:t>
      </w:r>
    </w:p>
    <w:p w14:paraId="12E33406" w14:textId="77777777" w:rsidR="0001466A" w:rsidRDefault="0001466A" w:rsidP="003F1F9E">
      <w:pPr>
        <w:pStyle w:val="Heading2"/>
      </w:pPr>
    </w:p>
    <w:p w14:paraId="21EBAD7B" w14:textId="4ED66B67" w:rsidR="003F1F9E" w:rsidRPr="003F1F9E" w:rsidRDefault="003F1F9E" w:rsidP="003F1F9E">
      <w:pPr>
        <w:pStyle w:val="Heading2"/>
      </w:pPr>
      <w:r w:rsidRPr="003F1F9E">
        <w:t xml:space="preserve">Workers </w:t>
      </w:r>
    </w:p>
    <w:p w14:paraId="4D7928C8" w14:textId="7C1D2B30" w:rsidR="003F1F9E" w:rsidRPr="003F1F9E" w:rsidRDefault="003F1F9E" w:rsidP="003F1F9E">
      <w:pPr>
        <w:rPr>
          <w:sz w:val="22"/>
        </w:rPr>
      </w:pPr>
      <w:r w:rsidRPr="003F1F9E">
        <w:rPr>
          <w:sz w:val="22"/>
        </w:rPr>
        <w:t xml:space="preserve">If you believe you meet the criteria for a worker for the </w:t>
      </w:r>
      <w:proofErr w:type="gramStart"/>
      <w:r w:rsidRPr="003F1F9E">
        <w:rPr>
          <w:sz w:val="22"/>
        </w:rPr>
        <w:t>Scheme</w:t>
      </w:r>
      <w:proofErr w:type="gramEnd"/>
      <w:r w:rsidRPr="003F1F9E">
        <w:rPr>
          <w:sz w:val="22"/>
        </w:rPr>
        <w:t xml:space="preserve"> but you are not yet registered please</w:t>
      </w:r>
      <w:r>
        <w:rPr>
          <w:sz w:val="22"/>
        </w:rPr>
        <w:t xml:space="preserve"> </w:t>
      </w:r>
      <w:r w:rsidRPr="003F1F9E">
        <w:rPr>
          <w:sz w:val="22"/>
        </w:rPr>
        <w:t xml:space="preserve">contact the Authority by emailing </w:t>
      </w:r>
      <w:hyperlink r:id="rId14" w:history="1">
        <w:r w:rsidR="004F647D" w:rsidRPr="00C524FD">
          <w:rPr>
            <w:rStyle w:val="Hyperlink"/>
            <w:rFonts w:asciiTheme="minorHAnsi" w:hAnsiTheme="minorHAnsi"/>
            <w:sz w:val="22"/>
          </w:rPr>
          <w:t>enquiries@plsa.vic.gov.au</w:t>
        </w:r>
      </w:hyperlink>
      <w:r w:rsidR="004F647D">
        <w:rPr>
          <w:sz w:val="22"/>
        </w:rPr>
        <w:t xml:space="preserve"> </w:t>
      </w:r>
      <w:r w:rsidRPr="003F1F9E">
        <w:rPr>
          <w:sz w:val="22"/>
        </w:rPr>
        <w:t xml:space="preserve">or calling 1800 517 158. </w:t>
      </w:r>
    </w:p>
    <w:p w14:paraId="5354D387" w14:textId="77777777" w:rsidR="0001466A" w:rsidRDefault="0001466A" w:rsidP="003F1F9E">
      <w:pPr>
        <w:pStyle w:val="Heading2"/>
      </w:pPr>
    </w:p>
    <w:p w14:paraId="76626AB3" w14:textId="314F8958" w:rsidR="003F1F9E" w:rsidRPr="003F1F9E" w:rsidRDefault="003F1F9E" w:rsidP="003F1F9E">
      <w:pPr>
        <w:pStyle w:val="Heading2"/>
      </w:pPr>
      <w:r w:rsidRPr="003F1F9E">
        <w:t xml:space="preserve">Questions? </w:t>
      </w:r>
    </w:p>
    <w:p w14:paraId="76D15A72" w14:textId="2BA8CE6B" w:rsidR="003F1F9E" w:rsidRDefault="003F1F9E" w:rsidP="003F1F9E">
      <w:pPr>
        <w:rPr>
          <w:sz w:val="22"/>
        </w:rPr>
      </w:pPr>
      <w:r w:rsidRPr="003F1F9E">
        <w:rPr>
          <w:sz w:val="22"/>
        </w:rPr>
        <w:t>If you have questions about this fact sheet, please contact the Authority by emailing</w:t>
      </w:r>
      <w:r>
        <w:rPr>
          <w:sz w:val="22"/>
        </w:rPr>
        <w:t xml:space="preserve"> </w:t>
      </w:r>
      <w:hyperlink r:id="rId15" w:history="1">
        <w:r w:rsidR="004F647D" w:rsidRPr="00B34631">
          <w:rPr>
            <w:rStyle w:val="Hyperlink"/>
            <w:rFonts w:asciiTheme="minorHAnsi" w:hAnsiTheme="minorHAnsi"/>
            <w:b/>
            <w:bCs/>
            <w:sz w:val="22"/>
          </w:rPr>
          <w:t>enquiries@plsa.vic.gov.au</w:t>
        </w:r>
      </w:hyperlink>
      <w:r w:rsidR="004F647D">
        <w:rPr>
          <w:sz w:val="22"/>
        </w:rPr>
        <w:t xml:space="preserve"> </w:t>
      </w:r>
      <w:r w:rsidRPr="003F1F9E">
        <w:rPr>
          <w:sz w:val="22"/>
        </w:rPr>
        <w:t xml:space="preserve">or calling </w:t>
      </w:r>
      <w:r w:rsidRPr="00B34631">
        <w:rPr>
          <w:b/>
          <w:bCs/>
          <w:sz w:val="22"/>
        </w:rPr>
        <w:t>1800 517 158</w:t>
      </w:r>
      <w:r w:rsidRPr="003F1F9E">
        <w:rPr>
          <w:sz w:val="22"/>
        </w:rPr>
        <w:t>. Alternatively, please obtain your own</w:t>
      </w:r>
      <w:r>
        <w:rPr>
          <w:sz w:val="22"/>
        </w:rPr>
        <w:t xml:space="preserve"> </w:t>
      </w:r>
      <w:r w:rsidRPr="003F1F9E">
        <w:rPr>
          <w:sz w:val="22"/>
        </w:rPr>
        <w:t>independent legal advice.</w:t>
      </w:r>
    </w:p>
    <w:p w14:paraId="47C4338D" w14:textId="536E1DEB" w:rsidR="003F1F9E" w:rsidRDefault="003F1F9E" w:rsidP="003F1F9E">
      <w:pPr>
        <w:rPr>
          <w:sz w:val="22"/>
        </w:rPr>
      </w:pPr>
      <w:r w:rsidRPr="003F1F9E">
        <w:rPr>
          <w:sz w:val="22"/>
        </w:rPr>
        <w:t>For more information visit plsa.vic.gov.au</w:t>
      </w:r>
      <w:r>
        <w:rPr>
          <w:sz w:val="22"/>
        </w:rPr>
        <w:t xml:space="preserve"> </w:t>
      </w:r>
      <w:r w:rsidRPr="003F1F9E">
        <w:rPr>
          <w:sz w:val="22"/>
        </w:rPr>
        <w:t>and to stay up to date subscribe for our email</w:t>
      </w:r>
      <w:r>
        <w:rPr>
          <w:sz w:val="22"/>
        </w:rPr>
        <w:t xml:space="preserve"> </w:t>
      </w:r>
      <w:r w:rsidRPr="003F1F9E">
        <w:rPr>
          <w:sz w:val="22"/>
        </w:rPr>
        <w:t>newsletter.</w:t>
      </w:r>
    </w:p>
    <w:sectPr w:rsidR="003F1F9E" w:rsidSect="004F647D">
      <w:headerReference w:type="default" r:id="rId16"/>
      <w:footerReference w:type="even" r:id="rId17"/>
      <w:footerReference w:type="default" r:id="rId18"/>
      <w:headerReference w:type="first" r:id="rId19"/>
      <w:footerReference w:type="first" r:id="rId20"/>
      <w:pgSz w:w="11906" w:h="16838" w:code="9"/>
      <w:pgMar w:top="1456" w:right="851" w:bottom="851" w:left="85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6392A" w14:textId="77777777" w:rsidR="000B51AA" w:rsidRDefault="000B51AA" w:rsidP="00C37A29">
      <w:pPr>
        <w:spacing w:after="0"/>
      </w:pPr>
      <w:r>
        <w:separator/>
      </w:r>
    </w:p>
  </w:endnote>
  <w:endnote w:type="continuationSeparator" w:id="0">
    <w:p w14:paraId="2379EF6F" w14:textId="77777777" w:rsidR="000B51AA" w:rsidRDefault="000B51AA"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E12C" w14:textId="2E502376" w:rsidR="00F76471" w:rsidRDefault="00F76471">
    <w:pPr>
      <w:pStyle w:val="Footer"/>
    </w:pPr>
    <w:r>
      <w:rPr>
        <w:noProof/>
      </w:rPr>
      <mc:AlternateContent>
        <mc:Choice Requires="wps">
          <w:drawing>
            <wp:anchor distT="0" distB="0" distL="0" distR="0" simplePos="0" relativeHeight="251687936" behindDoc="0" locked="0" layoutInCell="1" allowOverlap="1" wp14:anchorId="536D33A4" wp14:editId="0C956683">
              <wp:simplePos x="635" y="635"/>
              <wp:positionH relativeFrom="page">
                <wp:align>left</wp:align>
              </wp:positionH>
              <wp:positionV relativeFrom="page">
                <wp:align>bottom</wp:align>
              </wp:positionV>
              <wp:extent cx="759460" cy="428625"/>
              <wp:effectExtent l="0" t="0" r="2540" b="0"/>
              <wp:wrapNone/>
              <wp:docPr id="6529555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28625"/>
                      </a:xfrm>
                      <a:prstGeom prst="rect">
                        <a:avLst/>
                      </a:prstGeom>
                      <a:noFill/>
                      <a:ln>
                        <a:noFill/>
                      </a:ln>
                    </wps:spPr>
                    <wps:txbx>
                      <w:txbxContent>
                        <w:p w14:paraId="35669A97" w14:textId="3C45717E" w:rsidR="00F76471" w:rsidRPr="00F76471" w:rsidRDefault="00F76471" w:rsidP="00F76471">
                          <w:pPr>
                            <w:spacing w:after="0"/>
                            <w:rPr>
                              <w:rFonts w:ascii="Calibri" w:eastAsia="Calibri" w:hAnsi="Calibri" w:cs="Calibri"/>
                              <w:noProof/>
                              <w:color w:val="000000"/>
                              <w:sz w:val="22"/>
                            </w:rPr>
                          </w:pPr>
                          <w:r w:rsidRPr="00F76471">
                            <w:rPr>
                              <w:rFonts w:ascii="Calibri" w:eastAsia="Calibri" w:hAnsi="Calibri" w:cs="Calibri"/>
                              <w:noProof/>
                              <w:color w:val="000000"/>
                              <w:sz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6D33A4" id="_x0000_t202" coordsize="21600,21600" o:spt="202" path="m,l,21600r21600,l21600,xe">
              <v:stroke joinstyle="miter"/>
              <v:path gradientshapeok="t" o:connecttype="rect"/>
            </v:shapetype>
            <v:shape id="Text Box 2" o:spid="_x0000_s1026" type="#_x0000_t202" alt="OFFICIAL" style="position:absolute;margin-left:0;margin-top:0;width:59.8pt;height:33.75pt;z-index:2516879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gmDgIAABoEAAAOAAAAZHJzL2Uyb0RvYy54bWysU8Fu2zAMvQ/YPwi6L3aCJGuNOEXWIsOA&#10;oC2QDj0rshQbkERBUmJnXz9KdpKt66nYRaZI+pF8fFrcdVqRo3C+AVPS8SinRBgOVWP2Jf35sv5y&#10;Q4kPzFRMgRElPQlP75afPy1aW4gJ1KAq4QiCGF+0tqR1CLbIMs9roZkfgRUGgxKcZgGvbp9VjrWI&#10;rlU2yfN51oKrrAMuvEfvQx+ky4QvpeDhSUovAlElxd5COl06d/HMlgtW7B2zdcOHNtgHutCsMVj0&#10;AvXAAiMH1/wDpRvuwIMMIw46AykbLtIMOM04fzPNtmZWpFmQHG8vNPn/B8sfj1v77EjovkGHC4yE&#10;tNYXHp1xnk46Hb/YKcE4Uni60Ca6QDg6v85up3OMcAxNJzfzySyiZNefrfPhuwBNolFSh1tJZLHj&#10;xoc+9ZwSaxlYN0qlzSjzlwMxoye7dhit0O26oe0dVCecxkG/aG/5usGaG+bDM3O4WWwT1Rqe8JAK&#10;2pLCYFFSg/v1nj/mI+EYpaRFpZTUoJQpUT8MLmIym+Z5VFa6oeHOxi4Z49t8FuPmoO8BRTjG92B5&#10;MmNyUGdTOtCvKOZVrIYhZjjWLOnubN6HXrf4GLhYrVISisiysDFbyyN0JCsy+dK9MmcHugPu6RHO&#10;WmLFG9b73Pint6tDQO7TSiKxPZsD3yjAtNThsUSF/3lPWdcnvfwNAAD//wMAUEsDBBQABgAIAAAA&#10;IQB/jYLZ2gAAAAQBAAAPAAAAZHJzL2Rvd25yZXYueG1sTI/BTsMwDIbvSLxDZCRuLN2kla00nSYY&#10;iCsdEjumjddUa+zSZFt5ezIu42LJ+n99/pyvRteJEw6+ZVIwnSQgkGo2LTUKPrevDwsQPmgyumNC&#10;BT/oYVXc3uQ6M3ymDzyVoRERQj7TCmwIfSalry067SfcI8Vsz4PTIa5DI82gzxHuOjlLklQ63VK8&#10;YHWPzxbrQ3l0CtKXt7Xtv9Ld937m333Fh1DyRqn7u3H9BCLgGK5luOhHdSiiU8VHMl50CuIj4W9e&#10;sukyBVFF8OMcZJHL//LFLwAAAP//AwBQSwECLQAUAAYACAAAACEAtoM4kv4AAADhAQAAEwAAAAAA&#10;AAAAAAAAAAAAAAAAW0NvbnRlbnRfVHlwZXNdLnhtbFBLAQItABQABgAIAAAAIQA4/SH/1gAAAJQB&#10;AAALAAAAAAAAAAAAAAAAAC8BAABfcmVscy8ucmVsc1BLAQItABQABgAIAAAAIQDvufgmDgIAABoE&#10;AAAOAAAAAAAAAAAAAAAAAC4CAABkcnMvZTJvRG9jLnhtbFBLAQItABQABgAIAAAAIQB/jYLZ2gAA&#10;AAQBAAAPAAAAAAAAAAAAAAAAAGgEAABkcnMvZG93bnJldi54bWxQSwUGAAAAAAQABADzAAAAbwUA&#10;AAAA&#10;" filled="f" stroked="f">
              <v:textbox style="mso-fit-shape-to-text:t" inset="20pt,0,0,15pt">
                <w:txbxContent>
                  <w:p w14:paraId="35669A97" w14:textId="3C45717E" w:rsidR="00F76471" w:rsidRPr="00F76471" w:rsidRDefault="00F76471" w:rsidP="00F76471">
                    <w:pPr>
                      <w:spacing w:after="0"/>
                      <w:rPr>
                        <w:rFonts w:ascii="Calibri" w:eastAsia="Calibri" w:hAnsi="Calibri" w:cs="Calibri"/>
                        <w:noProof/>
                        <w:color w:val="000000"/>
                        <w:sz w:val="22"/>
                      </w:rPr>
                    </w:pPr>
                    <w:r w:rsidRPr="00F76471">
                      <w:rPr>
                        <w:rFonts w:ascii="Calibri" w:eastAsia="Calibri" w:hAnsi="Calibri" w:cs="Calibri"/>
                        <w:noProof/>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EAA7" w14:textId="77777777" w:rsidR="002870AB" w:rsidRDefault="002870AB" w:rsidP="002870AB">
    <w:pPr>
      <w:pStyle w:val="Footer"/>
    </w:pPr>
    <w:r w:rsidRPr="00CD584D">
      <w:rPr>
        <w:bCs/>
      </w:rPr>
      <w:t>Portable Long Service Authority – Guidance Note 2.</w:t>
    </w:r>
    <w:r w:rsidRPr="00CD584D">
      <w:rPr>
        <w:noProof/>
      </w:rPr>
      <mc:AlternateContent>
        <mc:Choice Requires="wps">
          <w:drawing>
            <wp:anchor distT="0" distB="0" distL="0" distR="0" simplePos="0" relativeHeight="251697152" behindDoc="0" locked="0" layoutInCell="1" allowOverlap="1" wp14:anchorId="18D865B3" wp14:editId="40C24417">
              <wp:simplePos x="0" y="0"/>
              <wp:positionH relativeFrom="page">
                <wp:align>left</wp:align>
              </wp:positionH>
              <wp:positionV relativeFrom="page">
                <wp:align>bottom</wp:align>
              </wp:positionV>
              <wp:extent cx="758825" cy="439420"/>
              <wp:effectExtent l="0" t="0" r="2540" b="0"/>
              <wp:wrapNone/>
              <wp:docPr id="15974993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28625"/>
                      </a:xfrm>
                      <a:prstGeom prst="rect">
                        <a:avLst/>
                      </a:prstGeom>
                      <a:noFill/>
                      <a:ln>
                        <a:noFill/>
                      </a:ln>
                    </wps:spPr>
                    <wps:txbx>
                      <w:txbxContent>
                        <w:p w14:paraId="59F7608D" w14:textId="77777777" w:rsidR="002870AB" w:rsidRDefault="002870AB" w:rsidP="002870AB">
                          <w:pPr>
                            <w:spacing w:after="0"/>
                            <w:rPr>
                              <w:rFonts w:ascii="Calibri" w:eastAsia="Calibri" w:hAnsi="Calibri" w:cs="Calibri"/>
                              <w:noProof/>
                              <w:color w:val="000000"/>
                              <w:sz w:val="22"/>
                            </w:rPr>
                          </w:pPr>
                          <w:r>
                            <w:rPr>
                              <w:rFonts w:ascii="Calibri" w:eastAsia="Calibri" w:hAnsi="Calibri" w:cs="Calibri"/>
                              <w:noProof/>
                              <w:color w:val="000000"/>
                              <w:sz w:val="22"/>
                            </w:rPr>
                            <w:t>OFFICIAL</w:t>
                          </w:r>
                        </w:p>
                      </w:txbxContent>
                    </wps:txbx>
                    <wps:bodyPr rot="0" spcFirstLastPara="0" vertOverflow="clip" horzOverflow="clip"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8D865B3" id="_x0000_t202" coordsize="21600,21600" o:spt="202" path="m,l,21600r21600,l21600,xe">
              <v:stroke joinstyle="miter"/>
              <v:path gradientshapeok="t" o:connecttype="rect"/>
            </v:shapetype>
            <v:shape id="Text Box 4" o:spid="_x0000_s1027" type="#_x0000_t202" alt="OFFICIAL" style="position:absolute;margin-left:0;margin-top:0;width:59.75pt;height:34.6pt;z-index:25169715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vNEQIAABkEAAAOAAAAZHJzL2Uyb0RvYy54bWysU01v2zAMvQ/YfxB0X+wESdYacYqsRYYB&#10;QVsgHXqWZTkWIImCpMTOfv0oOR9ddht2kSmSfiQfnxYPvVbkIJyXYEo6HuWUCMOhlmZX0p9v6y93&#10;lPjATM0UGFHSo/D0Yfn506KzhZhAC6oWjiCI8UVnS9qGYIss87wVmvkRWGEw2IDTLODV7bLasQ7R&#10;tcomeT7POnC1dcCF9+h9GoJ0mfCbRvDw0jReBKJKir2FdLp0VvHMlgtW7ByzreSnNtg/dKGZNFj0&#10;AvXEAiN7J/+C0pI78NCEEQedQdNILtIMOM04v5lm2zIr0ixIjrcXmvz/g+XPh619dST036DHBUZC&#10;OusLj844T984Hb/YKcE4Uni80Cb6QDg6v87up3OMcAxNJ3fzySyiZNefrfPhuwBNolFSh1tJZLHD&#10;xoch9ZwSaxlYS6XSZpT5w4GY0ZNdO4xW6KueyPpD9xXURxzKwbBvb/laYukN8+GVOVwwdouiDS94&#10;NAq6knIlLSUtuF+3vpiHfGOEkg6FUlKDSqZE/TC4h8lsmueIFtINDXc2qmSM7/NZjJu9fgTU4Bif&#10;g+XJjMlBnc3GgX5HLa9iNQwxw7FmSauz+RgG2eJb4GK1SkmoIcvCxmwtj9CRq0jkW//OnD2xHXBN&#10;z3CWEituSB9y45/ervYBqU8bibwOLJ7oRv2lnZ7eShT4x3vKur7o5W8AAAD//wMAUEsDBBQABgAI&#10;AAAAIQCQYNA52QAAAAQBAAAPAAAAZHJzL2Rvd25yZXYueG1sTI/BTsMwDIbvSLxDZCRuLF2lVaw0&#10;nabBEFc6JDimjddUa5yuzrby9mRc4GLJ+n99/lysJteLM47ceVIwnyUgkBpvOmoVfOy2D48gOGgy&#10;uveECr6RYVXe3hQ6N/5C73iuQisihDjXCmwIQy4lNxad5pkfkGK296PTIa5jK82oLxHuepkmSSad&#10;7ihesHrAjcXmUJ2cguz5dW2Hz+zruE/5jWt/CJV/Uer+blo/gQg4hb8yXPWjOpTRqfYnMix6BfGR&#10;8Duv2Xy5AFFH8DIFWRbyv3z5AwAA//8DAFBLAQItABQABgAIAAAAIQC2gziS/gAAAOEBAAATAAAA&#10;AAAAAAAAAAAAAAAAAABbQ29udGVudF9UeXBlc10ueG1sUEsBAi0AFAAGAAgAAAAhADj9If/WAAAA&#10;lAEAAAsAAAAAAAAAAAAAAAAALwEAAF9yZWxzLy5yZWxzUEsBAi0AFAAGAAgAAAAhANDUy80RAgAA&#10;GQQAAA4AAAAAAAAAAAAAAAAALgIAAGRycy9lMm9Eb2MueG1sUEsBAi0AFAAGAAgAAAAhAJBg0DnZ&#10;AAAABAEAAA8AAAAAAAAAAAAAAAAAawQAAGRycy9kb3ducmV2LnhtbFBLBQYAAAAABAAEAPMAAABx&#10;BQAAAAA=&#10;" filled="f" stroked="f">
              <v:textbox style="mso-fit-shape-to-text:t" inset="20pt,0,0,15pt">
                <w:txbxContent>
                  <w:p w14:paraId="59F7608D" w14:textId="77777777" w:rsidR="002870AB" w:rsidRDefault="002870AB" w:rsidP="002870AB">
                    <w:pPr>
                      <w:spacing w:after="0"/>
                      <w:rPr>
                        <w:rFonts w:ascii="Calibri" w:eastAsia="Calibri" w:hAnsi="Calibri" w:cs="Calibri"/>
                        <w:noProof/>
                        <w:color w:val="000000"/>
                        <w:sz w:val="22"/>
                      </w:rPr>
                    </w:pPr>
                    <w:r>
                      <w:rPr>
                        <w:rFonts w:ascii="Calibri" w:eastAsia="Calibri" w:hAnsi="Calibri" w:cs="Calibri"/>
                        <w:noProof/>
                        <w:color w:val="000000"/>
                        <w:sz w:val="22"/>
                      </w:rPr>
                      <w:t>OFFICIAL</w:t>
                    </w:r>
                  </w:p>
                </w:txbxContent>
              </v:textbox>
              <w10:wrap anchorx="page" anchory="page"/>
            </v:shape>
          </w:pict>
        </mc:Fallback>
      </mc:AlternateContent>
    </w:r>
    <w:r w:rsidRPr="00CD584D">
      <w:rPr>
        <w:bCs/>
      </w:rPr>
      <w:t xml:space="preserve"> Published 16 December 2024</w:t>
    </w:r>
  </w:p>
  <w:p w14:paraId="729FB58E" w14:textId="7E0F5465" w:rsidR="002870AB" w:rsidRDefault="00000000" w:rsidP="002870AB">
    <w:pPr>
      <w:pStyle w:val="Footer"/>
      <w:jc w:val="right"/>
    </w:pPr>
    <w:sdt>
      <w:sdtPr>
        <w:id w:val="-1358342108"/>
        <w:docPartObj>
          <w:docPartGallery w:val="Page Numbers (Bottom of Page)"/>
          <w:docPartUnique/>
        </w:docPartObj>
      </w:sdtPr>
      <w:sdtEndPr>
        <w:rPr>
          <w:noProof/>
        </w:rPr>
      </w:sdtEndPr>
      <w:sdtContent>
        <w:r w:rsidR="002247DE">
          <w:fldChar w:fldCharType="begin"/>
        </w:r>
        <w:r w:rsidR="002247DE">
          <w:instrText xml:space="preserve"> PAGE   \* MERGEFORMAT </w:instrText>
        </w:r>
        <w:r w:rsidR="002247DE">
          <w:fldChar w:fldCharType="separate"/>
        </w:r>
        <w:r w:rsidR="002247DE">
          <w:rPr>
            <w:noProof/>
          </w:rPr>
          <w:t>2</w:t>
        </w:r>
        <w:r w:rsidR="002247DE">
          <w:rPr>
            <w:noProof/>
          </w:rPr>
          <w:fldChar w:fldCharType="end"/>
        </w:r>
      </w:sdtContent>
    </w:sdt>
    <w:r w:rsidR="002870AB" w:rsidRPr="00CD584D">
      <w:rPr>
        <w:noProof/>
      </w:rPr>
      <mc:AlternateContent>
        <mc:Choice Requires="wps">
          <w:drawing>
            <wp:anchor distT="0" distB="0" distL="0" distR="0" simplePos="0" relativeHeight="251695104" behindDoc="0" locked="0" layoutInCell="1" allowOverlap="1" wp14:anchorId="00EF968B" wp14:editId="026F0BF8">
              <wp:simplePos x="0" y="0"/>
              <wp:positionH relativeFrom="page">
                <wp:align>left</wp:align>
              </wp:positionH>
              <wp:positionV relativeFrom="page">
                <wp:align>bottom</wp:align>
              </wp:positionV>
              <wp:extent cx="758825" cy="439420"/>
              <wp:effectExtent l="0" t="0" r="2540" b="0"/>
              <wp:wrapNone/>
              <wp:docPr id="187419651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28625"/>
                      </a:xfrm>
                      <a:prstGeom prst="rect">
                        <a:avLst/>
                      </a:prstGeom>
                      <a:noFill/>
                      <a:ln>
                        <a:noFill/>
                      </a:ln>
                    </wps:spPr>
                    <wps:txbx>
                      <w:txbxContent>
                        <w:p w14:paraId="08C7C365" w14:textId="77777777" w:rsidR="002870AB" w:rsidRDefault="002870AB" w:rsidP="002870AB">
                          <w:pPr>
                            <w:spacing w:after="0"/>
                            <w:rPr>
                              <w:rFonts w:ascii="Calibri" w:eastAsia="Calibri" w:hAnsi="Calibri" w:cs="Calibri"/>
                              <w:noProof/>
                              <w:color w:val="000000"/>
                              <w:sz w:val="22"/>
                            </w:rPr>
                          </w:pPr>
                          <w:r>
                            <w:rPr>
                              <w:rFonts w:ascii="Calibri" w:eastAsia="Calibri" w:hAnsi="Calibri" w:cs="Calibri"/>
                              <w:noProof/>
                              <w:color w:val="000000"/>
                              <w:sz w:val="22"/>
                            </w:rPr>
                            <w:t>OFFICIAL</w:t>
                          </w:r>
                        </w:p>
                      </w:txbxContent>
                    </wps:txbx>
                    <wps:bodyPr rot="0" spcFirstLastPara="0" vertOverflow="clip" horzOverflow="clip"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0EF968B" id="_x0000_s1028" type="#_x0000_t202" alt="OFFICIAL" style="position:absolute;left:0;text-align:left;margin-left:0;margin-top:0;width:59.75pt;height:34.6pt;z-index:25169510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aiEgIAABkEAAAOAAAAZHJzL2Uyb0RvYy54bWysU8Fu2zAMvQ/YPwi6L3aMJGuNOEXWIsOA&#10;oC2QDj3LshQbkEVBUmJnXz9KjpMuuw27yBRJP5KPT8uHvlXkKKxrQBd0OkkpEZpD1eh9QX++bb7c&#10;UeI80xVToEVBT8LRh9XnT8vO5CKDGlQlLEEQ7fLOFLT23uRJ4ngtWuYmYITGoATbMo9Xu08qyzpE&#10;b1WSpeki6cBWxgIXzqH3aQjSVcSXUnD/IqUTnqiCYm8+njaeZTiT1ZLle8tM3fBzG+wfumhZo7Ho&#10;BeqJeUYOtvkLqm24BQfSTzi0CUjZcBFnwGmm6c00u5oZEWdBcpy50OT+Hyx/Pu7MqyW+/wY9LjAQ&#10;0hmXO3SGeXpp2/DFTgnGkcLThTbRe8LR+XV+P1tghGNolt0tsnlASa4/G+v8dwEtCUZBLW4lksWO&#10;W+eH1DEl1NKwaZSKm1H6DwdiBk9y7TBYvi970lQFzcbuS6hOOJSFYd/O8E2DpbfM+VdmccHYLYrW&#10;v+AhFXQF5aoxlNRgf936Qh7yjRFKOhRKQTUqmRL1Q+MesvksTRHNxxsadjTKaEzv03mI60P7CKjB&#10;KT4Hw6MZkr0aTWmhfUctr0M1DDHNsWZBy9F89INs8S1wsV7HJNSQYX6rd4YH6MBVIPKtf2fWnNn2&#10;uKZnGKXE8hvSh9zwpzPrg0fq40YCrwOLZ7pRf3Gn57cSBP7xHrOuL3r1GwAA//8DAFBLAwQUAAYA&#10;CAAAACEAkGDQOdkAAAAEAQAADwAAAGRycy9kb3ducmV2LnhtbEyPwU7DMAyG70i8Q2QkbixdpVWs&#10;NJ2mwRBXOiQ4po3XVGucrs628vZkXOBiyfp/ff5crCbXizOO3HlSMJ8lIJAabzpqFXzstg+PIDho&#10;Mrr3hAq+kWFV3t4UOjf+Qu94rkIrIoQ41wpsCEMuJTcWneaZH5Bitvej0yGuYyvNqC8R7nqZJkkm&#10;ne4oXrB6wI3F5lCdnILs+XVth8/s67hP+Y1rfwiVf1Hq/m5aP4EIOIW/Mlz1ozqU0an2JzIsegXx&#10;kfA7r9l8uQBRR/AyBVkW8r98+QMAAP//AwBQSwECLQAUAAYACAAAACEAtoM4kv4AAADhAQAAEwAA&#10;AAAAAAAAAAAAAAAAAAAAW0NvbnRlbnRfVHlwZXNdLnhtbFBLAQItABQABgAIAAAAIQA4/SH/1gAA&#10;AJQBAAALAAAAAAAAAAAAAAAAAC8BAABfcmVscy8ucmVsc1BLAQItABQABgAIAAAAIQBTPKaiEgIA&#10;ABkEAAAOAAAAAAAAAAAAAAAAAC4CAABkcnMvZTJvRG9jLnhtbFBLAQItABQABgAIAAAAIQCQYNA5&#10;2QAAAAQBAAAPAAAAAAAAAAAAAAAAAGwEAABkcnMvZG93bnJldi54bWxQSwUGAAAAAAQABADzAAAA&#10;cgUAAAAA&#10;" filled="f" stroked="f">
              <v:textbox style="mso-fit-shape-to-text:t" inset="20pt,0,0,15pt">
                <w:txbxContent>
                  <w:p w14:paraId="08C7C365" w14:textId="77777777" w:rsidR="002870AB" w:rsidRDefault="002870AB" w:rsidP="002870AB">
                    <w:pPr>
                      <w:spacing w:after="0"/>
                      <w:rPr>
                        <w:rFonts w:ascii="Calibri" w:eastAsia="Calibri" w:hAnsi="Calibri" w:cs="Calibri"/>
                        <w:noProof/>
                        <w:color w:val="000000"/>
                        <w:sz w:val="22"/>
                      </w:rPr>
                    </w:pPr>
                    <w:r>
                      <w:rPr>
                        <w:rFonts w:ascii="Calibri" w:eastAsia="Calibri" w:hAnsi="Calibri" w:cs="Calibri"/>
                        <w:noProof/>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80AD" w14:textId="77777777" w:rsidR="002247DE" w:rsidRDefault="002247DE" w:rsidP="002247DE">
    <w:pPr>
      <w:pStyle w:val="Footer"/>
    </w:pPr>
    <w:r w:rsidRPr="00CD584D">
      <w:rPr>
        <w:bCs/>
      </w:rPr>
      <w:t>Portable Long Service Authority – Guidance Note 2.</w:t>
    </w:r>
    <w:r w:rsidRPr="00CD584D">
      <w:rPr>
        <w:noProof/>
      </w:rPr>
      <mc:AlternateContent>
        <mc:Choice Requires="wps">
          <w:drawing>
            <wp:anchor distT="0" distB="0" distL="0" distR="0" simplePos="0" relativeHeight="251693056" behindDoc="0" locked="0" layoutInCell="1" allowOverlap="1" wp14:anchorId="7827F29A" wp14:editId="2F92EF03">
              <wp:simplePos x="0" y="0"/>
              <wp:positionH relativeFrom="page">
                <wp:align>left</wp:align>
              </wp:positionH>
              <wp:positionV relativeFrom="page">
                <wp:align>bottom</wp:align>
              </wp:positionV>
              <wp:extent cx="758825" cy="439420"/>
              <wp:effectExtent l="0" t="0" r="2540" b="0"/>
              <wp:wrapNone/>
              <wp:docPr id="2700927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28625"/>
                      </a:xfrm>
                      <a:prstGeom prst="rect">
                        <a:avLst/>
                      </a:prstGeom>
                      <a:noFill/>
                      <a:ln>
                        <a:noFill/>
                      </a:ln>
                    </wps:spPr>
                    <wps:txbx>
                      <w:txbxContent>
                        <w:p w14:paraId="1A1C836C" w14:textId="77777777" w:rsidR="002247DE" w:rsidRDefault="002247DE" w:rsidP="002247DE">
                          <w:pPr>
                            <w:spacing w:after="0"/>
                            <w:rPr>
                              <w:rFonts w:ascii="Calibri" w:eastAsia="Calibri" w:hAnsi="Calibri" w:cs="Calibri"/>
                              <w:noProof/>
                              <w:color w:val="000000"/>
                              <w:sz w:val="22"/>
                            </w:rPr>
                          </w:pPr>
                          <w:r>
                            <w:rPr>
                              <w:rFonts w:ascii="Calibri" w:eastAsia="Calibri" w:hAnsi="Calibri" w:cs="Calibri"/>
                              <w:noProof/>
                              <w:color w:val="000000"/>
                              <w:sz w:val="22"/>
                            </w:rPr>
                            <w:t>OFFICIAL</w:t>
                          </w:r>
                        </w:p>
                      </w:txbxContent>
                    </wps:txbx>
                    <wps:bodyPr rot="0" spcFirstLastPara="0" vertOverflow="clip" horzOverflow="clip"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827F29A" id="_x0000_t202" coordsize="21600,21600" o:spt="202" path="m,l,21600r21600,l21600,xe">
              <v:stroke joinstyle="miter"/>
              <v:path gradientshapeok="t" o:connecttype="rect"/>
            </v:shapetype>
            <v:shape id="_x0000_s1033" type="#_x0000_t202" alt="OFFICIAL" style="position:absolute;margin-left:0;margin-top:0;width:59.75pt;height:34.6pt;z-index:251693056;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Q2EgIAABkEAAAOAAAAZHJzL2Uyb0RvYy54bWysU1Fv2jAQfp+0/2D5fSQgYG1EqFgrpkmo&#10;rUSnPhvHJpYcn2UbEvbrd3YIdOxt2otzvrt8d/fd58VD12hyFM4rMCUdj3JKhOFQKbMv6c+39Zc7&#10;SnxgpmIajCjpSXj6sPz8adHaQkygBl0JRxDE+KK1Ja1DsEWWeV6LhvkRWGEwKME1LODV7bPKsRbR&#10;G51N8nyeteAq64AL79H71AfpMuFLKXh4kdKLQHRJsbeQTpfOXTyz5YIVe8dsrfi5DfYPXTRMGSx6&#10;gXpigZGDU39BNYo78CDDiEOTgZSKizQDTjPOb6bZ1syKNAuS4+2FJv//YPnzcWtfHQndN+hwgZGQ&#10;1vrCozPO00nXxC92SjCOFJ4utIkuEI7Or7P76RwjHEPTyd18Moso2fVn63z4LqAh0Sipw60ksthx&#10;40OfOqTEWgbWSuu0GW3+cCBm9GTXDqMVul1HVFXS+dD9DqoTDuWg37e3fK2w9Ib58MocLhi7RdGG&#10;FzykhrakXCtLSQ3u160v5iHfGKGkRaGU1KCSKdE/DO5hMpvmOaKFdEPDDcYuGeP7fBbj5tA8Ampw&#10;jM/B8mTG5KAHUzpo3lHLq1gNQ8xwrFnS3WA+hl62+Ba4WK1SEmrIsrAxW8sjdOQqEvnWvTNnz2wH&#10;XNMzDFJixQ3pfW7809vVISD1aSOR157FM92ov7TT81uJAv94T1nXF738DQAA//8DAFBLAwQUAAYA&#10;CAAAACEAkGDQOdkAAAAEAQAADwAAAGRycy9kb3ducmV2LnhtbEyPwU7DMAyG70i8Q2QkbixdpVWs&#10;NJ2mwRBXOiQ4po3XVGucrs628vZkXOBiyfp/ff5crCbXizOO3HlSMJ8lIJAabzpqFXzstg+PIDho&#10;Mrr3hAq+kWFV3t4UOjf+Qu94rkIrIoQ41wpsCEMuJTcWneaZH5Bitvej0yGuYyvNqC8R7nqZJkkm&#10;ne4oXrB6wI3F5lCdnILs+XVth8/s67hP+Y1rfwiVf1Hq/m5aP4EIOIW/Mlz1ozqU0an2JzIsegXx&#10;kfA7r9l8uQBRR/AyBVkW8r98+QMAAP//AwBQSwECLQAUAAYACAAAACEAtoM4kv4AAADhAQAAEwAA&#10;AAAAAAAAAAAAAAAAAAAAW0NvbnRlbnRfVHlwZXNdLnhtbFBLAQItABQABgAIAAAAIQA4/SH/1gAA&#10;AJQBAAALAAAAAAAAAAAAAAAAAC8BAABfcmVscy8ucmVsc1BLAQItABQABgAIAAAAIQBXojQ2EgIA&#10;ABkEAAAOAAAAAAAAAAAAAAAAAC4CAABkcnMvZTJvRG9jLnhtbFBLAQItABQABgAIAAAAIQCQYNA5&#10;2QAAAAQBAAAPAAAAAAAAAAAAAAAAAGwEAABkcnMvZG93bnJldi54bWxQSwUGAAAAAAQABADzAAAA&#10;cgUAAAAA&#10;" filled="f" stroked="f">
              <v:textbox style="mso-fit-shape-to-text:t" inset="20pt,0,0,15pt">
                <w:txbxContent>
                  <w:p w14:paraId="1A1C836C" w14:textId="77777777" w:rsidR="002247DE" w:rsidRDefault="002247DE" w:rsidP="002247DE">
                    <w:pPr>
                      <w:spacing w:after="0"/>
                      <w:rPr>
                        <w:rFonts w:ascii="Calibri" w:eastAsia="Calibri" w:hAnsi="Calibri" w:cs="Calibri"/>
                        <w:noProof/>
                        <w:color w:val="000000"/>
                        <w:sz w:val="22"/>
                      </w:rPr>
                    </w:pPr>
                    <w:r>
                      <w:rPr>
                        <w:rFonts w:ascii="Calibri" w:eastAsia="Calibri" w:hAnsi="Calibri" w:cs="Calibri"/>
                        <w:noProof/>
                        <w:color w:val="000000"/>
                        <w:sz w:val="22"/>
                      </w:rPr>
                      <w:t>OFFICIAL</w:t>
                    </w:r>
                  </w:p>
                </w:txbxContent>
              </v:textbox>
              <w10:wrap anchorx="page" anchory="page"/>
            </v:shape>
          </w:pict>
        </mc:Fallback>
      </mc:AlternateContent>
    </w:r>
    <w:r w:rsidRPr="00CD584D">
      <w:rPr>
        <w:bCs/>
      </w:rPr>
      <w:t xml:space="preserve"> Published 16 December 2024</w:t>
    </w:r>
  </w:p>
  <w:sdt>
    <w:sdtPr>
      <w:id w:val="995074376"/>
      <w:docPartObj>
        <w:docPartGallery w:val="Page Numbers (Bottom of Page)"/>
        <w:docPartUnique/>
      </w:docPartObj>
    </w:sdtPr>
    <w:sdtEndPr>
      <w:rPr>
        <w:noProof/>
      </w:rPr>
    </w:sdtEndPr>
    <w:sdtContent>
      <w:p w14:paraId="3AAD75A3" w14:textId="2256DAF6" w:rsidR="00815A4D" w:rsidRPr="00E760AE" w:rsidRDefault="00815A4D" w:rsidP="002247DE">
        <w:pPr>
          <w:pStyle w:val="Footer"/>
          <w:jc w:val="right"/>
          <w:rPr>
            <w:rStyle w:val="Heading5Char"/>
            <w:rFonts w:eastAsiaTheme="minorHAnsi" w:cstheme="minorBidi"/>
            <w:bCs w:val="0"/>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BB1BE" w14:textId="77777777" w:rsidR="000B51AA" w:rsidRDefault="000B51AA" w:rsidP="00C37A29">
      <w:pPr>
        <w:spacing w:after="0"/>
      </w:pPr>
      <w:r>
        <w:separator/>
      </w:r>
    </w:p>
  </w:footnote>
  <w:footnote w:type="continuationSeparator" w:id="0">
    <w:p w14:paraId="3C5AA362" w14:textId="77777777" w:rsidR="000B51AA" w:rsidRDefault="000B51AA" w:rsidP="00C37A29">
      <w:pPr>
        <w:spacing w:after="0"/>
      </w:pPr>
      <w:r>
        <w:continuationSeparator/>
      </w:r>
    </w:p>
  </w:footnote>
  <w:footnote w:id="1">
    <w:p w14:paraId="5953D3D9" w14:textId="58B4147A" w:rsidR="002420CC" w:rsidRPr="002420CC" w:rsidRDefault="002420CC">
      <w:pPr>
        <w:pStyle w:val="FootnoteText"/>
        <w:rPr>
          <w:sz w:val="18"/>
          <w:szCs w:val="18"/>
        </w:rPr>
      </w:pPr>
      <w:r w:rsidRPr="002420CC">
        <w:rPr>
          <w:rStyle w:val="FootnoteReference"/>
          <w:sz w:val="18"/>
          <w:szCs w:val="18"/>
        </w:rPr>
        <w:footnoteRef/>
      </w:r>
      <w:r w:rsidRPr="002420CC">
        <w:rPr>
          <w:sz w:val="18"/>
          <w:szCs w:val="18"/>
        </w:rPr>
        <w:t xml:space="preserve"> Long Service Benefits Portability Act (Vic) s1.</w:t>
      </w:r>
    </w:p>
  </w:footnote>
  <w:footnote w:id="2">
    <w:p w14:paraId="01228F03" w14:textId="647C9428" w:rsidR="002420CC" w:rsidRPr="002420CC" w:rsidRDefault="002420CC" w:rsidP="002420CC">
      <w:pPr>
        <w:rPr>
          <w:sz w:val="18"/>
          <w:szCs w:val="18"/>
          <w:highlight w:val="yellow"/>
        </w:rPr>
      </w:pPr>
      <w:r w:rsidRPr="002420CC">
        <w:rPr>
          <w:rStyle w:val="FootnoteReference"/>
          <w:sz w:val="18"/>
          <w:szCs w:val="18"/>
        </w:rPr>
        <w:footnoteRef/>
      </w:r>
      <w:r w:rsidRPr="002420CC">
        <w:rPr>
          <w:sz w:val="18"/>
          <w:szCs w:val="18"/>
        </w:rPr>
        <w:t xml:space="preserve"> Ibid s36(a).</w:t>
      </w:r>
    </w:p>
  </w:footnote>
  <w:footnote w:id="3">
    <w:p w14:paraId="0E7F763F" w14:textId="2142FF63" w:rsidR="002420CC" w:rsidRPr="002420CC" w:rsidRDefault="002420CC">
      <w:pPr>
        <w:pStyle w:val="FootnoteText"/>
        <w:rPr>
          <w:sz w:val="18"/>
          <w:szCs w:val="18"/>
        </w:rPr>
      </w:pPr>
      <w:r w:rsidRPr="002420CC">
        <w:rPr>
          <w:rStyle w:val="FootnoteReference"/>
          <w:sz w:val="18"/>
          <w:szCs w:val="18"/>
        </w:rPr>
        <w:footnoteRef/>
      </w:r>
      <w:r w:rsidRPr="002420CC">
        <w:rPr>
          <w:sz w:val="18"/>
          <w:szCs w:val="18"/>
        </w:rPr>
        <w:t xml:space="preserve"> Ibid s3.</w:t>
      </w:r>
    </w:p>
  </w:footnote>
  <w:footnote w:id="4">
    <w:p w14:paraId="44197FA7" w14:textId="4D8FCF52" w:rsidR="002420CC" w:rsidRPr="002420CC" w:rsidRDefault="002420CC">
      <w:pPr>
        <w:pStyle w:val="FootnoteText"/>
        <w:rPr>
          <w:sz w:val="18"/>
          <w:szCs w:val="18"/>
        </w:rPr>
      </w:pPr>
      <w:r w:rsidRPr="002420CC">
        <w:rPr>
          <w:rStyle w:val="FootnoteReference"/>
          <w:sz w:val="18"/>
          <w:szCs w:val="18"/>
        </w:rPr>
        <w:footnoteRef/>
      </w:r>
      <w:r w:rsidRPr="002420CC">
        <w:rPr>
          <w:sz w:val="18"/>
          <w:szCs w:val="18"/>
        </w:rPr>
        <w:t xml:space="preserve"> Ibid s5.</w:t>
      </w:r>
    </w:p>
  </w:footnote>
  <w:footnote w:id="5">
    <w:p w14:paraId="084F803F" w14:textId="1A61D0B0" w:rsidR="002420CC" w:rsidRPr="002420CC" w:rsidRDefault="002420CC">
      <w:pPr>
        <w:pStyle w:val="FootnoteText"/>
        <w:rPr>
          <w:sz w:val="18"/>
          <w:szCs w:val="18"/>
        </w:rPr>
      </w:pPr>
      <w:r w:rsidRPr="002420CC">
        <w:rPr>
          <w:rStyle w:val="FootnoteReference"/>
          <w:sz w:val="18"/>
          <w:szCs w:val="18"/>
        </w:rPr>
        <w:footnoteRef/>
      </w:r>
      <w:r w:rsidRPr="002420CC">
        <w:rPr>
          <w:sz w:val="18"/>
          <w:szCs w:val="18"/>
        </w:rPr>
        <w:t xml:space="preserve"> Ibid s6.</w:t>
      </w:r>
    </w:p>
    <w:p w14:paraId="0D1400C4" w14:textId="77777777" w:rsidR="002420CC" w:rsidRDefault="002420C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F1D3" w14:textId="6516E1E6" w:rsidR="004F647D" w:rsidRDefault="004F647D">
    <w:pPr>
      <w:pStyle w:val="Header"/>
    </w:pPr>
  </w:p>
  <w:p w14:paraId="33CBB11B" w14:textId="77777777" w:rsidR="004F647D" w:rsidRDefault="004F6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8207" w14:textId="77777777" w:rsidR="00973B6F" w:rsidRDefault="001228D9">
    <w:pPr>
      <w:pStyle w:val="Header"/>
      <w:rPr>
        <w:noProof/>
      </w:rPr>
    </w:pPr>
    <w:r>
      <w:rPr>
        <w:noProof/>
      </w:rPr>
      <mc:AlternateContent>
        <mc:Choice Requires="wpg">
          <w:drawing>
            <wp:anchor distT="0" distB="0" distL="114300" distR="114300" simplePos="0" relativeHeight="251685888" behindDoc="0" locked="0" layoutInCell="1" allowOverlap="1" wp14:anchorId="65822123" wp14:editId="37DD8DAE">
              <wp:simplePos x="0" y="0"/>
              <wp:positionH relativeFrom="column">
                <wp:posOffset>5558155</wp:posOffset>
              </wp:positionH>
              <wp:positionV relativeFrom="paragraph">
                <wp:posOffset>13335</wp:posOffset>
              </wp:positionV>
              <wp:extent cx="1036320" cy="666750"/>
              <wp:effectExtent l="0" t="0" r="5080" b="6350"/>
              <wp:wrapNone/>
              <wp:docPr id="933917944" name="Group 11" descr="PO Box 442 &#10;Bendigo VIC 3552&#10;&#10;1800517 158 &#10;plsa.vic.gov.au"/>
              <wp:cNvGraphicFramePr/>
              <a:graphic xmlns:a="http://schemas.openxmlformats.org/drawingml/2006/main">
                <a:graphicData uri="http://schemas.microsoft.com/office/word/2010/wordprocessingGroup">
                  <wpg:wgp>
                    <wpg:cNvGrpSpPr/>
                    <wpg:grpSpPr>
                      <a:xfrm>
                        <a:off x="0" y="0"/>
                        <a:ext cx="1036320" cy="666750"/>
                        <a:chOff x="0" y="0"/>
                        <a:chExt cx="1036320" cy="667126"/>
                      </a:xfrm>
                    </wpg:grpSpPr>
                    <wps:wsp>
                      <wps:cNvPr id="1684065393" name="Text Box 1684065393"/>
                      <wps:cNvSpPr txBox="1"/>
                      <wps:spPr>
                        <a:xfrm>
                          <a:off x="0" y="0"/>
                          <a:ext cx="1036320" cy="274320"/>
                        </a:xfrm>
                        <a:prstGeom prst="rect">
                          <a:avLst/>
                        </a:prstGeom>
                        <a:noFill/>
                        <a:ln w="6350">
                          <a:noFill/>
                        </a:ln>
                      </wps:spPr>
                      <wps:txbx>
                        <w:txbxContent>
                          <w:p w14:paraId="0CAF4855" w14:textId="77777777" w:rsidR="00644F3A" w:rsidRPr="001228D9" w:rsidRDefault="00644F3A" w:rsidP="007E6BBA">
                            <w:pPr>
                              <w:pStyle w:val="Footer"/>
                              <w:spacing w:before="0" w:line="240" w:lineRule="auto"/>
                              <w:rPr>
                                <w:b/>
                                <w:bCs/>
                              </w:rPr>
                            </w:pPr>
                            <w:r w:rsidRPr="001228D9">
                              <w:rPr>
                                <w:b/>
                                <w:bCs/>
                              </w:rPr>
                              <w:t xml:space="preserve">PO Box 443 </w:t>
                            </w:r>
                          </w:p>
                          <w:p w14:paraId="3B769E59" w14:textId="77777777" w:rsidR="00644F3A" w:rsidRPr="001228D9" w:rsidRDefault="00644F3A" w:rsidP="007E6BBA">
                            <w:pPr>
                              <w:pStyle w:val="Footer"/>
                              <w:spacing w:before="0" w:line="240" w:lineRule="auto"/>
                              <w:rPr>
                                <w:b/>
                                <w:bCs/>
                              </w:rPr>
                            </w:pPr>
                            <w:r w:rsidRPr="001228D9">
                              <w:rPr>
                                <w:b/>
                                <w:bCs/>
                              </w:rPr>
                              <w:t>Bendigo VIC 3552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04222928" name="Text Box 1504222928"/>
                      <wps:cNvSpPr txBox="1"/>
                      <wps:spPr>
                        <a:xfrm>
                          <a:off x="0" y="392806"/>
                          <a:ext cx="1000760" cy="274320"/>
                        </a:xfrm>
                        <a:prstGeom prst="rect">
                          <a:avLst/>
                        </a:prstGeom>
                        <a:noFill/>
                        <a:ln w="6350">
                          <a:noFill/>
                        </a:ln>
                      </wps:spPr>
                      <wps:txbx>
                        <w:txbxContent>
                          <w:p w14:paraId="7D537293" w14:textId="77777777" w:rsidR="007E6BBA" w:rsidRPr="001228D9" w:rsidRDefault="007E6BBA" w:rsidP="007E6BBA">
                            <w:pPr>
                              <w:pStyle w:val="Footer"/>
                              <w:spacing w:before="0" w:line="240" w:lineRule="auto"/>
                              <w:rPr>
                                <w:b/>
                                <w:bCs/>
                              </w:rPr>
                            </w:pPr>
                            <w:r w:rsidRPr="001228D9">
                              <w:rPr>
                                <w:b/>
                                <w:bCs/>
                              </w:rPr>
                              <w:t>1800 517 158</w:t>
                            </w:r>
                          </w:p>
                          <w:p w14:paraId="055F5D9A" w14:textId="77777777" w:rsidR="007E6BBA" w:rsidRPr="001228D9" w:rsidRDefault="007E6BBA" w:rsidP="007E6BBA">
                            <w:pPr>
                              <w:pStyle w:val="Footer"/>
                              <w:spacing w:before="0" w:line="240" w:lineRule="auto"/>
                              <w:rPr>
                                <w:b/>
                                <w:bCs/>
                              </w:rPr>
                            </w:pPr>
                            <w:r w:rsidRPr="001228D9">
                              <w:rPr>
                                <w:b/>
                                <w:bCs/>
                              </w:rPr>
                              <w:t>plsa.vic.gov.au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822123" id="Group 11" o:spid="_x0000_s1029" alt="PO Box 442 &#10;Bendigo VIC 3552&#10;&#10;1800517 158 &#10;plsa.vic.gov.au" style="position:absolute;margin-left:437.65pt;margin-top:1.05pt;width:81.6pt;height:52.5pt;z-index:251685888;mso-width-relative:margin;mso-height-relative:margin" coordsize="1036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EZrAIAADUIAAAOAAAAZHJzL2Uyb0RvYy54bWzslVFP2zAQx98n7TtYfh9J05JCRIo6GGgS&#10;AiSYeHZdp4mU2J7tkrBPv7+dhpbCy5iQ9rAX5+Kzz3c/351PTrumJo/C2ErJnI4OYkqE5GpZyVVO&#10;f9xffDmixDoml6xWUuT0SVh6Ovv86aTVmUhUqeqlMARGpM1andPSOZ1FkeWlaJg9UFpIKAtlGubw&#10;a1bR0rAW1ps6SuI4jVplltooLqzF7HmvpLNgvygEdzdFYYUjdU7hmwujCePCj9HshGUrw3RZ8Y0b&#10;7B1eNKySOPTZ1DlzjKxN9cpUU3GjrCrcAVdNpIqi4iLEgGhG8V40l0atdYhllbUr/YwJaPc4vdss&#10;v368NPpO3xqQaPUKLMKfj6UrTOO/8JJ0AdnTMzLROcIxOYrH6TgBWQ5dmqbTww1TXgL8q228/Pb2&#10;xukoSf1lRMOx0QtnWo30sFsC9u8I3JVMiwDWZiBwa0i1RCzp0SROD8fHY0oka5Ct9z7Mr6ojO6rA&#10;KWzz1IjroMde77z30mLyXfCS6cSD3GXAMm2suxSqIV7IqUE+hzRjj1fW9UuHJf5QqS6qusY8y2pJ&#10;WtzIGPfxQgPAtQTnra9ect2iCwzGQxwLtXxCeEb1JWM1v6jgwxWz7pYZ1AjuHHXvbjAUtcJZaiNR&#10;Uirz6615vx4XBy0lLWoup/bnmhlBSf1d4kp9gQ6CGYTFIMh1c6ZQxiN0FM2DiA3G1YNYGNU8oB3M&#10;/SlQMclxVk7dIJ65vvLRTriYz8MilKFm7kreae5Ne1ae6H33wIzeYHdIg2s1JA3L9uj3a3vK87VT&#10;RRWuxnPtKW5wI4H7HPn4TD6MJ0mSHCfovvuZvFVtMhYF8OeZPIbtOFQsy7a9II6nKcD7XvBvpPPk&#10;fzp/bDqHNo23KXTuzTvqH7/d/5D+29d+9hsAAP//AwBQSwMEFAAGAAgAAAAhAEvQX/jgAAAACgEA&#10;AA8AAABkcnMvZG93bnJldi54bWxMj8FqwzAQRO+F/oPYQG+NrBg3xrEcQmh7CoUmhdLbxtrYJpZk&#10;LMV2/r7yqb3NMsPM23w76ZYN1LvGGgliGQEjU1rVmErC1+ntOQXmPBqFrTUk4U4OtsXjQ46ZsqP5&#10;pOHoKxZKjMtQQu19l3Huypo0uqXtyATvYnuNPpx9xVWPYyjXLV9F0QvX2JiwUGNH+5rK6/GmJbyP&#10;OO5i8Tocrpf9/eeUfHwfBEn5tJh2G2CeJv8Xhhk/oEMRmM72ZpRjrYR0ncQhKmElgM1+FKcJsPOs&#10;1gJ4kfP/LxS/AAAA//8DAFBLAQItABQABgAIAAAAIQC2gziS/gAAAOEBAAATAAAAAAAAAAAAAAAA&#10;AAAAAABbQ29udGVudF9UeXBlc10ueG1sUEsBAi0AFAAGAAgAAAAhADj9If/WAAAAlAEAAAsAAAAA&#10;AAAAAAAAAAAALwEAAF9yZWxzLy5yZWxzUEsBAi0AFAAGAAgAAAAhAJcgwRmsAgAANQgAAA4AAAAA&#10;AAAAAAAAAAAALgIAAGRycy9lMm9Eb2MueG1sUEsBAi0AFAAGAAgAAAAhAEvQX/jgAAAACgEAAA8A&#10;AAAAAAAAAAAAAAAABgUAAGRycy9kb3ducmV2LnhtbFBLBQYAAAAABAAEAPMAAAATBgAAAAA=&#10;">
              <v:shapetype id="_x0000_t202" coordsize="21600,21600" o:spt="202" path="m,l,21600r21600,l21600,xe">
                <v:stroke joinstyle="miter"/>
                <v:path gradientshapeok="t" o:connecttype="rect"/>
              </v:shapetype>
              <v:shape id="Text Box 1684065393" o:spid="_x0000_s1030" type="#_x0000_t202" style="position:absolute;width:1036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54yQAAAOMAAAAPAAAAZHJzL2Rvd25yZXYueG1sRE9LSwMx&#10;EL4L/ocwgjeb1OpS16ZFfIAH66Mq6G3cjLuLm8mSTLfrvzeC4HG+9yxWo+/UQDG1gS1MJwYUcRVc&#10;y7WFl+ebozmoJMgOu8Bk4ZsSrJb7ewssXdjxEw0bqVUO4VSihUakL7VOVUMe0yT0xJn7DNGj5DPW&#10;2kXc5XDf6WNjCu2x5dzQYE+XDVVfm6230L2lePdh5H24qtfy+KC3r9fTe2sPD8aLc1BCo/yL/9y3&#10;Ls8v5iemOJ2dzeD3pwyAXv4AAAD//wMAUEsBAi0AFAAGAAgAAAAhANvh9svuAAAAhQEAABMAAAAA&#10;AAAAAAAAAAAAAAAAAFtDb250ZW50X1R5cGVzXS54bWxQSwECLQAUAAYACAAAACEAWvQsW78AAAAV&#10;AQAACwAAAAAAAAAAAAAAAAAfAQAAX3JlbHMvLnJlbHNQSwECLQAUAAYACAAAACEA1goueMkAAADj&#10;AAAADwAAAAAAAAAAAAAAAAAHAgAAZHJzL2Rvd25yZXYueG1sUEsFBgAAAAADAAMAtwAAAP0CAAAA&#10;AA==&#10;" filled="f" stroked="f" strokeweight=".5pt">
                <v:textbox inset="0,0,0,0">
                  <w:txbxContent>
                    <w:p w14:paraId="0CAF4855" w14:textId="77777777" w:rsidR="00644F3A" w:rsidRPr="001228D9" w:rsidRDefault="00644F3A" w:rsidP="007E6BBA">
                      <w:pPr>
                        <w:pStyle w:val="Footer"/>
                        <w:spacing w:before="0" w:line="240" w:lineRule="auto"/>
                        <w:rPr>
                          <w:b/>
                          <w:bCs/>
                        </w:rPr>
                      </w:pPr>
                      <w:r w:rsidRPr="001228D9">
                        <w:rPr>
                          <w:b/>
                          <w:bCs/>
                        </w:rPr>
                        <w:t xml:space="preserve">PO Box 443 </w:t>
                      </w:r>
                    </w:p>
                    <w:p w14:paraId="3B769E59" w14:textId="77777777" w:rsidR="00644F3A" w:rsidRPr="001228D9" w:rsidRDefault="00644F3A" w:rsidP="007E6BBA">
                      <w:pPr>
                        <w:pStyle w:val="Footer"/>
                        <w:spacing w:before="0" w:line="240" w:lineRule="auto"/>
                        <w:rPr>
                          <w:b/>
                          <w:bCs/>
                        </w:rPr>
                      </w:pPr>
                      <w:r w:rsidRPr="001228D9">
                        <w:rPr>
                          <w:b/>
                          <w:bCs/>
                        </w:rPr>
                        <w:t>Bendigo VIC 3552</w:t>
                      </w:r>
                    </w:p>
                  </w:txbxContent>
                </v:textbox>
              </v:shape>
              <v:shape id="Text Box 1504222928" o:spid="_x0000_s1031" type="#_x0000_t202" style="position:absolute;top:3928;width:100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EYBzAAAAOMAAAAPAAAAZHJzL2Rvd25yZXYueG1sRI9PT8Mw&#10;DMXvSHyHyEjcWLIIEJRlE+KPxAEGDJDgZhrTVjROlWRd+fb4gMTRfs/v/bxYTaFXI6XcRXYwnxlQ&#10;xHX0HTcOXl9uj85A5YLssY9MDn4ow2q5v7fAyscdP9O4KY2SEM4VOmhLGSqtc91SwDyLA7FoXzEF&#10;LDKmRvuEOwkPvbbGnOqAHUtDiwNdtVR/b7bBQf+e0/2nKR/jdfNQnh719u1mvnbu8GC6vABVaCr/&#10;5r/rOy/4J+bYWntuBVp+kgXo5S8AAAD//wMAUEsBAi0AFAAGAAgAAAAhANvh9svuAAAAhQEAABMA&#10;AAAAAAAAAAAAAAAAAAAAAFtDb250ZW50X1R5cGVzXS54bWxQSwECLQAUAAYACAAAACEAWvQsW78A&#10;AAAVAQAACwAAAAAAAAAAAAAAAAAfAQAAX3JlbHMvLnJlbHNQSwECLQAUAAYACAAAACEA9UhGAcwA&#10;AADjAAAADwAAAAAAAAAAAAAAAAAHAgAAZHJzL2Rvd25yZXYueG1sUEsFBgAAAAADAAMAtwAAAAAD&#10;AAAAAA==&#10;" filled="f" stroked="f" strokeweight=".5pt">
                <v:textbox inset="0,0,0,0">
                  <w:txbxContent>
                    <w:p w14:paraId="7D537293" w14:textId="77777777" w:rsidR="007E6BBA" w:rsidRPr="001228D9" w:rsidRDefault="007E6BBA" w:rsidP="007E6BBA">
                      <w:pPr>
                        <w:pStyle w:val="Footer"/>
                        <w:spacing w:before="0" w:line="240" w:lineRule="auto"/>
                        <w:rPr>
                          <w:b/>
                          <w:bCs/>
                        </w:rPr>
                      </w:pPr>
                      <w:r w:rsidRPr="001228D9">
                        <w:rPr>
                          <w:b/>
                          <w:bCs/>
                        </w:rPr>
                        <w:t>1800 517 158</w:t>
                      </w:r>
                    </w:p>
                    <w:p w14:paraId="055F5D9A" w14:textId="77777777" w:rsidR="007E6BBA" w:rsidRPr="001228D9" w:rsidRDefault="007E6BBA" w:rsidP="007E6BBA">
                      <w:pPr>
                        <w:pStyle w:val="Footer"/>
                        <w:spacing w:before="0" w:line="240" w:lineRule="auto"/>
                        <w:rPr>
                          <w:b/>
                          <w:bCs/>
                        </w:rPr>
                      </w:pPr>
                      <w:r w:rsidRPr="001228D9">
                        <w:rPr>
                          <w:b/>
                          <w:bCs/>
                        </w:rPr>
                        <w:t>plsa.vic.gov.au</w:t>
                      </w:r>
                    </w:p>
                  </w:txbxContent>
                </v:textbox>
              </v:shape>
            </v:group>
          </w:pict>
        </mc:Fallback>
      </mc:AlternateContent>
    </w:r>
    <w:r w:rsidR="00973B6F">
      <w:rPr>
        <w:noProof/>
      </w:rPr>
      <mc:AlternateContent>
        <mc:Choice Requires="wps">
          <w:drawing>
            <wp:anchor distT="0" distB="0" distL="114300" distR="114300" simplePos="0" relativeHeight="251659775" behindDoc="0" locked="0" layoutInCell="1" allowOverlap="1" wp14:anchorId="0876D01A" wp14:editId="499120E2">
              <wp:simplePos x="0" y="0"/>
              <wp:positionH relativeFrom="column">
                <wp:posOffset>-360680</wp:posOffset>
              </wp:positionH>
              <wp:positionV relativeFrom="paragraph">
                <wp:posOffset>-273050</wp:posOffset>
              </wp:positionV>
              <wp:extent cx="7208520" cy="1238250"/>
              <wp:effectExtent l="0" t="0" r="5080" b="6350"/>
              <wp:wrapTopAndBottom/>
              <wp:docPr id="6" name="Rounded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08520" cy="1238250"/>
                      </a:xfrm>
                      <a:prstGeom prst="roundRect">
                        <a:avLst>
                          <a:gd name="adj" fmla="val 625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8BDC4" w14:textId="77777777" w:rsidR="002A7990" w:rsidRPr="00915CF9" w:rsidRDefault="002A7990" w:rsidP="00915CF9">
                          <w:pPr>
                            <w:pStyle w:val="HeaderDocumentTitle"/>
                            <w:rPr>
                              <w:bCs/>
                              <w14:textOutline w14:w="9525" w14:cap="rnd" w14:cmpd="sng" w14:algn="ctr">
                                <w14:noFill/>
                                <w14:prstDash w14:val="solid"/>
                                <w14:bevel/>
                              </w14:textOutline>
                            </w:rPr>
                          </w:pPr>
                        </w:p>
                      </w:txbxContent>
                    </wps:txbx>
                    <wps:bodyPr rot="0" spcFirstLastPara="0" vertOverflow="overflow" horzOverflow="overflow" vert="horz" wrap="square" lIns="360000" tIns="36000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6D01A" id="Rounded Rectangle 1" o:spid="_x0000_s1032" alt="&quot;&quot;" style="position:absolute;margin-left:-28.4pt;margin-top:-21.5pt;width:567.6pt;height:97.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Y8mQIAAKcFAAAOAAAAZHJzL2Uyb0RvYy54bWysVE1v2zAMvQ/YfxB0X+24SFcEdYqgRYcB&#10;RVs0LXpWZKn2IImapMTOfv0o+SNNV+wwLAeHEslH8onkxWWnFdkJ5xswJZ2d5JQIw6FqzGtJn59u&#10;vpxT4gMzFVNgREn3wtPL5edPF61diAJqUJVwBEGMX7S2pHUIdpFlntdCM38CVhhUSnCaBTy616xy&#10;rEV0rbIiz8+yFlxlHXDhPd5e90q6TPhSCh7upfQiEFVSzC2kr0vfTfxmywu2eHXM1g0f0mD/kIVm&#10;jcGgE9Q1C4xsXfMHlG64Aw8ynHDQGUjZcJFqwGpm+btq1jWzItWC5Hg70eT/Hyy/263tg0MaWusX&#10;HsVYRSedjv+YH+kSWfuJLNEFwvHya5GfzwvklKNuVpyeF/NEZ3Zwt86HbwI0iUJJHWxN9YhPkphi&#10;u1sfEmUVMUxjb7DqByVSK3yAHVPk7AA42CL0CBkdPaimummUSofYMeJKOYK+iMW5MOE0vi96HVkq&#10;E+0NRM9eHW+yQ/1JCnslop0yj0KSpsKKi5R3as33gWa9qmaV6OPPc/yN0cfUUi4JMCJLjD9hDwCj&#10;5dsiZgPMYB9dRersyTn/W2J9iZNHigwmTM66MeA+AlBhitzbjyT11ESWQrfpkJuSzmOO8WYD1f7B&#10;EQf9pHnLbxp8/FvmwwNz+LLYMLguwj1+pIK2pDBIlNTgfn10H+2x41FLSYujWlL/c8ucoER9NzgL&#10;p2eJbBKOTu7otDk6ma2+AuySGS4ny5OIebmgRlE60C+4WVYxMqqY4Ri/pGEUr0K/RHAzcbFaJSOc&#10;aMvCrVlbHqEj07Fdn7oX5uwwAwHH5w7GwWaL1Nn9Ex1so6eB1TaAbEJUHpgdDrgNUjMNmyuum7fn&#10;ZHXYr8vfAAAA//8DAFBLAwQUAAYACAAAACEA+Zi/+d8AAAAMAQAADwAAAGRycy9kb3ducmV2Lnht&#10;bEyPwU7DMBBE70j8g7VI3FqbkpYQ4lQoFRLHEtr7JjZJRGxHttOEv2d7gtuMdjT7Jt8vZmAX7UPv&#10;rISHtQCmbeNUb1sJp8+3VQosRLQKB2e1hB8dYF/c3uSYKTfbD32pYsuoxIYMJXQxjhnnoem0wbB2&#10;o7Z0+3LeYCTrW648zlRuBr4RYscN9pY+dDjqstPNdzUZCYfz7PBYTuXz6TweKp8mvj6+S3l/t7y+&#10;AIt6iX9huOITOhTEVLvJqsAGCavtjtAjieSRRl0T4ilNgNWkthsBvMj5/xHFLwAAAP//AwBQSwEC&#10;LQAUAAYACAAAACEAtoM4kv4AAADhAQAAEwAAAAAAAAAAAAAAAAAAAAAAW0NvbnRlbnRfVHlwZXNd&#10;LnhtbFBLAQItABQABgAIAAAAIQA4/SH/1gAAAJQBAAALAAAAAAAAAAAAAAAAAC8BAABfcmVscy8u&#10;cmVsc1BLAQItABQABgAIAAAAIQBc9mY8mQIAAKcFAAAOAAAAAAAAAAAAAAAAAC4CAABkcnMvZTJv&#10;RG9jLnhtbFBLAQItABQABgAIAAAAIQD5mL/53wAAAAwBAAAPAAAAAAAAAAAAAAAAAPMEAABkcnMv&#10;ZG93bnJldi54bWxQSwUGAAAAAAQABADzAAAA/wUAAAAA&#10;" fillcolor="#e9f5eb [3206]" stroked="f" strokeweight="1pt">
              <v:stroke joinstyle="miter"/>
              <v:textbox inset="10mm,10mm,10mm,10mm">
                <w:txbxContent>
                  <w:p w14:paraId="4AD8BDC4" w14:textId="77777777" w:rsidR="002A7990" w:rsidRPr="00915CF9" w:rsidRDefault="002A7990" w:rsidP="00915CF9">
                    <w:pPr>
                      <w:pStyle w:val="HeaderDocumentTitle"/>
                      <w:rPr>
                        <w:bCs/>
                        <w14:textOutline w14:w="9525" w14:cap="rnd" w14:cmpd="sng" w14:algn="ctr">
                          <w14:noFill/>
                          <w14:prstDash w14:val="solid"/>
                          <w14:bevel/>
                        </w14:textOutline>
                      </w:rPr>
                    </w:pPr>
                  </w:p>
                </w:txbxContent>
              </v:textbox>
              <w10:wrap type="topAndBottom"/>
            </v:roundrect>
          </w:pict>
        </mc:Fallback>
      </mc:AlternateContent>
    </w:r>
    <w:r w:rsidR="005E4FBD" w:rsidRPr="005E4FBD">
      <w:rPr>
        <w:noProof/>
      </w:rPr>
      <w:drawing>
        <wp:anchor distT="0" distB="0" distL="114300" distR="114300" simplePos="0" relativeHeight="251681792" behindDoc="0" locked="0" layoutInCell="1" allowOverlap="1" wp14:anchorId="7372B979" wp14:editId="7F53804B">
          <wp:simplePos x="0" y="0"/>
          <wp:positionH relativeFrom="column">
            <wp:posOffset>-56515</wp:posOffset>
          </wp:positionH>
          <wp:positionV relativeFrom="paragraph">
            <wp:posOffset>-30480</wp:posOffset>
          </wp:positionV>
          <wp:extent cx="975040" cy="750570"/>
          <wp:effectExtent l="0" t="0" r="3175" b="0"/>
          <wp:wrapNone/>
          <wp:docPr id="1935042016" name="Picture 1" descr="Portable Long Servic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42016" name="Picture 1" descr="Portable Long Service Authority logo"/>
                  <pic:cNvPicPr/>
                </pic:nvPicPr>
                <pic:blipFill>
                  <a:blip r:embed="rId1"/>
                  <a:stretch>
                    <a:fillRect/>
                  </a:stretch>
                </pic:blipFill>
                <pic:spPr>
                  <a:xfrm>
                    <a:off x="0" y="0"/>
                    <a:ext cx="975040" cy="750570"/>
                  </a:xfrm>
                  <a:prstGeom prst="rect">
                    <a:avLst/>
                  </a:prstGeom>
                </pic:spPr>
              </pic:pic>
            </a:graphicData>
          </a:graphic>
          <wp14:sizeRelH relativeFrom="page">
            <wp14:pctWidth>0</wp14:pctWidth>
          </wp14:sizeRelH>
          <wp14:sizeRelV relativeFrom="page">
            <wp14:pctHeight>0</wp14:pctHeight>
          </wp14:sizeRelV>
        </wp:anchor>
      </w:drawing>
    </w:r>
  </w:p>
  <w:p w14:paraId="77C63057" w14:textId="77777777" w:rsidR="002A7990" w:rsidRDefault="002A7990" w:rsidP="00973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8C35CD9"/>
    <w:multiLevelType w:val="hybridMultilevel"/>
    <w:tmpl w:val="3586D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EF876C5"/>
    <w:multiLevelType w:val="hybridMultilevel"/>
    <w:tmpl w:val="72140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615AF6"/>
    <w:multiLevelType w:val="hybridMultilevel"/>
    <w:tmpl w:val="B4B63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322B09"/>
    <w:multiLevelType w:val="multilevel"/>
    <w:tmpl w:val="97DAEA0E"/>
    <w:numStyleLink w:val="Numbering"/>
  </w:abstractNum>
  <w:abstractNum w:abstractNumId="21" w15:restartNumberingAfterBreak="0">
    <w:nsid w:val="22315958"/>
    <w:multiLevelType w:val="hybridMultilevel"/>
    <w:tmpl w:val="BC081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1F1D0F"/>
    <w:multiLevelType w:val="multilevel"/>
    <w:tmpl w:val="1646C884"/>
    <w:numStyleLink w:val="Bullets"/>
  </w:abstractNum>
  <w:abstractNum w:abstractNumId="23" w15:restartNumberingAfterBreak="0">
    <w:nsid w:val="41397427"/>
    <w:multiLevelType w:val="multilevel"/>
    <w:tmpl w:val="97DAEA0E"/>
    <w:numStyleLink w:val="Numbering"/>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97DAEA0E"/>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0F02CCC"/>
    <w:multiLevelType w:val="hybridMultilevel"/>
    <w:tmpl w:val="7F44E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3520E2"/>
    <w:multiLevelType w:val="multilevel"/>
    <w:tmpl w:val="1646C884"/>
    <w:numStyleLink w:val="Bullets"/>
  </w:abstractNum>
  <w:abstractNum w:abstractNumId="31" w15:restartNumberingAfterBreak="0">
    <w:nsid w:val="660D51AD"/>
    <w:multiLevelType w:val="multilevel"/>
    <w:tmpl w:val="97DAEA0E"/>
    <w:numStyleLink w:val="Numbering"/>
  </w:abstractNum>
  <w:abstractNum w:abstractNumId="32" w15:restartNumberingAfterBreak="0">
    <w:nsid w:val="6EE93CA4"/>
    <w:multiLevelType w:val="hybridMultilevel"/>
    <w:tmpl w:val="40602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8"/>
  </w:num>
  <w:num w:numId="12" w16cid:durableId="1261796759">
    <w:abstractNumId w:val="30"/>
  </w:num>
  <w:num w:numId="13" w16cid:durableId="1043405154">
    <w:abstractNumId w:val="22"/>
  </w:num>
  <w:num w:numId="14" w16cid:durableId="846598071">
    <w:abstractNumId w:val="16"/>
  </w:num>
  <w:num w:numId="15" w16cid:durableId="1311640227">
    <w:abstractNumId w:val="33"/>
  </w:num>
  <w:num w:numId="16" w16cid:durableId="881941196">
    <w:abstractNumId w:val="25"/>
  </w:num>
  <w:num w:numId="17" w16cid:durableId="533617442">
    <w:abstractNumId w:val="31"/>
  </w:num>
  <w:num w:numId="18" w16cid:durableId="250312982">
    <w:abstractNumId w:val="10"/>
  </w:num>
  <w:num w:numId="19" w16cid:durableId="385955825">
    <w:abstractNumId w:val="13"/>
  </w:num>
  <w:num w:numId="20" w16cid:durableId="1408189744">
    <w:abstractNumId w:val="23"/>
  </w:num>
  <w:num w:numId="21" w16cid:durableId="1370494809">
    <w:abstractNumId w:val="17"/>
  </w:num>
  <w:num w:numId="22" w16cid:durableId="659580476">
    <w:abstractNumId w:val="12"/>
  </w:num>
  <w:num w:numId="23" w16cid:durableId="2036539326">
    <w:abstractNumId w:val="14"/>
  </w:num>
  <w:num w:numId="24" w16cid:durableId="1303265532">
    <w:abstractNumId w:val="20"/>
  </w:num>
  <w:num w:numId="25" w16cid:durableId="1737582058">
    <w:abstractNumId w:val="27"/>
  </w:num>
  <w:num w:numId="26" w16cid:durableId="974717717">
    <w:abstractNumId w:val="26"/>
  </w:num>
  <w:num w:numId="27" w16cid:durableId="444039133">
    <w:abstractNumId w:val="18"/>
  </w:num>
  <w:num w:numId="28" w16cid:durableId="153644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1283806422">
    <w:abstractNumId w:val="29"/>
  </w:num>
  <w:num w:numId="31" w16cid:durableId="790248889">
    <w:abstractNumId w:val="11"/>
  </w:num>
  <w:num w:numId="32" w16cid:durableId="193885775">
    <w:abstractNumId w:val="19"/>
  </w:num>
  <w:num w:numId="33" w16cid:durableId="1496872026">
    <w:abstractNumId w:val="32"/>
  </w:num>
  <w:num w:numId="34" w16cid:durableId="1374041015">
    <w:abstractNumId w:val="21"/>
  </w:num>
  <w:num w:numId="35" w16cid:durableId="4567216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71"/>
    <w:rsid w:val="0000383B"/>
    <w:rsid w:val="0001466A"/>
    <w:rsid w:val="000300AF"/>
    <w:rsid w:val="00033B06"/>
    <w:rsid w:val="000347DC"/>
    <w:rsid w:val="00044AA5"/>
    <w:rsid w:val="00070FF1"/>
    <w:rsid w:val="000724AE"/>
    <w:rsid w:val="0008037D"/>
    <w:rsid w:val="0008565A"/>
    <w:rsid w:val="000A27BD"/>
    <w:rsid w:val="000B497F"/>
    <w:rsid w:val="000B51AA"/>
    <w:rsid w:val="000D7EE8"/>
    <w:rsid w:val="00107AFF"/>
    <w:rsid w:val="00112E8F"/>
    <w:rsid w:val="001228D9"/>
    <w:rsid w:val="001268BC"/>
    <w:rsid w:val="00141C61"/>
    <w:rsid w:val="00153EAE"/>
    <w:rsid w:val="00167D45"/>
    <w:rsid w:val="0017365D"/>
    <w:rsid w:val="001953DD"/>
    <w:rsid w:val="001A0D77"/>
    <w:rsid w:val="001A5586"/>
    <w:rsid w:val="001C7835"/>
    <w:rsid w:val="001D7DC1"/>
    <w:rsid w:val="001E4C19"/>
    <w:rsid w:val="001F13C1"/>
    <w:rsid w:val="001F446D"/>
    <w:rsid w:val="001F6314"/>
    <w:rsid w:val="00206395"/>
    <w:rsid w:val="002068CA"/>
    <w:rsid w:val="00221AB7"/>
    <w:rsid w:val="002247DE"/>
    <w:rsid w:val="002420CC"/>
    <w:rsid w:val="00246435"/>
    <w:rsid w:val="00246BCF"/>
    <w:rsid w:val="00253A9C"/>
    <w:rsid w:val="00270834"/>
    <w:rsid w:val="002814E6"/>
    <w:rsid w:val="002870AB"/>
    <w:rsid w:val="002965C0"/>
    <w:rsid w:val="00297CB4"/>
    <w:rsid w:val="002A7990"/>
    <w:rsid w:val="002E0EDA"/>
    <w:rsid w:val="002E7A9E"/>
    <w:rsid w:val="002F1C17"/>
    <w:rsid w:val="002F472E"/>
    <w:rsid w:val="00305171"/>
    <w:rsid w:val="00314B34"/>
    <w:rsid w:val="00320A43"/>
    <w:rsid w:val="0034680A"/>
    <w:rsid w:val="003636F3"/>
    <w:rsid w:val="00363FF8"/>
    <w:rsid w:val="00374847"/>
    <w:rsid w:val="0037721D"/>
    <w:rsid w:val="0038102A"/>
    <w:rsid w:val="003D23A3"/>
    <w:rsid w:val="003D3729"/>
    <w:rsid w:val="003D4FC7"/>
    <w:rsid w:val="003D5856"/>
    <w:rsid w:val="003E05FB"/>
    <w:rsid w:val="003F1F9E"/>
    <w:rsid w:val="0040344F"/>
    <w:rsid w:val="00404E4F"/>
    <w:rsid w:val="00412CDA"/>
    <w:rsid w:val="0041673A"/>
    <w:rsid w:val="0042339A"/>
    <w:rsid w:val="0042508F"/>
    <w:rsid w:val="00444070"/>
    <w:rsid w:val="004635FD"/>
    <w:rsid w:val="0047291C"/>
    <w:rsid w:val="00483FB0"/>
    <w:rsid w:val="00491CF6"/>
    <w:rsid w:val="004944D1"/>
    <w:rsid w:val="004A0AA3"/>
    <w:rsid w:val="004A5097"/>
    <w:rsid w:val="004B609E"/>
    <w:rsid w:val="004D0322"/>
    <w:rsid w:val="004E0833"/>
    <w:rsid w:val="004E220E"/>
    <w:rsid w:val="004E2702"/>
    <w:rsid w:val="004E28C6"/>
    <w:rsid w:val="004F138F"/>
    <w:rsid w:val="004F49B8"/>
    <w:rsid w:val="004F647D"/>
    <w:rsid w:val="00500C61"/>
    <w:rsid w:val="00502144"/>
    <w:rsid w:val="0050670B"/>
    <w:rsid w:val="00510D22"/>
    <w:rsid w:val="00513645"/>
    <w:rsid w:val="005141E8"/>
    <w:rsid w:val="005207BE"/>
    <w:rsid w:val="00534D4F"/>
    <w:rsid w:val="00547356"/>
    <w:rsid w:val="00550C99"/>
    <w:rsid w:val="00553413"/>
    <w:rsid w:val="005567F2"/>
    <w:rsid w:val="00577E2E"/>
    <w:rsid w:val="005825F9"/>
    <w:rsid w:val="0058369E"/>
    <w:rsid w:val="0058725F"/>
    <w:rsid w:val="00593314"/>
    <w:rsid w:val="00594496"/>
    <w:rsid w:val="005A28EE"/>
    <w:rsid w:val="005A3182"/>
    <w:rsid w:val="005B2764"/>
    <w:rsid w:val="005B47B0"/>
    <w:rsid w:val="005C52EB"/>
    <w:rsid w:val="005C6618"/>
    <w:rsid w:val="005D14A6"/>
    <w:rsid w:val="005D2502"/>
    <w:rsid w:val="005E1C2B"/>
    <w:rsid w:val="005E4FBD"/>
    <w:rsid w:val="0060182C"/>
    <w:rsid w:val="00602C13"/>
    <w:rsid w:val="00603FD5"/>
    <w:rsid w:val="00607A68"/>
    <w:rsid w:val="00616DC8"/>
    <w:rsid w:val="00622D23"/>
    <w:rsid w:val="00644F3A"/>
    <w:rsid w:val="00645736"/>
    <w:rsid w:val="006479F8"/>
    <w:rsid w:val="0065225C"/>
    <w:rsid w:val="006664C2"/>
    <w:rsid w:val="0067014A"/>
    <w:rsid w:val="00677AC3"/>
    <w:rsid w:val="0068724F"/>
    <w:rsid w:val="00693358"/>
    <w:rsid w:val="006A1DEF"/>
    <w:rsid w:val="006C4AF4"/>
    <w:rsid w:val="006D3D02"/>
    <w:rsid w:val="006D3F2F"/>
    <w:rsid w:val="006E016E"/>
    <w:rsid w:val="006E3536"/>
    <w:rsid w:val="0070342B"/>
    <w:rsid w:val="00714488"/>
    <w:rsid w:val="00717C49"/>
    <w:rsid w:val="007254A7"/>
    <w:rsid w:val="00725DCB"/>
    <w:rsid w:val="00742311"/>
    <w:rsid w:val="00747D65"/>
    <w:rsid w:val="00756CFB"/>
    <w:rsid w:val="0077051D"/>
    <w:rsid w:val="00787CE6"/>
    <w:rsid w:val="00794DA7"/>
    <w:rsid w:val="007A0363"/>
    <w:rsid w:val="007A2CD9"/>
    <w:rsid w:val="007B4F7C"/>
    <w:rsid w:val="007E6BBA"/>
    <w:rsid w:val="0081533C"/>
    <w:rsid w:val="00815A4D"/>
    <w:rsid w:val="00816424"/>
    <w:rsid w:val="0085439B"/>
    <w:rsid w:val="00863DE7"/>
    <w:rsid w:val="00875B8C"/>
    <w:rsid w:val="00875DC3"/>
    <w:rsid w:val="0089026B"/>
    <w:rsid w:val="008B05C3"/>
    <w:rsid w:val="008B48BF"/>
    <w:rsid w:val="008B4965"/>
    <w:rsid w:val="008D1427"/>
    <w:rsid w:val="008D1ABD"/>
    <w:rsid w:val="008D594F"/>
    <w:rsid w:val="008E634A"/>
    <w:rsid w:val="008F6917"/>
    <w:rsid w:val="008F70D1"/>
    <w:rsid w:val="008F7711"/>
    <w:rsid w:val="0090137A"/>
    <w:rsid w:val="00915CF9"/>
    <w:rsid w:val="00932703"/>
    <w:rsid w:val="00936068"/>
    <w:rsid w:val="009517CC"/>
    <w:rsid w:val="0095554D"/>
    <w:rsid w:val="009615D4"/>
    <w:rsid w:val="00973B6F"/>
    <w:rsid w:val="00974677"/>
    <w:rsid w:val="009920DF"/>
    <w:rsid w:val="009A2F17"/>
    <w:rsid w:val="009B70DE"/>
    <w:rsid w:val="009C5432"/>
    <w:rsid w:val="009D003E"/>
    <w:rsid w:val="009D24F5"/>
    <w:rsid w:val="009D3739"/>
    <w:rsid w:val="009F426D"/>
    <w:rsid w:val="00A13664"/>
    <w:rsid w:val="00A24EF4"/>
    <w:rsid w:val="00A306E2"/>
    <w:rsid w:val="00A33747"/>
    <w:rsid w:val="00A41378"/>
    <w:rsid w:val="00A80C43"/>
    <w:rsid w:val="00A90151"/>
    <w:rsid w:val="00A91413"/>
    <w:rsid w:val="00A9359B"/>
    <w:rsid w:val="00AA163B"/>
    <w:rsid w:val="00AA1D99"/>
    <w:rsid w:val="00AB5F12"/>
    <w:rsid w:val="00AC0558"/>
    <w:rsid w:val="00AD6C2D"/>
    <w:rsid w:val="00AE5AB6"/>
    <w:rsid w:val="00AF2097"/>
    <w:rsid w:val="00B153EB"/>
    <w:rsid w:val="00B16C19"/>
    <w:rsid w:val="00B23603"/>
    <w:rsid w:val="00B24B55"/>
    <w:rsid w:val="00B255CB"/>
    <w:rsid w:val="00B2713D"/>
    <w:rsid w:val="00B302A2"/>
    <w:rsid w:val="00B32D6C"/>
    <w:rsid w:val="00B34631"/>
    <w:rsid w:val="00B3749D"/>
    <w:rsid w:val="00B65A30"/>
    <w:rsid w:val="00B65DAA"/>
    <w:rsid w:val="00B66B2F"/>
    <w:rsid w:val="00B71E39"/>
    <w:rsid w:val="00B74F7F"/>
    <w:rsid w:val="00B75B08"/>
    <w:rsid w:val="00B808A4"/>
    <w:rsid w:val="00B87859"/>
    <w:rsid w:val="00B91D47"/>
    <w:rsid w:val="00BA3CB8"/>
    <w:rsid w:val="00BA7623"/>
    <w:rsid w:val="00BB26AF"/>
    <w:rsid w:val="00BD36E8"/>
    <w:rsid w:val="00BF68C8"/>
    <w:rsid w:val="00C01E68"/>
    <w:rsid w:val="00C11924"/>
    <w:rsid w:val="00C31AD8"/>
    <w:rsid w:val="00C326F9"/>
    <w:rsid w:val="00C37A29"/>
    <w:rsid w:val="00C41DED"/>
    <w:rsid w:val="00C55C51"/>
    <w:rsid w:val="00C70EFC"/>
    <w:rsid w:val="00C932F3"/>
    <w:rsid w:val="00C94E01"/>
    <w:rsid w:val="00CA61AB"/>
    <w:rsid w:val="00CB2F0C"/>
    <w:rsid w:val="00CC3E35"/>
    <w:rsid w:val="00CD584D"/>
    <w:rsid w:val="00CD61EB"/>
    <w:rsid w:val="00CE38A4"/>
    <w:rsid w:val="00CF02F0"/>
    <w:rsid w:val="00CF4283"/>
    <w:rsid w:val="00D048B4"/>
    <w:rsid w:val="00D11C03"/>
    <w:rsid w:val="00D16F74"/>
    <w:rsid w:val="00D20F43"/>
    <w:rsid w:val="00D22930"/>
    <w:rsid w:val="00D313E7"/>
    <w:rsid w:val="00D33866"/>
    <w:rsid w:val="00D46965"/>
    <w:rsid w:val="00D567C3"/>
    <w:rsid w:val="00D60649"/>
    <w:rsid w:val="00D61E88"/>
    <w:rsid w:val="00D82889"/>
    <w:rsid w:val="00D83923"/>
    <w:rsid w:val="00D9419D"/>
    <w:rsid w:val="00DA376F"/>
    <w:rsid w:val="00DA7D79"/>
    <w:rsid w:val="00DD0FF6"/>
    <w:rsid w:val="00DD15ED"/>
    <w:rsid w:val="00DD3B99"/>
    <w:rsid w:val="00DF4E3E"/>
    <w:rsid w:val="00E0453D"/>
    <w:rsid w:val="00E05FA6"/>
    <w:rsid w:val="00E22180"/>
    <w:rsid w:val="00E246AA"/>
    <w:rsid w:val="00E25474"/>
    <w:rsid w:val="00E30720"/>
    <w:rsid w:val="00E32F93"/>
    <w:rsid w:val="00E42E3C"/>
    <w:rsid w:val="00E54B2B"/>
    <w:rsid w:val="00E63083"/>
    <w:rsid w:val="00E71EE4"/>
    <w:rsid w:val="00E760AE"/>
    <w:rsid w:val="00E82B45"/>
    <w:rsid w:val="00E87BA8"/>
    <w:rsid w:val="00EA1943"/>
    <w:rsid w:val="00EA63AE"/>
    <w:rsid w:val="00EB6FFA"/>
    <w:rsid w:val="00EC372F"/>
    <w:rsid w:val="00EE6F14"/>
    <w:rsid w:val="00EF3F23"/>
    <w:rsid w:val="00EF5732"/>
    <w:rsid w:val="00F130FB"/>
    <w:rsid w:val="00F162D4"/>
    <w:rsid w:val="00F4010B"/>
    <w:rsid w:val="00F40327"/>
    <w:rsid w:val="00F43A6F"/>
    <w:rsid w:val="00F44438"/>
    <w:rsid w:val="00F4702C"/>
    <w:rsid w:val="00F505B8"/>
    <w:rsid w:val="00F53397"/>
    <w:rsid w:val="00F57B6D"/>
    <w:rsid w:val="00F61BE0"/>
    <w:rsid w:val="00F634F6"/>
    <w:rsid w:val="00F64343"/>
    <w:rsid w:val="00F76471"/>
    <w:rsid w:val="00F87678"/>
    <w:rsid w:val="00F87B07"/>
    <w:rsid w:val="00F93598"/>
    <w:rsid w:val="00F94880"/>
    <w:rsid w:val="00F95858"/>
    <w:rsid w:val="00FA4E19"/>
    <w:rsid w:val="00FB0D65"/>
    <w:rsid w:val="00FB4A9F"/>
    <w:rsid w:val="00FC2D8B"/>
    <w:rsid w:val="00FC4ABF"/>
    <w:rsid w:val="00FC55C6"/>
    <w:rsid w:val="00FD3306"/>
    <w:rsid w:val="00FE57D8"/>
    <w:rsid w:val="00FF5B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D02E"/>
  <w15:chartTrackingRefBased/>
  <w15:docId w15:val="{D3D57984-DF0E-49CB-8223-9964EED1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CE6"/>
    <w:pPr>
      <w:spacing w:before="80" w:after="120" w:line="264" w:lineRule="auto"/>
    </w:pPr>
    <w:rPr>
      <w:sz w:val="20"/>
    </w:rPr>
  </w:style>
  <w:style w:type="paragraph" w:styleId="Heading1">
    <w:name w:val="heading 1"/>
    <w:basedOn w:val="Normal"/>
    <w:next w:val="Normal"/>
    <w:link w:val="Heading1Char"/>
    <w:uiPriority w:val="9"/>
    <w:qFormat/>
    <w:rsid w:val="00756CFB"/>
    <w:pPr>
      <w:keepNext/>
      <w:keepLines/>
      <w:spacing w:before="240" w:after="60"/>
      <w:outlineLvl w:val="0"/>
    </w:pPr>
    <w:rPr>
      <w:rFonts w:ascii="Arial Rounded MT Bold" w:eastAsiaTheme="majorEastAsia" w:hAnsi="Arial Rounded MT Bold" w:cstheme="majorBidi"/>
      <w:b/>
      <w:color w:val="00575C" w:themeColor="text2"/>
      <w:sz w:val="36"/>
      <w:szCs w:val="32"/>
    </w:rPr>
  </w:style>
  <w:style w:type="paragraph" w:styleId="Heading2">
    <w:name w:val="heading 2"/>
    <w:basedOn w:val="Normal"/>
    <w:next w:val="Normal"/>
    <w:link w:val="Heading2Char"/>
    <w:uiPriority w:val="9"/>
    <w:unhideWhenUsed/>
    <w:qFormat/>
    <w:rsid w:val="00787CE6"/>
    <w:pPr>
      <w:keepNext/>
      <w:keepLines/>
      <w:spacing w:after="60"/>
      <w:outlineLvl w:val="1"/>
    </w:pPr>
    <w:rPr>
      <w:rFonts w:ascii="Arial Rounded MT Bold" w:eastAsiaTheme="majorEastAsia" w:hAnsi="Arial Rounded MT Bold" w:cstheme="majorBidi"/>
      <w:b/>
      <w:color w:val="00575C" w:themeColor="text2"/>
      <w:sz w:val="24"/>
      <w:szCs w:val="26"/>
    </w:rPr>
  </w:style>
  <w:style w:type="paragraph" w:styleId="Heading3">
    <w:name w:val="heading 3"/>
    <w:basedOn w:val="Normal"/>
    <w:next w:val="Normal"/>
    <w:link w:val="Heading3Char"/>
    <w:uiPriority w:val="9"/>
    <w:unhideWhenUsed/>
    <w:qFormat/>
    <w:rsid w:val="004944D1"/>
    <w:pPr>
      <w:keepNext/>
      <w:keepLines/>
      <w:spacing w:after="60"/>
      <w:outlineLvl w:val="2"/>
    </w:pPr>
    <w:rPr>
      <w:rFonts w:ascii="Arial Rounded MT Bold" w:eastAsiaTheme="majorEastAsia" w:hAnsi="Arial Rounded MT Bold" w:cstheme="majorBidi"/>
      <w:b/>
      <w:color w:val="000000" w:themeColor="text1"/>
      <w:sz w:val="21"/>
      <w:szCs w:val="24"/>
    </w:rPr>
  </w:style>
  <w:style w:type="paragraph" w:styleId="Heading4">
    <w:name w:val="heading 4"/>
    <w:basedOn w:val="Normal"/>
    <w:next w:val="Normal"/>
    <w:link w:val="Heading4Char"/>
    <w:uiPriority w:val="9"/>
    <w:unhideWhenUsed/>
    <w:qFormat/>
    <w:rsid w:val="00787CE6"/>
    <w:pPr>
      <w:keepNext/>
      <w:keepLines/>
      <w:outlineLvl w:val="3"/>
    </w:pPr>
    <w:rPr>
      <w:rFonts w:ascii="Arial Rounded MT Bold" w:eastAsiaTheme="majorEastAsia" w:hAnsi="Arial Rounded MT Bold" w:cstheme="majorBidi"/>
      <w:b/>
      <w:iCs/>
      <w:color w:val="00575C" w:themeColor="text2"/>
    </w:rPr>
  </w:style>
  <w:style w:type="paragraph" w:styleId="Heading5">
    <w:name w:val="heading 5"/>
    <w:aliases w:val="Footer Heading"/>
    <w:basedOn w:val="Normal"/>
    <w:next w:val="Normal"/>
    <w:link w:val="Heading5Char"/>
    <w:autoRedefine/>
    <w:uiPriority w:val="9"/>
    <w:unhideWhenUsed/>
    <w:qFormat/>
    <w:rsid w:val="00973B6F"/>
    <w:pPr>
      <w:keepNext/>
      <w:keepLines/>
      <w:spacing w:after="60"/>
      <w:ind w:left="-104"/>
      <w:outlineLvl w:val="4"/>
    </w:pPr>
    <w:rPr>
      <w:rFonts w:ascii="Arial Rounded MT Bold" w:eastAsiaTheme="majorEastAsia" w:hAnsi="Arial Rounded MT Bold" w:cstheme="majorBidi"/>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rFonts w:ascii="Arial" w:hAnsi="Arial"/>
      <w:color w:val="808080"/>
      <w:sz w:val="20"/>
    </w:rPr>
  </w:style>
  <w:style w:type="paragraph" w:styleId="Date">
    <w:name w:val="Date"/>
    <w:basedOn w:val="Normal"/>
    <w:next w:val="Normal"/>
    <w:link w:val="DateChar"/>
    <w:uiPriority w:val="99"/>
    <w:unhideWhenUsed/>
    <w:rsid w:val="00756CFB"/>
    <w:pPr>
      <w:pBdr>
        <w:bottom w:val="single" w:sz="4" w:space="4" w:color="auto"/>
      </w:pBdr>
      <w:tabs>
        <w:tab w:val="right" w:pos="10206"/>
      </w:tabs>
      <w:spacing w:before="240" w:after="240"/>
    </w:pPr>
    <w:rPr>
      <w:b/>
      <w:color w:val="007176" w:themeColor="accent1"/>
      <w:sz w:val="24"/>
    </w:rPr>
  </w:style>
  <w:style w:type="character" w:customStyle="1" w:styleId="DateChar">
    <w:name w:val="Date Char"/>
    <w:basedOn w:val="DefaultParagraphFont"/>
    <w:link w:val="Date"/>
    <w:uiPriority w:val="99"/>
    <w:rsid w:val="00756CFB"/>
    <w:rPr>
      <w:rFonts w:ascii="Arial" w:hAnsi="Arial"/>
      <w:b/>
      <w:color w:val="007176" w:themeColor="accent1"/>
      <w:sz w:val="24"/>
    </w:rPr>
  </w:style>
  <w:style w:type="paragraph" w:styleId="NoSpacing">
    <w:name w:val="No Spacing"/>
    <w:uiPriority w:val="1"/>
    <w:qFormat/>
    <w:rsid w:val="00B71E39"/>
    <w:pPr>
      <w:spacing w:after="0" w:line="264" w:lineRule="auto"/>
    </w:pPr>
  </w:style>
  <w:style w:type="paragraph" w:styleId="ListBullet">
    <w:name w:val="List Bullet"/>
    <w:basedOn w:val="Normal"/>
    <w:uiPriority w:val="99"/>
    <w:unhideWhenUsed/>
    <w:qFormat/>
    <w:rsid w:val="00756CFB"/>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7A2CD9"/>
    <w:pPr>
      <w:spacing w:line="240" w:lineRule="auto"/>
    </w:pPr>
    <w:rPr>
      <w:rFonts w:ascii="Arial" w:hAnsi="Arial"/>
    </w:r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756CFB"/>
    <w:rPr>
      <w:rFonts w:ascii="Arial Rounded MT Bold" w:eastAsiaTheme="majorEastAsia" w:hAnsi="Arial Rounded MT Bold" w:cstheme="majorBidi"/>
      <w:b/>
      <w:color w:val="00575C" w:themeColor="text2"/>
      <w:sz w:val="36"/>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787CE6"/>
    <w:rPr>
      <w:rFonts w:ascii="Arial Rounded MT Bold" w:eastAsiaTheme="majorEastAsia" w:hAnsi="Arial Rounded MT Bold" w:cstheme="majorBidi"/>
      <w:b/>
      <w:color w:val="00575C" w:themeColor="text2"/>
      <w:sz w:val="24"/>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rPr>
      <w:rFonts w:ascii="Arial" w:hAnsi="Arial"/>
      <w:sz w:val="20"/>
    </w:rPr>
  </w:style>
  <w:style w:type="paragraph" w:styleId="Footer">
    <w:name w:val="footer"/>
    <w:basedOn w:val="Normal"/>
    <w:link w:val="FooterChar"/>
    <w:autoRedefine/>
    <w:uiPriority w:val="99"/>
    <w:rsid w:val="00D46965"/>
    <w:pPr>
      <w:tabs>
        <w:tab w:val="center" w:pos="4513"/>
        <w:tab w:val="right" w:pos="9026"/>
      </w:tabs>
      <w:spacing w:after="0"/>
    </w:pPr>
    <w:rPr>
      <w:rFonts w:ascii="Arial Rounded MT Bold" w:hAnsi="Arial Rounded MT Bold"/>
      <w:sz w:val="18"/>
    </w:rPr>
  </w:style>
  <w:style w:type="character" w:customStyle="1" w:styleId="FooterChar">
    <w:name w:val="Footer Char"/>
    <w:basedOn w:val="DefaultParagraphFont"/>
    <w:link w:val="Footer"/>
    <w:uiPriority w:val="99"/>
    <w:rsid w:val="00D46965"/>
    <w:rPr>
      <w:rFonts w:ascii="Arial Rounded MT Bold" w:hAnsi="Arial Rounded MT Bold"/>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4944D1"/>
    <w:rPr>
      <w:rFonts w:ascii="Arial Rounded MT Bold" w:eastAsiaTheme="majorEastAsia" w:hAnsi="Arial Rounded MT Bold" w:cstheme="majorBidi"/>
      <w:b/>
      <w:color w:val="000000" w:themeColor="text1"/>
      <w:sz w:val="21"/>
      <w:szCs w:val="24"/>
    </w:rPr>
  </w:style>
  <w:style w:type="character" w:customStyle="1" w:styleId="Heading4Char">
    <w:name w:val="Heading 4 Char"/>
    <w:basedOn w:val="DefaultParagraphFont"/>
    <w:link w:val="Heading4"/>
    <w:uiPriority w:val="9"/>
    <w:rsid w:val="00787CE6"/>
    <w:rPr>
      <w:rFonts w:ascii="Arial Rounded MT Bold" w:eastAsiaTheme="majorEastAsia" w:hAnsi="Arial Rounded MT Bold" w:cstheme="majorBidi"/>
      <w:b/>
      <w:iCs/>
      <w:color w:val="00575C" w:themeColor="text2"/>
      <w:sz w:val="20"/>
    </w:rPr>
  </w:style>
  <w:style w:type="character" w:customStyle="1" w:styleId="Heading5Char">
    <w:name w:val="Heading 5 Char"/>
    <w:aliases w:val="Footer Heading Char"/>
    <w:basedOn w:val="DefaultParagraphFont"/>
    <w:link w:val="Heading5"/>
    <w:uiPriority w:val="9"/>
    <w:rsid w:val="00973B6F"/>
    <w:rPr>
      <w:rFonts w:ascii="Arial Rounded MT Bold" w:eastAsiaTheme="majorEastAsia" w:hAnsi="Arial Rounded MT Bold" w:cstheme="majorBidi"/>
      <w:bCs/>
      <w:sz w:val="18"/>
    </w:rPr>
  </w:style>
  <w:style w:type="numbering" w:customStyle="1" w:styleId="ListHeadings">
    <w:name w:val="List Headings"/>
    <w:uiPriority w:val="99"/>
    <w:rsid w:val="00D16F74"/>
    <w:pPr>
      <w:numPr>
        <w:numId w:val="22"/>
      </w:numPr>
    </w:pPr>
  </w:style>
  <w:style w:type="paragraph" w:styleId="Title">
    <w:name w:val="Title"/>
    <w:aliases w:val="Heading Large"/>
    <w:basedOn w:val="Normal"/>
    <w:next w:val="Normal"/>
    <w:link w:val="TitleChar"/>
    <w:uiPriority w:val="10"/>
    <w:rsid w:val="00756CFB"/>
    <w:pPr>
      <w:spacing w:after="0"/>
      <w:contextualSpacing/>
    </w:pPr>
    <w:rPr>
      <w:rFonts w:ascii="Arial Rounded MT Bold" w:eastAsiaTheme="majorEastAsia" w:hAnsi="Arial Rounded MT Bold" w:cstheme="majorBidi"/>
      <w:b/>
      <w:color w:val="00575C" w:themeColor="text2"/>
      <w:spacing w:val="-10"/>
      <w:kern w:val="28"/>
      <w:sz w:val="36"/>
      <w:szCs w:val="56"/>
    </w:rPr>
  </w:style>
  <w:style w:type="character" w:customStyle="1" w:styleId="TitleChar">
    <w:name w:val="Title Char"/>
    <w:aliases w:val="Heading Large Char"/>
    <w:basedOn w:val="DefaultParagraphFont"/>
    <w:link w:val="Title"/>
    <w:uiPriority w:val="10"/>
    <w:rsid w:val="00756CFB"/>
    <w:rPr>
      <w:rFonts w:ascii="Arial Rounded MT Bold" w:eastAsiaTheme="majorEastAsia" w:hAnsi="Arial Rounded MT Bold" w:cstheme="majorBidi"/>
      <w:b/>
      <w:color w:val="00575C" w:themeColor="text2"/>
      <w:spacing w:val="-10"/>
      <w:kern w:val="28"/>
      <w:sz w:val="36"/>
      <w:szCs w:val="56"/>
    </w:rPr>
  </w:style>
  <w:style w:type="paragraph" w:customStyle="1" w:styleId="Pull-outQuote">
    <w:name w:val="Pull-out Quote"/>
    <w:basedOn w:val="Normal"/>
    <w:link w:val="Pull-outQuoteChar"/>
    <w:uiPriority w:val="11"/>
    <w:semiHidden/>
    <w:rsid w:val="009D24F5"/>
    <w:pPr>
      <w:pBdr>
        <w:top w:val="single" w:sz="4" w:space="4" w:color="00575C" w:themeColor="text2"/>
        <w:left w:val="single" w:sz="4" w:space="4" w:color="00575C" w:themeColor="text2"/>
        <w:bottom w:val="single" w:sz="4" w:space="4" w:color="00575C" w:themeColor="text2"/>
        <w:right w:val="single" w:sz="4" w:space="4" w:color="00575C" w:themeColor="text2"/>
      </w:pBdr>
      <w:shd w:val="clear" w:color="auto" w:fill="00575C"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1"/>
    <w:semiHidden/>
    <w:rsid w:val="004B609E"/>
    <w:rPr>
      <w:b/>
    </w:rPr>
  </w:style>
  <w:style w:type="character" w:customStyle="1" w:styleId="Pull-outQuoteChar">
    <w:name w:val="Pull-out Quote Char"/>
    <w:basedOn w:val="DefaultParagraphFont"/>
    <w:link w:val="Pull-outQuote"/>
    <w:uiPriority w:val="11"/>
    <w:semiHidden/>
    <w:rsid w:val="00107AFF"/>
    <w:rPr>
      <w:rFonts w:ascii="Arial" w:hAnsi="Arial"/>
      <w:color w:val="FFFFFF" w:themeColor="background1"/>
      <w:sz w:val="20"/>
      <w:shd w:val="clear" w:color="auto" w:fill="00575C" w:themeFill="text2"/>
    </w:rPr>
  </w:style>
  <w:style w:type="character" w:customStyle="1" w:styleId="Pull-outQuoteHeadingChar">
    <w:name w:val="Pull-out Quote Heading Char"/>
    <w:basedOn w:val="Pull-outQuoteChar"/>
    <w:link w:val="Pull-outQuoteHeading"/>
    <w:uiPriority w:val="11"/>
    <w:semiHidden/>
    <w:rsid w:val="00107AFF"/>
    <w:rPr>
      <w:rFonts w:ascii="Arial" w:hAnsi="Arial"/>
      <w:b/>
      <w:color w:val="FFFFFF" w:themeColor="background1"/>
      <w:sz w:val="20"/>
      <w:shd w:val="clear" w:color="auto" w:fill="00575C"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575C"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0575C" w:themeColor="text2"/>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EF3F23"/>
    <w:pPr>
      <w:spacing w:after="240"/>
    </w:pPr>
    <w:rPr>
      <w:i/>
      <w:iCs/>
      <w:color w:val="00575C" w:themeColor="text2"/>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semiHidden/>
    <w:rsid w:val="00483FB0"/>
    <w:pPr>
      <w:numPr>
        <w:ilvl w:val="1"/>
      </w:numPr>
      <w:spacing w:after="160"/>
    </w:pPr>
    <w:rPr>
      <w:rFonts w:eastAsiaTheme="minorEastAsia"/>
      <w:b/>
      <w:color w:val="00575C" w:themeColor="text2"/>
      <w:sz w:val="28"/>
    </w:rPr>
  </w:style>
  <w:style w:type="character" w:customStyle="1" w:styleId="SubtitleChar">
    <w:name w:val="Subtitle Char"/>
    <w:basedOn w:val="DefaultParagraphFont"/>
    <w:link w:val="Subtitle"/>
    <w:uiPriority w:val="11"/>
    <w:semiHidden/>
    <w:rsid w:val="00483FB0"/>
    <w:rPr>
      <w:rFonts w:ascii="Arial" w:eastAsiaTheme="minorEastAsia" w:hAnsi="Arial"/>
      <w:b/>
      <w:color w:val="00575C" w:themeColor="text2"/>
      <w:sz w:val="28"/>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rFonts w:ascii="Arial" w:hAnsi="Arial"/>
      <w:color w:val="000000" w:themeColor="hyperlink"/>
      <w:sz w:val="20"/>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9F426D"/>
    <w:pPr>
      <w:framePr w:w="8505" w:vSpace="284" w:wrap="around" w:hAnchor="margin" w:yAlign="bottom" w:anchorLock="1"/>
      <w:pBdr>
        <w:top w:val="single" w:sz="4" w:space="10"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rFonts w:ascii="Arial" w:hAnsi="Arial"/>
      <w:b/>
      <w:sz w:val="20"/>
    </w:rPr>
  </w:style>
  <w:style w:type="table" w:customStyle="1" w:styleId="PLSADefaultStyle">
    <w:name w:val="PLSA Default Style"/>
    <w:basedOn w:val="TableNormal"/>
    <w:uiPriority w:val="99"/>
    <w:rsid w:val="00F130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color w:val="FFFFFF" w:themeColor="background1"/>
      </w:rPr>
      <w:tblPr/>
      <w:tcPr>
        <w:tcBorders>
          <w:bottom w:val="nil"/>
        </w:tcBorders>
        <w:shd w:val="clear" w:color="auto" w:fill="00575C" w:themeFill="text2"/>
      </w:tcPr>
    </w:tblStylePr>
    <w:tblStylePr w:type="firstCol">
      <w:rPr>
        <w:b/>
      </w:rPr>
      <w:tblPr/>
      <w:tcPr>
        <w:shd w:val="clear" w:color="auto" w:fill="89D9EA" w:themeFill="accent5"/>
      </w:tcPr>
    </w:tblStylePr>
    <w:tblStylePr w:type="nwCell">
      <w:rPr>
        <w:b/>
        <w:color w:val="FFFFFF" w:themeColor="background1"/>
      </w:rPr>
    </w:tblStylePr>
  </w:style>
  <w:style w:type="paragraph" w:styleId="Bibliography">
    <w:name w:val="Bibliography"/>
    <w:basedOn w:val="Normal"/>
    <w:next w:val="Normal"/>
    <w:uiPriority w:val="37"/>
    <w:unhideWhenUsed/>
    <w:rsid w:val="000347DC"/>
  </w:style>
  <w:style w:type="paragraph" w:customStyle="1" w:styleId="Tabletext">
    <w:name w:val="Table text"/>
    <w:basedOn w:val="Normal"/>
    <w:rsid w:val="000347DC"/>
    <w:pPr>
      <w:contextualSpacing/>
    </w:pPr>
    <w:rPr>
      <w:b/>
      <w:sz w:val="18"/>
    </w:rPr>
  </w:style>
  <w:style w:type="paragraph" w:customStyle="1" w:styleId="HeaderDocumentTitle">
    <w:name w:val="Header Document Title"/>
    <w:basedOn w:val="Header"/>
    <w:rsid w:val="00756CFB"/>
    <w:rPr>
      <w:rFonts w:ascii="Arial Rounded MT Bold" w:hAnsi="Arial Rounded MT Bold"/>
      <w:b/>
      <w:color w:val="000000" w:themeColor="text1"/>
      <w:sz w:val="44"/>
    </w:rPr>
  </w:style>
  <w:style w:type="character" w:customStyle="1" w:styleId="Aqua">
    <w:name w:val="Aqua"/>
    <w:basedOn w:val="DefaultParagraphFont"/>
    <w:uiPriority w:val="1"/>
    <w:qFormat/>
    <w:rsid w:val="002A7990"/>
    <w:rPr>
      <w:rFonts w:ascii="Arial" w:hAnsi="Arial"/>
      <w:b/>
      <w:color w:val="00575C" w:themeColor="text2"/>
      <w:sz w:val="20"/>
    </w:rPr>
  </w:style>
  <w:style w:type="table" w:styleId="ListTable3-Accent1">
    <w:name w:val="List Table 3 Accent 1"/>
    <w:basedOn w:val="TableNormal"/>
    <w:uiPriority w:val="48"/>
    <w:rsid w:val="00033B06"/>
    <w:pPr>
      <w:spacing w:after="0" w:line="240" w:lineRule="auto"/>
    </w:pPr>
    <w:tblPr>
      <w:tblStyleRowBandSize w:val="1"/>
      <w:tblStyleColBandSize w:val="1"/>
      <w:tblBorders>
        <w:top w:val="single" w:sz="4" w:space="0" w:color="007176" w:themeColor="accent1"/>
        <w:left w:val="single" w:sz="4" w:space="0" w:color="007176" w:themeColor="accent1"/>
        <w:bottom w:val="single" w:sz="4" w:space="0" w:color="007176" w:themeColor="accent1"/>
        <w:right w:val="single" w:sz="4" w:space="0" w:color="007176" w:themeColor="accent1"/>
        <w:insideV w:val="single" w:sz="4" w:space="0" w:color="00575C" w:themeColor="text2"/>
      </w:tblBorders>
    </w:tblPr>
    <w:tblStylePr w:type="firstRow">
      <w:rPr>
        <w:b/>
        <w:bCs/>
        <w:color w:val="000000" w:themeColor="text1"/>
      </w:rPr>
      <w:tblPr/>
      <w:tcPr>
        <w:shd w:val="clear" w:color="auto" w:fill="E9F5EB" w:themeFill="accent3"/>
      </w:tcPr>
    </w:tblStylePr>
    <w:tblStylePr w:type="lastRow">
      <w:rPr>
        <w:b/>
        <w:bCs/>
      </w:rPr>
      <w:tblPr/>
      <w:tcPr>
        <w:tcBorders>
          <w:top w:val="double" w:sz="4" w:space="0" w:color="0071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176" w:themeColor="accent1"/>
          <w:right w:val="single" w:sz="4" w:space="0" w:color="007176" w:themeColor="accent1"/>
        </w:tcBorders>
      </w:tcPr>
    </w:tblStylePr>
    <w:tblStylePr w:type="band1Horz">
      <w:tblPr/>
      <w:tcPr>
        <w:tcBorders>
          <w:top w:val="single" w:sz="4" w:space="0" w:color="007176" w:themeColor="accent1"/>
          <w:bottom w:val="single" w:sz="4" w:space="0" w:color="0071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176" w:themeColor="accent1"/>
          <w:left w:val="nil"/>
        </w:tcBorders>
      </w:tcPr>
    </w:tblStylePr>
    <w:tblStylePr w:type="swCell">
      <w:tblPr/>
      <w:tcPr>
        <w:tcBorders>
          <w:top w:val="double" w:sz="4" w:space="0" w:color="007176" w:themeColor="accent1"/>
          <w:right w:val="nil"/>
        </w:tcBorders>
      </w:tcPr>
    </w:tblStylePr>
  </w:style>
  <w:style w:type="character" w:styleId="UnresolvedMention">
    <w:name w:val="Unresolved Mention"/>
    <w:basedOn w:val="DefaultParagraphFont"/>
    <w:uiPriority w:val="99"/>
    <w:semiHidden/>
    <w:unhideWhenUsed/>
    <w:rsid w:val="00756CFB"/>
    <w:rPr>
      <w:rFonts w:ascii="Arial" w:hAnsi="Arial"/>
      <w:color w:val="605E5C"/>
      <w:sz w:val="20"/>
      <w:shd w:val="clear" w:color="auto" w:fill="E1DFDD"/>
    </w:rPr>
  </w:style>
  <w:style w:type="character" w:styleId="FollowedHyperlink">
    <w:name w:val="FollowedHyperlink"/>
    <w:basedOn w:val="DefaultParagraphFont"/>
    <w:uiPriority w:val="99"/>
    <w:semiHidden/>
    <w:unhideWhenUsed/>
    <w:rsid w:val="00756CFB"/>
    <w:rPr>
      <w:rFonts w:ascii="Arial" w:hAnsi="Arial"/>
      <w:color w:val="96607D" w:themeColor="followedHyperlink"/>
      <w:sz w:val="20"/>
      <w:u w:val="single"/>
    </w:rPr>
  </w:style>
  <w:style w:type="paragraph" w:styleId="FootnoteText">
    <w:name w:val="footnote text"/>
    <w:basedOn w:val="Normal"/>
    <w:link w:val="FootnoteTextChar"/>
    <w:uiPriority w:val="99"/>
    <w:semiHidden/>
    <w:unhideWhenUsed/>
    <w:rsid w:val="002420CC"/>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420CC"/>
    <w:rPr>
      <w:sz w:val="20"/>
      <w:szCs w:val="20"/>
    </w:rPr>
  </w:style>
  <w:style w:type="character" w:styleId="FootnoteReference">
    <w:name w:val="footnote reference"/>
    <w:basedOn w:val="DefaultParagraphFont"/>
    <w:uiPriority w:val="99"/>
    <w:semiHidden/>
    <w:unhideWhenUsed/>
    <w:rsid w:val="002420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plsa.vic.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vic.gov.au/portable-long-service-authority/employer-information/register-your-business/compliance-and-enforcement/regulatory-strateg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quiries@plsa.vic.gov.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plsa.vic.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98uf\Downloads\3328_PLSA_MS%20Word%20Doc_Letterhead_v01_Template.dotx" TargetMode="External"/></Relationships>
</file>

<file path=word/theme/theme1.xml><?xml version="1.0" encoding="utf-8"?>
<a:theme xmlns:a="http://schemas.openxmlformats.org/drawingml/2006/main" name="Office Theme">
  <a:themeElements>
    <a:clrScheme name="PLSA Theme 1">
      <a:dk1>
        <a:srgbClr val="000000"/>
      </a:dk1>
      <a:lt1>
        <a:srgbClr val="FFFFFF"/>
      </a:lt1>
      <a:dk2>
        <a:srgbClr val="00575C"/>
      </a:dk2>
      <a:lt2>
        <a:srgbClr val="FFFFFF"/>
      </a:lt2>
      <a:accent1>
        <a:srgbClr val="007176"/>
      </a:accent1>
      <a:accent2>
        <a:srgbClr val="92D7BF"/>
      </a:accent2>
      <a:accent3>
        <a:srgbClr val="E9F5EB"/>
      </a:accent3>
      <a:accent4>
        <a:srgbClr val="FFBCC1"/>
      </a:accent4>
      <a:accent5>
        <a:srgbClr val="89D9EA"/>
      </a:accent5>
      <a:accent6>
        <a:srgbClr val="FFBD23"/>
      </a:accent6>
      <a:hlink>
        <a:srgbClr val="000000"/>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b90759-4104-4100-ae41-62d509000459"/>
    <lcf76f155ced4ddcb4097134ff3c332f xmlns="8caa478f-ae08-42c0-b600-adc4662d1139">
      <Terms xmlns="http://schemas.microsoft.com/office/infopath/2007/PartnerControls"/>
    </lcf76f155ced4ddcb4097134ff3c332f>
    <_dlc_DocId xmlns="93b90759-4104-4100-ae41-62d509000459">PLSA-204312060-96907</_dlc_DocId>
    <_dlc_DocIdUrl xmlns="93b90759-4104-4100-ae41-62d509000459">
      <Url>https://vicgov.sharepoint.com/sites/VG000844/_layouts/15/DocIdRedir.aspx?ID=PLSA-204312060-96907</Url>
      <Description>PLSA-204312060-96907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45EED39FBF57048BDB5161A746EF41C" ma:contentTypeVersion="13" ma:contentTypeDescription="Create a new document." ma:contentTypeScope="" ma:versionID="9c11604b248bace9fba399c37abb2e6d">
  <xsd:schema xmlns:xsd="http://www.w3.org/2001/XMLSchema" xmlns:xs="http://www.w3.org/2001/XMLSchema" xmlns:p="http://schemas.microsoft.com/office/2006/metadata/properties" xmlns:ns2="93b90759-4104-4100-ae41-62d509000459" xmlns:ns3="8caa478f-ae08-42c0-b600-adc4662d1139" targetNamespace="http://schemas.microsoft.com/office/2006/metadata/properties" ma:root="true" ma:fieldsID="fb5b0d114994507a211c2c167f6fabac" ns2:_="" ns3:_="">
    <xsd:import namespace="93b90759-4104-4100-ae41-62d509000459"/>
    <xsd:import namespace="8caa478f-ae08-42c0-b600-adc4662d113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90759-4104-4100-ae41-62d5090004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6d19924d-5a3e-4024-a874-2fb025fbd4a5}" ma:internalName="TaxCatchAll" ma:showField="CatchAllData" ma:web="93b90759-4104-4100-ae41-62d5090004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aa478f-ae08-42c0-b600-adc4662d11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C8724-4817-44C0-BA1B-A5D31F0D0691}">
  <ds:schemaRefs>
    <ds:schemaRef ds:uri="http://schemas.microsoft.com/office/2006/metadata/properties"/>
    <ds:schemaRef ds:uri="http://schemas.microsoft.com/office/infopath/2007/PartnerControls"/>
    <ds:schemaRef ds:uri="93b90759-4104-4100-ae41-62d509000459"/>
    <ds:schemaRef ds:uri="8caa478f-ae08-42c0-b600-adc4662d1139"/>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F0070219-F5FB-4E85-8AFC-27E7E8BCEF58}">
  <ds:schemaRefs>
    <ds:schemaRef ds:uri="http://schemas.microsoft.com/sharepoint/v3/contenttype/forms"/>
  </ds:schemaRefs>
</ds:datastoreItem>
</file>

<file path=customXml/itemProps4.xml><?xml version="1.0" encoding="utf-8"?>
<ds:datastoreItem xmlns:ds="http://schemas.openxmlformats.org/officeDocument/2006/customXml" ds:itemID="{B84707E6-C9C7-4AFA-8A2B-6E019FB9D72F}">
  <ds:schemaRefs>
    <ds:schemaRef ds:uri="http://schemas.microsoft.com/sharepoint/events"/>
  </ds:schemaRefs>
</ds:datastoreItem>
</file>

<file path=customXml/itemProps5.xml><?xml version="1.0" encoding="utf-8"?>
<ds:datastoreItem xmlns:ds="http://schemas.openxmlformats.org/officeDocument/2006/customXml" ds:itemID="{E3EAF699-366D-4BA8-AF95-68613C064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90759-4104-4100-ae41-62d509000459"/>
    <ds:schemaRef ds:uri="8caa478f-ae08-42c0-b600-adc4662d1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3328_PLSA_MS Word Doc_Letterhead_v01_Template.dotx</Template>
  <TotalTime>26</TotalTime>
  <Pages>9</Pages>
  <Words>2727</Words>
  <Characters>14156</Characters>
  <Application>Microsoft Office Word</Application>
  <DocSecurity>2</DocSecurity>
  <Lines>252</Lines>
  <Paragraphs>148</Paragraphs>
  <ScaleCrop>false</ScaleCrop>
  <HeadingPairs>
    <vt:vector size="2" baseType="variant">
      <vt:variant>
        <vt:lpstr>Title</vt:lpstr>
      </vt:variant>
      <vt:variant>
        <vt:i4>1</vt:i4>
      </vt:variant>
    </vt:vector>
  </HeadingPairs>
  <TitlesOfParts>
    <vt:vector size="1" baseType="lpstr">
      <vt:lpstr>Guidance Note 2</vt:lpstr>
    </vt:vector>
  </TitlesOfParts>
  <Manager/>
  <Company/>
  <LinksUpToDate>false</LinksUpToDate>
  <CharactersWithSpaces>16735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2</dc:title>
  <dc:subject/>
  <dc:creator>Portable Long Service Authority</dc:creator>
  <cp:keywords/>
  <dc:description/>
  <cp:lastModifiedBy>Alexandra Price (PLSA)</cp:lastModifiedBy>
  <cp:revision>16</cp:revision>
  <cp:lastPrinted>2024-07-05T04:16:00Z</cp:lastPrinted>
  <dcterms:created xsi:type="dcterms:W3CDTF">2024-12-15T22:27:00Z</dcterms:created>
  <dcterms:modified xsi:type="dcterms:W3CDTF">2024-12-16T05:10:00Z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0x010100B45EED39FBF57048BDB5161A746EF41C</vt:lpwstr>
  </property>
  <property fmtid="{D5CDD505-2E9C-101B-9397-08002B2CF9AE}" pid="3" name="_dlc_DocIdItemGuid">
    <vt:lpwstr>1ebe2c34-73c7-4b9a-ad1b-ad3d2b97b434</vt:lpwstr>
  </property>
  <property fmtid="{D5CDD505-2E9C-101B-9397-08002B2CF9AE}" pid="4" name="ClassificationContentMarkingFooterShapeIds">
    <vt:lpwstr>3c36246a,3e454c7,6ffb3ace</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2024-12-13T02:25:58Z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58326867-47fb-44b6-9f83-ab50c8674d96</vt:lpwstr>
  </property>
  <property fmtid="{D5CDD505-2E9C-101B-9397-08002B2CF9AE}" pid="13" name="MSIP_Label_7158ebbd-6c5e-441f-bfc9-4eb8c11e3978_ContentBits">
    <vt:lpwstr>2</vt:lpwstr>
  </property>
</Properties>
</file>