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8F522" w14:textId="77777777" w:rsidR="0074696E" w:rsidRPr="004C6EEE" w:rsidRDefault="00242378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5AAB0D43" wp14:editId="6F28A80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1016E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6"/>
      </w:tblGrid>
      <w:tr w:rsidR="00AD784C" w14:paraId="2A980ECA" w14:textId="77777777" w:rsidTr="00E85554">
        <w:trPr>
          <w:trHeight w:val="1418"/>
        </w:trPr>
        <w:tc>
          <w:tcPr>
            <w:tcW w:w="4962" w:type="dxa"/>
            <w:vAlign w:val="bottom"/>
          </w:tcPr>
          <w:p w14:paraId="4250A35D" w14:textId="0BB0526D" w:rsidR="00AD784C" w:rsidRPr="00161AA0" w:rsidRDefault="002F10D9" w:rsidP="00EC20FF">
            <w:pPr>
              <w:pStyle w:val="Documenttitle"/>
            </w:pPr>
            <w:r>
              <w:t xml:space="preserve">Engage! </w:t>
            </w:r>
            <w:r w:rsidR="00E85554">
              <w:t>2022-2024</w:t>
            </w:r>
          </w:p>
        </w:tc>
      </w:tr>
      <w:tr w:rsidR="000B2117" w14:paraId="00FF57D7" w14:textId="77777777" w:rsidTr="00E85554">
        <w:trPr>
          <w:trHeight w:val="1247"/>
        </w:trPr>
        <w:tc>
          <w:tcPr>
            <w:tcW w:w="4962" w:type="dxa"/>
          </w:tcPr>
          <w:p w14:paraId="267C135B" w14:textId="258E4330" w:rsidR="000B2117" w:rsidRPr="00A1389F" w:rsidRDefault="00E85554" w:rsidP="00CF4148">
            <w:pPr>
              <w:pStyle w:val="Documentsubtitle"/>
            </w:pPr>
            <w:r>
              <w:t>Successful grant recipients</w:t>
            </w:r>
          </w:p>
        </w:tc>
      </w:tr>
      <w:tr w:rsidR="00CF4148" w14:paraId="576C3210" w14:textId="77777777" w:rsidTr="00E85554">
        <w:trPr>
          <w:trHeight w:val="284"/>
        </w:trPr>
        <w:tc>
          <w:tcPr>
            <w:tcW w:w="4962" w:type="dxa"/>
          </w:tcPr>
          <w:p w14:paraId="5ED9750C" w14:textId="192B100E" w:rsidR="00CF4148" w:rsidRPr="00250DC4" w:rsidRDefault="003F4F92" w:rsidP="00CF414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E85554">
              <w:t>OFFICIAL</w:t>
            </w:r>
            <w:r>
              <w:fldChar w:fldCharType="end"/>
            </w:r>
            <w:r w:rsidR="00E85554">
              <w:br/>
            </w:r>
          </w:p>
        </w:tc>
      </w:tr>
    </w:tbl>
    <w:tbl>
      <w:tblPr>
        <w:tblW w:w="44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8"/>
        <w:gridCol w:w="3549"/>
      </w:tblGrid>
      <w:tr w:rsidR="002F10D9" w:rsidRPr="002F10D9" w14:paraId="1E98056E" w14:textId="77777777" w:rsidTr="002F10D9">
        <w:trPr>
          <w:trHeight w:val="20"/>
        </w:trPr>
        <w:tc>
          <w:tcPr>
            <w:tcW w:w="3043" w:type="pct"/>
            <w:shd w:val="clear" w:color="auto" w:fill="F2F2F2" w:themeFill="background1" w:themeFillShade="F2"/>
            <w:vAlign w:val="center"/>
            <w:hideMark/>
          </w:tcPr>
          <w:p w14:paraId="13F2AC60" w14:textId="77777777" w:rsidR="002F10D9" w:rsidRPr="002F10D9" w:rsidRDefault="002F10D9" w:rsidP="002F10D9">
            <w:pPr>
              <w:pStyle w:val="Tabletext"/>
              <w:rPr>
                <w:b/>
                <w:bCs/>
                <w:sz w:val="24"/>
                <w:szCs w:val="24"/>
                <w:lang w:eastAsia="en-AU"/>
              </w:rPr>
            </w:pPr>
            <w:r w:rsidRPr="002F10D9">
              <w:rPr>
                <w:b/>
                <w:bCs/>
                <w:sz w:val="24"/>
                <w:szCs w:val="24"/>
                <w:lang w:eastAsia="en-AU"/>
              </w:rPr>
              <w:t>Applicant name</w:t>
            </w:r>
          </w:p>
        </w:tc>
        <w:tc>
          <w:tcPr>
            <w:tcW w:w="1957" w:type="pct"/>
            <w:shd w:val="clear" w:color="auto" w:fill="F2F2F2" w:themeFill="background1" w:themeFillShade="F2"/>
            <w:vAlign w:val="center"/>
            <w:hideMark/>
          </w:tcPr>
          <w:p w14:paraId="5FCB8AC8" w14:textId="77777777" w:rsidR="002F10D9" w:rsidRPr="002F10D9" w:rsidRDefault="002F10D9" w:rsidP="002F10D9">
            <w:pPr>
              <w:pStyle w:val="Tabletext"/>
              <w:rPr>
                <w:b/>
                <w:bCs/>
                <w:sz w:val="24"/>
                <w:szCs w:val="24"/>
                <w:lang w:eastAsia="en-AU"/>
              </w:rPr>
            </w:pPr>
            <w:r w:rsidRPr="002F10D9">
              <w:rPr>
                <w:b/>
                <w:bCs/>
                <w:sz w:val="24"/>
                <w:szCs w:val="24"/>
                <w:lang w:eastAsia="en-AU"/>
              </w:rPr>
              <w:t xml:space="preserve">Primary delivery LGA </w:t>
            </w:r>
          </w:p>
        </w:tc>
      </w:tr>
      <w:tr w:rsidR="002F10D9" w:rsidRPr="002F10D9" w14:paraId="083407E9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49152095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Alpine Shire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4A8FC2E1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Alpine Shire Council</w:t>
            </w:r>
          </w:p>
        </w:tc>
      </w:tr>
      <w:tr w:rsidR="002F10D9" w:rsidRPr="002F10D9" w14:paraId="019DBB8F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4F2024C6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AMES Australia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1F2FA370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Melbourne City Council</w:t>
            </w:r>
          </w:p>
        </w:tc>
      </w:tr>
      <w:tr w:rsidR="002F10D9" w:rsidRPr="002F10D9" w14:paraId="273BADA2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1B311573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ARDOCH LIMITED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45108E9B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Melbourne City Council</w:t>
            </w:r>
          </w:p>
        </w:tc>
      </w:tr>
      <w:tr w:rsidR="002F10D9" w:rsidRPr="002F10D9" w14:paraId="5ED09AD3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3780EF6D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Arts Access Society Inc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686DFEB0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Port Phillip City Council</w:t>
            </w:r>
          </w:p>
        </w:tc>
      </w:tr>
      <w:tr w:rsidR="002F10D9" w:rsidRPr="002F10D9" w14:paraId="5FB54BAF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03D07848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Banksia Gardens Community Centre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6FA31DA6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Hume City Council</w:t>
            </w:r>
          </w:p>
        </w:tc>
      </w:tr>
      <w:tr w:rsidR="002F10D9" w:rsidRPr="002F10D9" w14:paraId="4AED9454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49256572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Banyule City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3AB19D55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Banyule City Council</w:t>
            </w:r>
          </w:p>
        </w:tc>
      </w:tr>
      <w:tr w:rsidR="002F10D9" w:rsidRPr="002F10D9" w14:paraId="40F17B60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17603B2D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Baw Baw Shire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61CAECF6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Baw Baw Shire Council</w:t>
            </w:r>
          </w:p>
        </w:tc>
      </w:tr>
      <w:tr w:rsidR="002F10D9" w:rsidRPr="002F10D9" w14:paraId="151309BD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0B16DBD5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Bellarine Community Health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06FC3893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Greater Geelong City Council</w:t>
            </w:r>
          </w:p>
        </w:tc>
      </w:tr>
      <w:tr w:rsidR="002F10D9" w:rsidRPr="002F10D9" w14:paraId="2F612942" w14:textId="77777777" w:rsidTr="002F10D9">
        <w:trPr>
          <w:trHeight w:val="20"/>
        </w:trPr>
        <w:tc>
          <w:tcPr>
            <w:tcW w:w="3043" w:type="pct"/>
            <w:shd w:val="clear" w:color="000000" w:fill="FFFFFF"/>
            <w:vAlign w:val="center"/>
            <w:hideMark/>
          </w:tcPr>
          <w:p w14:paraId="16696331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Benalla Rural City Council</w:t>
            </w:r>
          </w:p>
        </w:tc>
        <w:tc>
          <w:tcPr>
            <w:tcW w:w="1957" w:type="pct"/>
            <w:shd w:val="clear" w:color="000000" w:fill="FFFFFF"/>
            <w:vAlign w:val="center"/>
            <w:hideMark/>
          </w:tcPr>
          <w:p w14:paraId="640F05DF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Benalla Rural City Council</w:t>
            </w:r>
          </w:p>
        </w:tc>
      </w:tr>
      <w:tr w:rsidR="002F10D9" w:rsidRPr="002F10D9" w14:paraId="2D081D60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3D789C5F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Bluebird Foundation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5713C8B8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Greater Geelong City Council</w:t>
            </w:r>
          </w:p>
        </w:tc>
      </w:tr>
      <w:tr w:rsidR="002F10D9" w:rsidRPr="002F10D9" w14:paraId="464FB28A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2B5BC03F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Bonnie Doon Community Group Inc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79EAF897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Mansfield Shire Council</w:t>
            </w:r>
          </w:p>
        </w:tc>
      </w:tr>
      <w:tr w:rsidR="002F10D9" w:rsidRPr="002F10D9" w14:paraId="1ABD4F68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7A81315F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Boroondara City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494FF02A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Boroondara City Council</w:t>
            </w:r>
          </w:p>
        </w:tc>
      </w:tr>
      <w:tr w:rsidR="002F10D9" w:rsidRPr="002F10D9" w14:paraId="1B4E9DC1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6B9BFB95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Campaspe Shire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5A0F62D0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Campaspe Shire Council</w:t>
            </w:r>
          </w:p>
        </w:tc>
      </w:tr>
      <w:tr w:rsidR="002F10D9" w:rsidRPr="002F10D9" w14:paraId="3894EC27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3206C6F0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Cardinia Shire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490AA626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Cardinia Shire Council</w:t>
            </w:r>
          </w:p>
        </w:tc>
      </w:tr>
      <w:tr w:rsidR="002F10D9" w:rsidRPr="002F10D9" w14:paraId="08BEC5E9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443460AB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Central Goldfields Shire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286D6B6C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Central Goldfields Shire Council</w:t>
            </w:r>
          </w:p>
        </w:tc>
      </w:tr>
      <w:tr w:rsidR="002F10D9" w:rsidRPr="002F10D9" w14:paraId="72F0BF82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19BB2D8D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Central Grampians Local Learning and Employment Network Inc.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3CCF2CA6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Ararat Rural City Council</w:t>
            </w:r>
          </w:p>
        </w:tc>
      </w:tr>
      <w:tr w:rsidR="002F10D9" w:rsidRPr="002F10D9" w14:paraId="1BF2BB8B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18EFCAF3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Central Grampians Local Learning and Employment Network Inc.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42499555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Northern Grampians Shire Council</w:t>
            </w:r>
          </w:p>
        </w:tc>
      </w:tr>
      <w:tr w:rsidR="002F10D9" w:rsidRPr="002F10D9" w14:paraId="364E8C89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4A1178EB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Centre for Multicultural Youth</w:t>
            </w:r>
          </w:p>
        </w:tc>
        <w:tc>
          <w:tcPr>
            <w:tcW w:w="1957" w:type="pct"/>
            <w:shd w:val="clear" w:color="000000" w:fill="FFFFFF"/>
            <w:vAlign w:val="center"/>
            <w:hideMark/>
          </w:tcPr>
          <w:p w14:paraId="1B58BCC5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Wyndham City Council</w:t>
            </w:r>
          </w:p>
        </w:tc>
      </w:tr>
      <w:tr w:rsidR="002F10D9" w:rsidRPr="002F10D9" w14:paraId="3386C12B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7E723BBB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City of Ballarat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7F6A7E93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Ballarat City Council</w:t>
            </w:r>
          </w:p>
        </w:tc>
      </w:tr>
      <w:tr w:rsidR="002F10D9" w:rsidRPr="002F10D9" w14:paraId="2DFBBFDC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53AD5A86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City of Casey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3C76A098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Casey City Council</w:t>
            </w:r>
          </w:p>
        </w:tc>
      </w:tr>
      <w:tr w:rsidR="002F10D9" w:rsidRPr="002F10D9" w14:paraId="0983B5A7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2DFC3031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City of Greater Bendigo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3ED19667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Greater Bendigo City Council</w:t>
            </w:r>
          </w:p>
        </w:tc>
      </w:tr>
      <w:tr w:rsidR="002F10D9" w:rsidRPr="002F10D9" w14:paraId="45C4103D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1CDC7F0B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City of Greater Dandenong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52028563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Greater Dandenong City Council</w:t>
            </w:r>
          </w:p>
        </w:tc>
      </w:tr>
      <w:tr w:rsidR="002F10D9" w:rsidRPr="002F10D9" w14:paraId="4CD4B965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0DAFD5DF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City of Greater Geelong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2DAC7A18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Greater Geelong City Council</w:t>
            </w:r>
          </w:p>
        </w:tc>
      </w:tr>
      <w:tr w:rsidR="002F10D9" w:rsidRPr="002F10D9" w14:paraId="5A571C2E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17D926E5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City of Monash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00B5D272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Monash City Council</w:t>
            </w:r>
          </w:p>
        </w:tc>
      </w:tr>
      <w:tr w:rsidR="002F10D9" w:rsidRPr="002F10D9" w14:paraId="7D3D5F68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5AE0F677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Colac Otway Shire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035C0BCD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Colac-Otway Shire Council</w:t>
            </w:r>
          </w:p>
        </w:tc>
      </w:tr>
      <w:tr w:rsidR="002F10D9" w:rsidRPr="002F10D9" w14:paraId="524EEB1F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368211DE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Community Health Advancement and Student Engagement Inc.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36F43981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Brimbank City Council</w:t>
            </w:r>
          </w:p>
        </w:tc>
      </w:tr>
      <w:tr w:rsidR="002F10D9" w:rsidRPr="002F10D9" w14:paraId="777B5230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389ED543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lastRenderedPageBreak/>
              <w:t>Corangamite Shire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40682C61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Corangamite Shire Council</w:t>
            </w:r>
          </w:p>
        </w:tc>
      </w:tr>
      <w:tr w:rsidR="002F10D9" w:rsidRPr="002F10D9" w14:paraId="241993DC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510CEA2E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Corryong Neighbourhood House Inc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7780D288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Towong Shire Council</w:t>
            </w:r>
          </w:p>
        </w:tc>
      </w:tr>
      <w:tr w:rsidR="002F10D9" w:rsidRPr="002F10D9" w14:paraId="2160F927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044A1A7E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Deaf Hub Bendigo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29E716C3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Greater Bendigo City Council</w:t>
            </w:r>
          </w:p>
        </w:tc>
      </w:tr>
      <w:tr w:rsidR="002F10D9" w:rsidRPr="002F10D9" w14:paraId="2DEA1F55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20431D7E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Different Journeys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49CF39D3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Maroondah City Council</w:t>
            </w:r>
          </w:p>
        </w:tc>
      </w:tr>
      <w:tr w:rsidR="002F10D9" w:rsidRPr="002F10D9" w14:paraId="26CD58BD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09C0C4E4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Drummond Street Services (The Drum Youth Services)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434E1D78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Melbourne City Council</w:t>
            </w:r>
          </w:p>
        </w:tc>
      </w:tr>
      <w:tr w:rsidR="002F10D9" w:rsidRPr="002F10D9" w14:paraId="18CBFC5C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2ED223D4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EACH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4EB53556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Whitehorse City Council</w:t>
            </w:r>
          </w:p>
        </w:tc>
      </w:tr>
      <w:tr w:rsidR="002F10D9" w:rsidRPr="002F10D9" w14:paraId="4C1D6559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649D2046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Emerald Centre for Hope and Outreach Incorporated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7AEC08E0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Cardinia Shire Council</w:t>
            </w:r>
          </w:p>
        </w:tc>
      </w:tr>
      <w:tr w:rsidR="002F10D9" w:rsidRPr="002F10D9" w14:paraId="72820EA2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1EC5D76F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Frankston City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26E67778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Frankston City Council</w:t>
            </w:r>
          </w:p>
        </w:tc>
      </w:tr>
      <w:tr w:rsidR="002F10D9" w:rsidRPr="002F10D9" w14:paraId="1FE980A6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0278471B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Gippsland East Local Learning and Employment Network Inc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5B4C79CC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East Gippsland Shire Council</w:t>
            </w:r>
          </w:p>
        </w:tc>
      </w:tr>
      <w:tr w:rsidR="002F10D9" w:rsidRPr="002F10D9" w14:paraId="474C7A8D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5BF91C3F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Glen Eira City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7EBD82B6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Glen Eira City Council</w:t>
            </w:r>
          </w:p>
        </w:tc>
      </w:tr>
      <w:tr w:rsidR="002F10D9" w:rsidRPr="002F10D9" w14:paraId="791A815E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5C064591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Glenelg Shire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77A7BD6A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Glenelg Shire Council</w:t>
            </w:r>
          </w:p>
        </w:tc>
      </w:tr>
      <w:tr w:rsidR="002F10D9" w:rsidRPr="002F10D9" w14:paraId="470033EF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08E1E8B7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Golden Plains Shire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5DA967CE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Golden Plains Shire Council</w:t>
            </w:r>
          </w:p>
        </w:tc>
      </w:tr>
      <w:tr w:rsidR="002F10D9" w:rsidRPr="002F10D9" w14:paraId="24541222" w14:textId="77777777" w:rsidTr="002F10D9">
        <w:trPr>
          <w:trHeight w:val="20"/>
        </w:trPr>
        <w:tc>
          <w:tcPr>
            <w:tcW w:w="3043" w:type="pct"/>
            <w:shd w:val="clear" w:color="000000" w:fill="FFFFFF"/>
            <w:vAlign w:val="center"/>
            <w:hideMark/>
          </w:tcPr>
          <w:p w14:paraId="6DD53974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Greater Shepparton City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280A0AFB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Greater Shepparton City Council</w:t>
            </w:r>
          </w:p>
        </w:tc>
      </w:tr>
      <w:tr w:rsidR="002F10D9" w:rsidRPr="002F10D9" w14:paraId="77E3960F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484858C0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Hindmarsh Shire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1A8192A5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Hindmarsh Shire Council</w:t>
            </w:r>
          </w:p>
        </w:tc>
      </w:tr>
      <w:tr w:rsidR="002F10D9" w:rsidRPr="002F10D9" w14:paraId="190A2B92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7100C0A5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HipHopportunities for Youth Inc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44EB7C3E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Greater Bendigo City Council</w:t>
            </w:r>
          </w:p>
        </w:tc>
      </w:tr>
      <w:tr w:rsidR="002F10D9" w:rsidRPr="002F10D9" w14:paraId="2EBBC871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363639BC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Hobsons Bay City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5951B5E4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Hobsons Bay City Council</w:t>
            </w:r>
          </w:p>
        </w:tc>
      </w:tr>
      <w:tr w:rsidR="002F10D9" w:rsidRPr="002F10D9" w14:paraId="5C3E4797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75055E01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Horsham Rural City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69F44D16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Horsham Rural City Council</w:t>
            </w:r>
          </w:p>
        </w:tc>
      </w:tr>
      <w:tr w:rsidR="002F10D9" w:rsidRPr="002F10D9" w14:paraId="1333AC11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5C4D5CB2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Hume City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1EEA07A3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Hume City Council</w:t>
            </w:r>
          </w:p>
        </w:tc>
      </w:tr>
      <w:tr w:rsidR="002F10D9" w:rsidRPr="002F10D9" w14:paraId="73B26F11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405CD654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Indigo Shire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4497194D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Indigo Shire Council</w:t>
            </w:r>
          </w:p>
        </w:tc>
      </w:tr>
      <w:tr w:rsidR="002F10D9" w:rsidRPr="002F10D9" w14:paraId="2DBB5D4E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1F5BE60D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Kingston City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23953267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Kingston City Council</w:t>
            </w:r>
          </w:p>
        </w:tc>
      </w:tr>
      <w:tr w:rsidR="002F10D9" w:rsidRPr="002F10D9" w14:paraId="7DF0407A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07F7428B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Knox City Council  Youth Services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33C093BB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Knox City Council</w:t>
            </w:r>
          </w:p>
        </w:tc>
      </w:tr>
      <w:tr w:rsidR="002F10D9" w:rsidRPr="002F10D9" w14:paraId="0B56BC2E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04E67678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Kyneton Community House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185B8DAC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Macedon Ranges Shire Council</w:t>
            </w:r>
          </w:p>
        </w:tc>
      </w:tr>
      <w:tr w:rsidR="002F10D9" w:rsidRPr="002F10D9" w14:paraId="691B7358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197DE922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Latrobe City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0E658E94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Latrobe City Council</w:t>
            </w:r>
          </w:p>
        </w:tc>
      </w:tr>
      <w:tr w:rsidR="002F10D9" w:rsidRPr="002F10D9" w14:paraId="5D78B544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5D24DDEB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Macedon Ranges Shire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6A62703D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Macedon Ranges Shire Council</w:t>
            </w:r>
          </w:p>
        </w:tc>
      </w:tr>
      <w:tr w:rsidR="002F10D9" w:rsidRPr="002F10D9" w14:paraId="1B63056C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7ACEDB20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Mansfield Shire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6CB94A44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Mansfield Shire Council</w:t>
            </w:r>
          </w:p>
        </w:tc>
      </w:tr>
      <w:tr w:rsidR="002F10D9" w:rsidRPr="002F10D9" w14:paraId="57B7DF86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40D3B74F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Maribyrnong City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152C1896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Maribyrnong City Council</w:t>
            </w:r>
          </w:p>
        </w:tc>
      </w:tr>
      <w:tr w:rsidR="002F10D9" w:rsidRPr="002F10D9" w14:paraId="48338801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4406F7E3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Maroondah City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5A60A1FF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Maroondah City Council</w:t>
            </w:r>
          </w:p>
        </w:tc>
      </w:tr>
      <w:tr w:rsidR="002F10D9" w:rsidRPr="002F10D9" w14:paraId="6881702E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7BF57C6E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Mildura Rural City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13B381A6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Mildura Rural City Council</w:t>
            </w:r>
          </w:p>
        </w:tc>
      </w:tr>
      <w:tr w:rsidR="002F10D9" w:rsidRPr="002F10D9" w14:paraId="3B462DE3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48B97B5D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Minus18 Foundation Inc.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0EBE72C8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Port Phillip City Council</w:t>
            </w:r>
          </w:p>
        </w:tc>
      </w:tr>
      <w:tr w:rsidR="002F10D9" w:rsidRPr="002F10D9" w14:paraId="2B5B8A8B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0E5B1F08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Mitchell Shire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58C226E8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Mitchell Shire Council</w:t>
            </w:r>
          </w:p>
        </w:tc>
      </w:tr>
      <w:tr w:rsidR="002F10D9" w:rsidRPr="002F10D9" w14:paraId="6802C29A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71DEBE6D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Moonee Valley City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093C43D4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Moonee Valley City Council</w:t>
            </w:r>
          </w:p>
        </w:tc>
      </w:tr>
      <w:tr w:rsidR="002F10D9" w:rsidRPr="002F10D9" w14:paraId="45E9D62F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4CF07CB0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Moorabool Shire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40EC579C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Moorabool Shire Council</w:t>
            </w:r>
          </w:p>
        </w:tc>
      </w:tr>
      <w:tr w:rsidR="002F10D9" w:rsidRPr="002F10D9" w14:paraId="1F3490FC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36CAB319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Mount Alexander Shire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1945A0BF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Mount Alexander Shire Council</w:t>
            </w:r>
          </w:p>
        </w:tc>
      </w:tr>
      <w:tr w:rsidR="002F10D9" w:rsidRPr="002F10D9" w14:paraId="21ED136E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3EAAE5F8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Moyne Shire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3D452D71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Moyne Shire Council</w:t>
            </w:r>
          </w:p>
        </w:tc>
      </w:tr>
      <w:tr w:rsidR="002F10D9" w:rsidRPr="002F10D9" w14:paraId="64AC8DEB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1F0F3276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Murrindindi Shire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250FA7FE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Murrindindi Shire Council</w:t>
            </w:r>
          </w:p>
        </w:tc>
      </w:tr>
      <w:tr w:rsidR="002F10D9" w:rsidRPr="002F10D9" w14:paraId="2853B9B4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4ACD579F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lastRenderedPageBreak/>
              <w:t>Nillumbik Shire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42A75424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Nillumbik Shire Council</w:t>
            </w:r>
          </w:p>
        </w:tc>
      </w:tr>
      <w:tr w:rsidR="002F10D9" w:rsidRPr="002F10D9" w14:paraId="261E1940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2F07F2F4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North Central Local Learning &amp; Employment Network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5F0035D5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Buloke Shire Council</w:t>
            </w:r>
          </w:p>
        </w:tc>
      </w:tr>
      <w:tr w:rsidR="002F10D9" w:rsidRPr="002F10D9" w14:paraId="0F7EAE46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6BBB832A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North Central Local Learning &amp; Employment Network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13A3D713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Loddon Shire Council</w:t>
            </w:r>
          </w:p>
        </w:tc>
      </w:tr>
      <w:tr w:rsidR="002F10D9" w:rsidRPr="002F10D9" w14:paraId="46CA1B26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09F07A04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Northern District Community Health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6985A2F9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Gannawarra Shire Council</w:t>
            </w:r>
          </w:p>
        </w:tc>
      </w:tr>
      <w:tr w:rsidR="002F10D9" w:rsidRPr="002F10D9" w14:paraId="140A3EEE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528061D6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Operation Newstart Northern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22363133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Yarra City Council</w:t>
            </w:r>
          </w:p>
        </w:tc>
      </w:tr>
      <w:tr w:rsidR="002F10D9" w:rsidRPr="002F10D9" w14:paraId="284022C7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681CFC49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Orygen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3B0775D4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Hume City Council</w:t>
            </w:r>
          </w:p>
        </w:tc>
      </w:tr>
      <w:tr w:rsidR="002F10D9" w:rsidRPr="002F10D9" w14:paraId="3E722AC9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3F830130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Preston Neighbourhood House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1FD16090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Darebin City Council</w:t>
            </w:r>
          </w:p>
        </w:tc>
      </w:tr>
      <w:tr w:rsidR="002F10D9" w:rsidRPr="002F10D9" w14:paraId="04E85AA9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3CE03CE2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Pyrenees Shire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018C781B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Pyrenees Shire Council</w:t>
            </w:r>
          </w:p>
        </w:tc>
      </w:tr>
      <w:tr w:rsidR="002F10D9" w:rsidRPr="002F10D9" w14:paraId="66361F54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60EAB75F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Rural City of Wangaratta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2789A2C5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Wangaratta Rural City Council</w:t>
            </w:r>
          </w:p>
        </w:tc>
      </w:tr>
      <w:tr w:rsidR="002F10D9" w:rsidRPr="002F10D9" w14:paraId="67109411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455CC975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South East Community Links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13A97595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Greater Dandenong City Council</w:t>
            </w:r>
          </w:p>
        </w:tc>
      </w:tr>
      <w:tr w:rsidR="002F10D9" w:rsidRPr="002F10D9" w14:paraId="1895EDA8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020D4033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South Gippsland Shire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516486D8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South Gippsland Shire Council</w:t>
            </w:r>
          </w:p>
        </w:tc>
      </w:tr>
      <w:tr w:rsidR="002F10D9" w:rsidRPr="002F10D9" w14:paraId="75CD2372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4ACB00B3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Stonnington City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68E6B57B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Stonnington City Council</w:t>
            </w:r>
          </w:p>
        </w:tc>
      </w:tr>
      <w:tr w:rsidR="002F10D9" w:rsidRPr="002F10D9" w14:paraId="6935815F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59D5BE9B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Strathbogie Shire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77FE1340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Strathbogie Shire Council</w:t>
            </w:r>
          </w:p>
        </w:tc>
      </w:tr>
      <w:tr w:rsidR="002F10D9" w:rsidRPr="002F10D9" w14:paraId="35CC5F8E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44B114EB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Sunraysia Community Health Services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587C5B6E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Mildura Rural City Council</w:t>
            </w:r>
          </w:p>
        </w:tc>
      </w:tr>
      <w:tr w:rsidR="002F10D9" w:rsidRPr="002F10D9" w14:paraId="5C046D7C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7C7AA732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Surf Coast Shire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086D167D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Surf Coast Shire Council</w:t>
            </w:r>
          </w:p>
        </w:tc>
      </w:tr>
      <w:tr w:rsidR="002F10D9" w:rsidRPr="002F10D9" w14:paraId="14D035A9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30E9111A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Sussex Neighbourhood House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7841F13A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Moreland City Council</w:t>
            </w:r>
          </w:p>
        </w:tc>
      </w:tr>
      <w:tr w:rsidR="002F10D9" w:rsidRPr="002F10D9" w14:paraId="0F4F1BA7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12A743FA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Swan Hill Rural City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35E78E69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Swan Hill Rural City Council</w:t>
            </w:r>
          </w:p>
        </w:tc>
      </w:tr>
      <w:tr w:rsidR="002F10D9" w:rsidRPr="002F10D9" w14:paraId="3ECDAB52" w14:textId="77777777" w:rsidTr="002F10D9">
        <w:trPr>
          <w:trHeight w:val="20"/>
        </w:trPr>
        <w:tc>
          <w:tcPr>
            <w:tcW w:w="3043" w:type="pct"/>
            <w:shd w:val="clear" w:color="000000" w:fill="FFFFFF"/>
            <w:vAlign w:val="bottom"/>
            <w:hideMark/>
          </w:tcPr>
          <w:p w14:paraId="68E49069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The Foundation for Young Australians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2384F592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Greater Shepparton City Council</w:t>
            </w:r>
          </w:p>
        </w:tc>
      </w:tr>
      <w:tr w:rsidR="002F10D9" w:rsidRPr="002F10D9" w14:paraId="588B722F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733234FD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The Maribyrnong &amp; Moonee Valley Local Learning and Employment Network Inc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6827C3B2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Maribyrnong City Council</w:t>
            </w:r>
          </w:p>
        </w:tc>
      </w:tr>
      <w:tr w:rsidR="002F10D9" w:rsidRPr="002F10D9" w14:paraId="1D8C4F29" w14:textId="77777777" w:rsidTr="002F10D9">
        <w:trPr>
          <w:trHeight w:val="20"/>
        </w:trPr>
        <w:tc>
          <w:tcPr>
            <w:tcW w:w="3043" w:type="pct"/>
            <w:shd w:val="clear" w:color="000000" w:fill="FFFFFF"/>
            <w:vAlign w:val="center"/>
            <w:hideMark/>
          </w:tcPr>
          <w:p w14:paraId="78A84BD7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The Reach Foundation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6B725DFB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Yarra City Council</w:t>
            </w:r>
          </w:p>
        </w:tc>
      </w:tr>
      <w:tr w:rsidR="002F10D9" w:rsidRPr="002F10D9" w14:paraId="115EDE92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2AC59DCE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The Rural Foundation Ltd (t/a Youthrive Victoria)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7A43AD5E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Hepburn Shire Council</w:t>
            </w:r>
          </w:p>
        </w:tc>
      </w:tr>
      <w:tr w:rsidR="002F10D9" w:rsidRPr="002F10D9" w14:paraId="62B474FA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7F8D3E68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The Salvation Army Victoria Property Trust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68A024E6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Frankston City Council</w:t>
            </w:r>
          </w:p>
        </w:tc>
      </w:tr>
      <w:tr w:rsidR="002F10D9" w:rsidRPr="002F10D9" w14:paraId="2F2A48C0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3FF88A77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The Wirrpanda Foundation Limited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3CE4C36F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Darebin City Council</w:t>
            </w:r>
          </w:p>
        </w:tc>
      </w:tr>
      <w:tr w:rsidR="002F10D9" w:rsidRPr="002F10D9" w14:paraId="0C281F3D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0435B5E9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VICSEG New Futures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1B905C0D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Melton City Council</w:t>
            </w:r>
          </w:p>
        </w:tc>
      </w:tr>
      <w:tr w:rsidR="002F10D9" w:rsidRPr="002F10D9" w14:paraId="0314F1F5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7A4329B1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Victorian Aboriginal Child Care Agency Co-operative Limited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7DA376E4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Wangaratta Rural City Council</w:t>
            </w:r>
          </w:p>
        </w:tc>
      </w:tr>
      <w:tr w:rsidR="002F10D9" w:rsidRPr="002F10D9" w14:paraId="1CB2AB33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5592F17C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Victorian YMCA Community Programming Pty Ltd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014705B5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Bass Coast Shire Council</w:t>
            </w:r>
          </w:p>
        </w:tc>
      </w:tr>
      <w:tr w:rsidR="002F10D9" w:rsidRPr="002F10D9" w14:paraId="4B0BE7C2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0D5E9115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Warrnambool City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7FF09187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Warrnambool City Council</w:t>
            </w:r>
          </w:p>
        </w:tc>
      </w:tr>
      <w:tr w:rsidR="002F10D9" w:rsidRPr="002F10D9" w14:paraId="4AC09259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22C6DB84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West Wimmera Shire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41E008DB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West Wimmera Shire Council</w:t>
            </w:r>
          </w:p>
        </w:tc>
      </w:tr>
      <w:tr w:rsidR="002F10D9" w:rsidRPr="002F10D9" w14:paraId="55FD69C1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58BB4389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Western District Health Service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231ACB7E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Southern Grampians Shire Council</w:t>
            </w:r>
          </w:p>
        </w:tc>
      </w:tr>
      <w:tr w:rsidR="002F10D9" w:rsidRPr="002F10D9" w14:paraId="113FCB0C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75CEE7CD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Whittlesea Community Connections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1D9FA9BF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Whittlesea City Council</w:t>
            </w:r>
          </w:p>
        </w:tc>
      </w:tr>
      <w:tr w:rsidR="002F10D9" w:rsidRPr="002F10D9" w14:paraId="2787AED4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575D49D9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Workways Australia Limited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30E6F668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East Gippsland Shire Council</w:t>
            </w:r>
          </w:p>
        </w:tc>
      </w:tr>
      <w:tr w:rsidR="002F10D9" w:rsidRPr="002F10D9" w14:paraId="5700B45E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1B4AB397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Wyndham City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1BD860A7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Wyndham City Council</w:t>
            </w:r>
          </w:p>
        </w:tc>
      </w:tr>
      <w:tr w:rsidR="002F10D9" w:rsidRPr="002F10D9" w14:paraId="4C71CD4A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511461D9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Yarra City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15FAAAA9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Yarra City Council</w:t>
            </w:r>
          </w:p>
        </w:tc>
      </w:tr>
      <w:tr w:rsidR="002F10D9" w:rsidRPr="002F10D9" w14:paraId="7FB7DBEA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44DD7D0E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Yarra Ranges Shire Council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00134E84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Yarra Ranges Shire Council</w:t>
            </w:r>
          </w:p>
        </w:tc>
      </w:tr>
      <w:tr w:rsidR="002F10D9" w:rsidRPr="002F10D9" w14:paraId="05D90758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4B7CA887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lastRenderedPageBreak/>
              <w:t>Yarram and District Health Service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085A28B9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Wellington Shire Council</w:t>
            </w:r>
          </w:p>
        </w:tc>
      </w:tr>
      <w:tr w:rsidR="002F10D9" w:rsidRPr="002F10D9" w14:paraId="0809BDA9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71FB6F0B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Young Change Agents Limited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55DFDC0D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Mornington Peninsula Shire Council</w:t>
            </w:r>
          </w:p>
        </w:tc>
      </w:tr>
      <w:tr w:rsidR="002F10D9" w:rsidRPr="002F10D9" w14:paraId="5583A446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78BDB530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Young Men?s Christian Association of Ballarat Youth Services INC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20DCE681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Ballarat City Council</w:t>
            </w:r>
          </w:p>
        </w:tc>
      </w:tr>
      <w:tr w:rsidR="002F10D9" w:rsidRPr="002F10D9" w14:paraId="325A6904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36420139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Youth Albury Wodonga Inc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1D35C1D9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Wodonga City Council</w:t>
            </w:r>
          </w:p>
        </w:tc>
      </w:tr>
      <w:tr w:rsidR="002F10D9" w:rsidRPr="002F10D9" w14:paraId="4C1A0378" w14:textId="77777777" w:rsidTr="002F10D9">
        <w:trPr>
          <w:trHeight w:val="20"/>
        </w:trPr>
        <w:tc>
          <w:tcPr>
            <w:tcW w:w="3043" w:type="pct"/>
            <w:shd w:val="clear" w:color="000000" w:fill="FFFFFF"/>
            <w:vAlign w:val="center"/>
            <w:hideMark/>
          </w:tcPr>
          <w:p w14:paraId="517B875C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Youth Insearch Foundation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0B04A426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Wellington Shire Council</w:t>
            </w:r>
          </w:p>
        </w:tc>
      </w:tr>
      <w:tr w:rsidR="002F10D9" w:rsidRPr="002F10D9" w14:paraId="3451F595" w14:textId="77777777" w:rsidTr="002F10D9">
        <w:trPr>
          <w:trHeight w:val="20"/>
        </w:trPr>
        <w:tc>
          <w:tcPr>
            <w:tcW w:w="3043" w:type="pct"/>
            <w:shd w:val="clear" w:color="auto" w:fill="auto"/>
            <w:vAlign w:val="center"/>
            <w:hideMark/>
          </w:tcPr>
          <w:p w14:paraId="1D03FF3E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Youth Projects Limited</w:t>
            </w:r>
          </w:p>
        </w:tc>
        <w:tc>
          <w:tcPr>
            <w:tcW w:w="1957" w:type="pct"/>
            <w:shd w:val="clear" w:color="auto" w:fill="auto"/>
            <w:vAlign w:val="center"/>
            <w:hideMark/>
          </w:tcPr>
          <w:p w14:paraId="3D63AF89" w14:textId="77777777" w:rsidR="002F10D9" w:rsidRPr="002F10D9" w:rsidRDefault="002F10D9" w:rsidP="002F10D9">
            <w:pPr>
              <w:pStyle w:val="Tabletext"/>
              <w:rPr>
                <w:lang w:eastAsia="en-AU"/>
              </w:rPr>
            </w:pPr>
            <w:r w:rsidRPr="002F10D9">
              <w:rPr>
                <w:lang w:eastAsia="en-AU"/>
              </w:rPr>
              <w:t>Hume City Council</w:t>
            </w:r>
          </w:p>
        </w:tc>
      </w:tr>
    </w:tbl>
    <w:p w14:paraId="0E547F79" w14:textId="77777777" w:rsidR="00162CA9" w:rsidRDefault="00162CA9" w:rsidP="00E85554">
      <w:pPr>
        <w:pStyle w:val="TOCheadingfactsheet"/>
      </w:pPr>
    </w:p>
    <w:sectPr w:rsidR="00162CA9" w:rsidSect="00E85554">
      <w:headerReference w:type="default" r:id="rId18"/>
      <w:type w:val="continuous"/>
      <w:pgSz w:w="11906" w:h="16838" w:code="9"/>
      <w:pgMar w:top="1418" w:right="851" w:bottom="1418" w:left="851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A3AFC" w14:textId="77777777" w:rsidR="003F4F92" w:rsidRDefault="003F4F92">
      <w:r>
        <w:separator/>
      </w:r>
    </w:p>
    <w:p w14:paraId="6FA5D333" w14:textId="77777777" w:rsidR="003F4F92" w:rsidRDefault="003F4F92"/>
  </w:endnote>
  <w:endnote w:type="continuationSeparator" w:id="0">
    <w:p w14:paraId="02C0F04A" w14:textId="77777777" w:rsidR="003F4F92" w:rsidRDefault="003F4F92">
      <w:r>
        <w:continuationSeparator/>
      </w:r>
    </w:p>
    <w:p w14:paraId="3ECF0B38" w14:textId="77777777" w:rsidR="003F4F92" w:rsidRDefault="003F4F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828FC" w14:textId="77777777" w:rsidR="002F10D9" w:rsidRDefault="002F10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CB58C" w14:textId="77777777" w:rsidR="00E261B3" w:rsidRPr="00F65AA9" w:rsidRDefault="00242378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2D839101" wp14:editId="2B5EA064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683BEBAD" wp14:editId="5DCD336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9A31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BEBAD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0A9A31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88D0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439AAF2" wp14:editId="535FC60D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59669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39AAF2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7E59669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D3950" w14:textId="77777777" w:rsidR="003F4F92" w:rsidRDefault="003F4F92" w:rsidP="00207717">
      <w:pPr>
        <w:spacing w:before="120"/>
      </w:pPr>
      <w:r>
        <w:separator/>
      </w:r>
    </w:p>
  </w:footnote>
  <w:footnote w:type="continuationSeparator" w:id="0">
    <w:p w14:paraId="75D92589" w14:textId="77777777" w:rsidR="003F4F92" w:rsidRDefault="003F4F92">
      <w:r>
        <w:continuationSeparator/>
      </w:r>
    </w:p>
    <w:p w14:paraId="2681E498" w14:textId="77777777" w:rsidR="003F4F92" w:rsidRDefault="003F4F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8FE7E" w14:textId="77777777" w:rsidR="002F10D9" w:rsidRDefault="002F1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5F239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C75CE" w14:textId="77777777" w:rsidR="002F10D9" w:rsidRDefault="002F10D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C6E84" w14:textId="77777777" w:rsidR="00E261B3" w:rsidRPr="0051568D" w:rsidRDefault="00242378" w:rsidP="0017674D">
    <w:pPr>
      <w:pStyle w:val="Header"/>
    </w:pPr>
    <w:r>
      <w:rPr>
        <w:noProof/>
      </w:rPr>
      <w:drawing>
        <wp:anchor distT="0" distB="0" distL="114300" distR="114300" simplePos="0" relativeHeight="251675136" behindDoc="1" locked="1" layoutInCell="1" allowOverlap="1" wp14:anchorId="1C3DCD25" wp14:editId="09F3D7E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4B5F">
      <w:t>Document title</w:t>
    </w:r>
    <w:r w:rsidR="00872C54">
      <w:t xml:space="preserve"> (use Header style)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54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293A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0F81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10D9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4F9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770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17750"/>
    <w:rsid w:val="00A22229"/>
    <w:rsid w:val="00A24442"/>
    <w:rsid w:val="00A32577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5554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49B96C"/>
  <w15:docId w15:val="{98F21531-3D63-4F61-9A26-1F441FF9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443770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msonormal0">
    <w:name w:val="msonormal"/>
    <w:basedOn w:val="Normal"/>
    <w:rsid w:val="00E855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E85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eastAsia="en-AU"/>
    </w:rPr>
  </w:style>
  <w:style w:type="paragraph" w:customStyle="1" w:styleId="xl66">
    <w:name w:val="xl66"/>
    <w:basedOn w:val="Normal"/>
    <w:rsid w:val="00E8555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FF00"/>
      <w:sz w:val="24"/>
      <w:szCs w:val="24"/>
      <w:lang w:eastAsia="en-AU"/>
    </w:rPr>
  </w:style>
  <w:style w:type="paragraph" w:customStyle="1" w:styleId="xl67">
    <w:name w:val="xl67"/>
    <w:basedOn w:val="Normal"/>
    <w:rsid w:val="00E85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eastAsia="en-AU"/>
    </w:rPr>
  </w:style>
  <w:style w:type="paragraph" w:customStyle="1" w:styleId="xl68">
    <w:name w:val="xl68"/>
    <w:basedOn w:val="Normal"/>
    <w:rsid w:val="00E85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eastAsia="en-AU"/>
    </w:rPr>
  </w:style>
  <w:style w:type="paragraph" w:customStyle="1" w:styleId="xl69">
    <w:name w:val="xl69"/>
    <w:basedOn w:val="Normal"/>
    <w:rsid w:val="00E855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E85554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FFFF00"/>
      <w:sz w:val="24"/>
      <w:szCs w:val="24"/>
      <w:lang w:eastAsia="en-AU"/>
    </w:rPr>
  </w:style>
  <w:style w:type="paragraph" w:customStyle="1" w:styleId="xl71">
    <w:name w:val="xl71"/>
    <w:basedOn w:val="Normal"/>
    <w:rsid w:val="00E85554"/>
    <w:pPr>
      <w:spacing w:before="100" w:beforeAutospacing="1" w:after="100" w:afterAutospacing="1" w:line="240" w:lineRule="auto"/>
    </w:pPr>
    <w:rPr>
      <w:rFonts w:ascii="Times New Roman" w:hAnsi="Times New Roman"/>
      <w:color w:val="FFFF00"/>
      <w:sz w:val="24"/>
      <w:szCs w:val="24"/>
      <w:lang w:eastAsia="en-AU"/>
    </w:rPr>
  </w:style>
  <w:style w:type="paragraph" w:customStyle="1" w:styleId="xl72">
    <w:name w:val="xl72"/>
    <w:basedOn w:val="Normal"/>
    <w:rsid w:val="00E8555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FF00"/>
      <w:sz w:val="24"/>
      <w:szCs w:val="24"/>
      <w:lang w:eastAsia="en-AU"/>
    </w:rPr>
  </w:style>
  <w:style w:type="paragraph" w:customStyle="1" w:styleId="xl73">
    <w:name w:val="xl73"/>
    <w:basedOn w:val="Normal"/>
    <w:rsid w:val="00E855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E8555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n-AU"/>
    </w:rPr>
  </w:style>
  <w:style w:type="paragraph" w:customStyle="1" w:styleId="xl75">
    <w:name w:val="xl75"/>
    <w:basedOn w:val="Normal"/>
    <w:rsid w:val="00E85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FFH%20visual%20style%202021\DFFH%20teal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65portals xmlns="fe161729-0ef4-4b53-b9e8-ddb61266bb63">
      <Url>https://dhhsvicgovau.sharepoint.com/:w:/s/dffh/Ed1G_4r4BHNHgqOGDkeMWhcB0Lm5z1k7mSu1dsrFHD18Fg?e=GtzvTT</Url>
      <Description>DFFH A4 portrait factsheet Teal (O365)</Description>
    </O365portals>
    <SharetoDesktop xmlns="fe161729-0ef4-4b53-b9e8-ddb61266bb63" xsi:nil="true"/>
    <Style xmlns="fe161729-0ef4-4b53-b9e8-ddb61266bb63">Visual style</Sty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11" ma:contentTypeDescription="Create a new document." ma:contentTypeScope="" ma:versionID="4b0a5ae47077f6003806ef3c360bbd59">
  <xsd:schema xmlns:xsd="http://www.w3.org/2001/XMLSchema" xmlns:xs="http://www.w3.org/2001/XMLSchema" xmlns:p="http://schemas.microsoft.com/office/2006/metadata/properties" xmlns:ns2="fe161729-0ef4-4b53-b9e8-ddb61266bb63" targetNamespace="http://schemas.microsoft.com/office/2006/metadata/properties" ma:root="true" ma:fieldsID="03e471a69843c4a80d836e5a75493e45" ns2:_="">
    <xsd:import namespace="fe161729-0ef4-4b53-b9e8-ddb61266bb63"/>
    <xsd:element name="properties">
      <xsd:complexType>
        <xsd:sequence>
          <xsd:element name="documentManagement">
            <xsd:complexType>
              <xsd:all>
                <xsd:element ref="ns2:O365portals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y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O365portals" ma:index="3" nillable="true" ma:displayName="O365 portals" ma:description="Office 365 portal users " ma:format="Hyperlink" ma:internalName="O365porta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toDesktop" ma:index="5" nillable="true" ma:displayName="Share to Desktop" ma:format="Dropdown" ma:internalName="SharetoDesktop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yle" ma:index="16" ma:displayName="Style" ma:default="Visual style" ma:format="Dropdown" ma:internalName="Style">
      <xsd:simpleType>
        <xsd:restriction base="dms:Choice">
          <xsd:enumeration value="Visual style"/>
          <xsd:enumeration value="Letterhead"/>
          <xsd:enumeration value="Signat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e161729-0ef4-4b53-b9e8-ddb61266bb63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5B895-EE20-47C1-B097-7A64FCAD9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DFFH teal factsheet.dotx</Template>
  <TotalTime>10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teal factsheet</vt:lpstr>
    </vt:vector>
  </TitlesOfParts>
  <Company>Victoria State Government, Department of Familes, Fairness and Housing</Company>
  <LinksUpToDate>false</LinksUpToDate>
  <CharactersWithSpaces>5699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Engage! 2022-2024 successful grant recipients</dc:title>
  <dc:subject>Engage! 2022-2024 successful grant recipients</dc:subject>
  <dc:creator>Office for Youth</dc:creator>
  <cp:lastPrinted>2021-01-29T05:27:00Z</cp:lastPrinted>
  <dcterms:created xsi:type="dcterms:W3CDTF">2021-12-20T22:45:00Z</dcterms:created>
  <dcterms:modified xsi:type="dcterms:W3CDTF">2021-12-20T22:56:00Z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2021-12-20T22:56:24Z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