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44F00B72" w14:textId="3CDCA4D9" w:rsidR="00AB038C" w:rsidRDefault="00306DE4"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177B4CFF796A45F6AAE17422F6BA0D7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356DC">
            <w:t>Risk Plan Template</w:t>
          </w:r>
        </w:sdtContent>
      </w:sdt>
    </w:p>
    <w:sdt>
      <w:sdtPr>
        <w:alias w:val="Subtitle"/>
        <w:tag w:val="Subtitle"/>
        <w:id w:val="-225369426"/>
        <w:placeholder>
          <w:docPart w:val="FF6AAAD7892C409387BC7AF821E00144"/>
        </w:placeholder>
      </w:sdtPr>
      <w:sdtEndPr/>
      <w:sdtContent>
        <w:p w14:paraId="47F3F419" w14:textId="1259AD37" w:rsidR="00AB038C" w:rsidRDefault="00B356DC" w:rsidP="00317174">
          <w:pPr>
            <w:pStyle w:val="Subtitle"/>
            <w:framePr w:w="8505" w:h="2722" w:hRule="exact" w:hSpace="8505" w:wrap="around" w:vAnchor="page" w:hAnchor="page" w:x="874" w:y="568" w:anchorLock="1"/>
          </w:pPr>
          <w:r w:rsidRPr="00B356DC">
            <w:t>Chinese Community Infrastructure Fund (CCIF)</w:t>
          </w:r>
        </w:p>
      </w:sdtContent>
    </w:sdt>
    <w:bookmarkEnd w:id="0"/>
    <w:bookmarkEnd w:id="1"/>
    <w:p w14:paraId="74E83B32" w14:textId="6487F074"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092316B2" w14:textId="77777777" w:rsidR="00B356DC" w:rsidRDefault="00B356DC" w:rsidP="00B356DC">
      <w:pPr>
        <w:pStyle w:val="BodyText"/>
      </w:pPr>
      <w:r>
        <w:t>If your requested grant amount or total project cost are greater than $75,000 (ex GST), you are required to complete the Risk Identification and Management Table on page 3. Applicants must attach this completed table to their application. Applicants that don’t complete and attach the Risk Identification and Management Table will be ineligible.</w:t>
      </w:r>
    </w:p>
    <w:p w14:paraId="222A5108" w14:textId="77777777" w:rsidR="00B356DC" w:rsidRDefault="00B356DC" w:rsidP="00B356DC">
      <w:pPr>
        <w:pStyle w:val="BodyText"/>
      </w:pPr>
      <w:r>
        <w:t>The purpose of completing the Risk Identification and Management Table is to demonstrate your organisation has identified, understands, and can plan for any risks that may impact the delivery of your project.</w:t>
      </w:r>
    </w:p>
    <w:p w14:paraId="4C735362" w14:textId="77777777" w:rsidR="00B356DC" w:rsidRDefault="00B356DC" w:rsidP="00B356DC">
      <w:pPr>
        <w:pStyle w:val="BodyText"/>
      </w:pPr>
      <w:r>
        <w:t>DPC understand that there are always risks involved in any infrastructure project, especially larger projects. With infrastructure projects, risks often lead to delays in the delivery and completion of projects.</w:t>
      </w:r>
    </w:p>
    <w:p w14:paraId="7F52A845" w14:textId="77777777" w:rsidR="00B356DC" w:rsidRDefault="00B356DC" w:rsidP="00B356DC">
      <w:pPr>
        <w:pStyle w:val="BodyText"/>
      </w:pPr>
      <w:r>
        <w:t>You need to:</w:t>
      </w:r>
    </w:p>
    <w:p w14:paraId="210E5ED2" w14:textId="4464BCCB" w:rsidR="00B356DC" w:rsidRDefault="00B356DC" w:rsidP="00B356DC">
      <w:pPr>
        <w:pStyle w:val="BodyText"/>
        <w:numPr>
          <w:ilvl w:val="0"/>
          <w:numId w:val="20"/>
        </w:numPr>
      </w:pPr>
      <w:r>
        <w:t>Identify risks that may occur during your project,</w:t>
      </w:r>
    </w:p>
    <w:p w14:paraId="3F586C97" w14:textId="2F9E72B7" w:rsidR="00B356DC" w:rsidRDefault="00B356DC" w:rsidP="00B356DC">
      <w:pPr>
        <w:pStyle w:val="BodyText"/>
        <w:numPr>
          <w:ilvl w:val="0"/>
          <w:numId w:val="20"/>
        </w:numPr>
      </w:pPr>
      <w:r>
        <w:t>determine the likelihood of the risks occurring (likely or unlikely),</w:t>
      </w:r>
    </w:p>
    <w:p w14:paraId="3E4AAF94" w14:textId="6CA3A6CD" w:rsidR="00B356DC" w:rsidRDefault="00B356DC" w:rsidP="00B356DC">
      <w:pPr>
        <w:pStyle w:val="BodyText"/>
        <w:numPr>
          <w:ilvl w:val="0"/>
          <w:numId w:val="20"/>
        </w:numPr>
      </w:pPr>
      <w:r>
        <w:t>determine the impact the risks will have on your project if they occur (low, medium, or high),</w:t>
      </w:r>
    </w:p>
    <w:p w14:paraId="523E889F" w14:textId="5D42FBE2" w:rsidR="00B356DC" w:rsidRDefault="00B356DC" w:rsidP="00B356DC">
      <w:pPr>
        <w:pStyle w:val="BodyText"/>
        <w:numPr>
          <w:ilvl w:val="0"/>
          <w:numId w:val="20"/>
        </w:numPr>
      </w:pPr>
      <w:r>
        <w:t xml:space="preserve">outline actions to manage and minimise the risks identified, </w:t>
      </w:r>
    </w:p>
    <w:p w14:paraId="440C1D05" w14:textId="6DC5FF37" w:rsidR="00B356DC" w:rsidRDefault="00B356DC" w:rsidP="00B356DC">
      <w:pPr>
        <w:pStyle w:val="BodyText"/>
        <w:numPr>
          <w:ilvl w:val="0"/>
          <w:numId w:val="20"/>
        </w:numPr>
      </w:pPr>
      <w:r>
        <w:t>nominate a person responsible for managing the risks.</w:t>
      </w:r>
    </w:p>
    <w:p w14:paraId="1FC219D1" w14:textId="77777777" w:rsidR="00B356DC" w:rsidRDefault="00B356DC" w:rsidP="00B356DC">
      <w:pPr>
        <w:pStyle w:val="BodyText"/>
      </w:pPr>
      <w:r>
        <w:t>As your organisation is applying for public funding and will commit to a funding contract if your application is successful, it is important that you think ahead, and both identify potential risks for your project and explain how you will manage these risks.</w:t>
      </w:r>
    </w:p>
    <w:p w14:paraId="746527F6" w14:textId="77777777" w:rsidR="00B356DC" w:rsidRDefault="00B356DC" w:rsidP="00B356DC">
      <w:pPr>
        <w:pStyle w:val="BodyText"/>
      </w:pPr>
      <w:r>
        <w:t>For example, DPC note these common sources of project risks:</w:t>
      </w:r>
    </w:p>
    <w:p w14:paraId="67BAFBAE" w14:textId="44B75A99" w:rsidR="00B356DC" w:rsidRDefault="00B356DC" w:rsidP="00B356DC">
      <w:pPr>
        <w:pStyle w:val="BodyText"/>
        <w:numPr>
          <w:ilvl w:val="0"/>
          <w:numId w:val="20"/>
        </w:numPr>
      </w:pPr>
      <w:r>
        <w:t>planning objections</w:t>
      </w:r>
    </w:p>
    <w:p w14:paraId="0B563109" w14:textId="491B88DB" w:rsidR="00B356DC" w:rsidRDefault="00B356DC" w:rsidP="00B356DC">
      <w:pPr>
        <w:pStyle w:val="BodyText"/>
        <w:numPr>
          <w:ilvl w:val="0"/>
          <w:numId w:val="20"/>
        </w:numPr>
      </w:pPr>
      <w:r>
        <w:t xml:space="preserve">contractors </w:t>
      </w:r>
    </w:p>
    <w:p w14:paraId="04A3CC30" w14:textId="405E1B44" w:rsidR="00B356DC" w:rsidRDefault="00B356DC" w:rsidP="00B356DC">
      <w:pPr>
        <w:pStyle w:val="BodyText"/>
        <w:numPr>
          <w:ilvl w:val="0"/>
          <w:numId w:val="20"/>
        </w:numPr>
      </w:pPr>
      <w:r>
        <w:t>material supply</w:t>
      </w:r>
    </w:p>
    <w:p w14:paraId="1ADCFD78" w14:textId="7548D425" w:rsidR="00B356DC" w:rsidRDefault="00B356DC" w:rsidP="00B356DC">
      <w:pPr>
        <w:pStyle w:val="BodyText"/>
        <w:numPr>
          <w:ilvl w:val="0"/>
          <w:numId w:val="20"/>
        </w:numPr>
      </w:pPr>
      <w:r>
        <w:t>unexpected project technical issue or additional cost</w:t>
      </w:r>
    </w:p>
    <w:p w14:paraId="2AF4A8A1" w14:textId="05FF847C" w:rsidR="00B356DC" w:rsidRDefault="00B356DC" w:rsidP="00B356DC">
      <w:pPr>
        <w:pStyle w:val="BodyText"/>
        <w:numPr>
          <w:ilvl w:val="0"/>
          <w:numId w:val="20"/>
        </w:numPr>
      </w:pPr>
      <w:r>
        <w:t xml:space="preserve">cost overrun / lack of funding </w:t>
      </w:r>
    </w:p>
    <w:p w14:paraId="06F5FFA2" w14:textId="368A3209" w:rsidR="00B356DC" w:rsidRDefault="00B356DC" w:rsidP="00B356DC">
      <w:pPr>
        <w:pStyle w:val="BodyText"/>
        <w:numPr>
          <w:ilvl w:val="0"/>
          <w:numId w:val="20"/>
        </w:numPr>
      </w:pPr>
      <w:r>
        <w:t>organisation over-commitment</w:t>
      </w:r>
    </w:p>
    <w:p w14:paraId="265CA6D8" w14:textId="6EAE4474" w:rsidR="00B356DC" w:rsidRDefault="00B356DC" w:rsidP="00B356DC">
      <w:pPr>
        <w:pStyle w:val="BodyText"/>
        <w:numPr>
          <w:ilvl w:val="0"/>
          <w:numId w:val="20"/>
        </w:numPr>
      </w:pPr>
      <w:r>
        <w:t>internal or external stakeholder problems</w:t>
      </w:r>
    </w:p>
    <w:p w14:paraId="4B7980C3" w14:textId="2E851765" w:rsidR="00B356DC" w:rsidRDefault="00B356DC" w:rsidP="00B356DC">
      <w:pPr>
        <w:pStyle w:val="BodyText"/>
        <w:numPr>
          <w:ilvl w:val="0"/>
          <w:numId w:val="20"/>
        </w:numPr>
      </w:pPr>
      <w:r>
        <w:t>weather / environmental issues</w:t>
      </w:r>
    </w:p>
    <w:p w14:paraId="0F4D9FF2" w14:textId="42DF3DE8" w:rsidR="00B356DC" w:rsidRDefault="00B356DC" w:rsidP="00B356DC">
      <w:pPr>
        <w:pStyle w:val="BodyText"/>
        <w:numPr>
          <w:ilvl w:val="0"/>
          <w:numId w:val="20"/>
        </w:numPr>
      </w:pPr>
      <w:r>
        <w:t>financial mismanagement</w:t>
      </w:r>
    </w:p>
    <w:p w14:paraId="21474BB5" w14:textId="2FFDB7FE" w:rsidR="00465419" w:rsidRDefault="00B356DC" w:rsidP="00B356DC">
      <w:pPr>
        <w:pStyle w:val="BodyText"/>
      </w:pPr>
      <w:r>
        <w:t>Please complete the table on Page 3, noting no more than 3-4 lead potential risks are required. Two examples are provided on Page 2.</w:t>
      </w:r>
    </w:p>
    <w:p w14:paraId="5F36380C" w14:textId="77777777" w:rsidR="00B356DC" w:rsidRDefault="00B356DC" w:rsidP="00B356DC">
      <w:pPr>
        <w:pStyle w:val="BodyText"/>
      </w:pPr>
    </w:p>
    <w:p w14:paraId="2F02C489" w14:textId="28695703" w:rsidR="00B356DC" w:rsidRDefault="00B356DC" w:rsidP="00B356DC">
      <w:pPr>
        <w:pStyle w:val="Heading2"/>
      </w:pPr>
      <w:r>
        <w:t>Example</w:t>
      </w:r>
    </w:p>
    <w:tbl>
      <w:tblPr>
        <w:tblStyle w:val="TableGrid"/>
        <w:tblW w:w="0" w:type="auto"/>
        <w:tblLook w:val="04A0" w:firstRow="1" w:lastRow="0" w:firstColumn="1" w:lastColumn="0" w:noHBand="0" w:noVBand="1"/>
      </w:tblPr>
      <w:tblGrid>
        <w:gridCol w:w="2037"/>
        <w:gridCol w:w="1360"/>
        <w:gridCol w:w="1418"/>
        <w:gridCol w:w="3339"/>
        <w:gridCol w:w="2040"/>
      </w:tblGrid>
      <w:tr w:rsidR="00B356DC" w:rsidRPr="00B356DC" w14:paraId="36EA0615" w14:textId="77777777" w:rsidTr="00B356DC">
        <w:tc>
          <w:tcPr>
            <w:tcW w:w="2037" w:type="dxa"/>
            <w:shd w:val="clear" w:color="auto" w:fill="0072CE" w:themeFill="accent1"/>
          </w:tcPr>
          <w:p w14:paraId="02E80EA0" w14:textId="19923BE9" w:rsidR="00B356DC" w:rsidRPr="00B356DC" w:rsidRDefault="00B356DC" w:rsidP="00B356DC">
            <w:pPr>
              <w:pStyle w:val="BodyText"/>
              <w:rPr>
                <w:b/>
                <w:bCs/>
                <w:color w:val="FFFFFF" w:themeColor="background1"/>
              </w:rPr>
            </w:pPr>
            <w:r>
              <w:rPr>
                <w:b/>
                <w:bCs/>
                <w:color w:val="FFFFFF" w:themeColor="background1"/>
              </w:rPr>
              <w:t>Risk</w:t>
            </w:r>
          </w:p>
        </w:tc>
        <w:tc>
          <w:tcPr>
            <w:tcW w:w="1360" w:type="dxa"/>
            <w:shd w:val="clear" w:color="auto" w:fill="0072CE" w:themeFill="accent1"/>
          </w:tcPr>
          <w:p w14:paraId="192AE114" w14:textId="77777777" w:rsidR="00B356DC" w:rsidRPr="00B356DC" w:rsidRDefault="00B356DC" w:rsidP="00B356DC">
            <w:pPr>
              <w:pStyle w:val="BodyText"/>
              <w:rPr>
                <w:b/>
                <w:bCs/>
                <w:color w:val="FFFFFF" w:themeColor="background1"/>
              </w:rPr>
            </w:pPr>
            <w:r w:rsidRPr="00B356DC">
              <w:rPr>
                <w:b/>
                <w:bCs/>
                <w:color w:val="FFFFFF" w:themeColor="background1"/>
              </w:rPr>
              <w:t>Likelihood</w:t>
            </w:r>
          </w:p>
          <w:p w14:paraId="1B85BA89" w14:textId="1D098194" w:rsidR="00B356DC" w:rsidRPr="00B356DC" w:rsidRDefault="00B356DC" w:rsidP="00B356DC">
            <w:pPr>
              <w:pStyle w:val="BodyText"/>
              <w:rPr>
                <w:b/>
                <w:bCs/>
                <w:color w:val="FFFFFF" w:themeColor="background1"/>
                <w:sz w:val="16"/>
                <w:szCs w:val="16"/>
              </w:rPr>
            </w:pPr>
            <w:r w:rsidRPr="00B356DC">
              <w:rPr>
                <w:b/>
                <w:bCs/>
                <w:color w:val="FFFFFF" w:themeColor="background1"/>
                <w:sz w:val="16"/>
                <w:szCs w:val="16"/>
              </w:rPr>
              <w:t>(Unlikely / Likely)</w:t>
            </w:r>
          </w:p>
        </w:tc>
        <w:tc>
          <w:tcPr>
            <w:tcW w:w="1418" w:type="dxa"/>
            <w:shd w:val="clear" w:color="auto" w:fill="0072CE" w:themeFill="accent1"/>
          </w:tcPr>
          <w:p w14:paraId="612BEAC4" w14:textId="77777777" w:rsidR="00B356DC" w:rsidRPr="00B356DC" w:rsidRDefault="00B356DC" w:rsidP="00B356DC">
            <w:pPr>
              <w:pStyle w:val="BodyText"/>
              <w:rPr>
                <w:b/>
                <w:bCs/>
                <w:color w:val="FFFFFF" w:themeColor="background1"/>
              </w:rPr>
            </w:pPr>
            <w:r w:rsidRPr="00B356DC">
              <w:rPr>
                <w:b/>
                <w:bCs/>
                <w:color w:val="FFFFFF" w:themeColor="background1"/>
              </w:rPr>
              <w:t>Impact</w:t>
            </w:r>
          </w:p>
          <w:p w14:paraId="7451EC44" w14:textId="6CDA3E1D" w:rsidR="00B356DC" w:rsidRPr="00B356DC" w:rsidRDefault="00B356DC" w:rsidP="00B356DC">
            <w:pPr>
              <w:pStyle w:val="BodyText"/>
              <w:rPr>
                <w:b/>
                <w:bCs/>
                <w:color w:val="FFFFFF" w:themeColor="background1"/>
                <w:sz w:val="16"/>
                <w:szCs w:val="16"/>
              </w:rPr>
            </w:pPr>
            <w:r w:rsidRPr="00B356DC">
              <w:rPr>
                <w:b/>
                <w:bCs/>
                <w:color w:val="FFFFFF" w:themeColor="background1"/>
                <w:sz w:val="16"/>
                <w:szCs w:val="16"/>
              </w:rPr>
              <w:t>(Low / Medium / High)</w:t>
            </w:r>
          </w:p>
        </w:tc>
        <w:tc>
          <w:tcPr>
            <w:tcW w:w="3339" w:type="dxa"/>
            <w:shd w:val="clear" w:color="auto" w:fill="0072CE" w:themeFill="accent1"/>
          </w:tcPr>
          <w:p w14:paraId="05E1DD06" w14:textId="5F612E02" w:rsidR="00B356DC" w:rsidRPr="00B356DC" w:rsidRDefault="00B356DC" w:rsidP="00B356DC">
            <w:pPr>
              <w:pStyle w:val="BodyText"/>
              <w:rPr>
                <w:b/>
                <w:bCs/>
                <w:color w:val="FFFFFF" w:themeColor="background1"/>
              </w:rPr>
            </w:pPr>
            <w:r w:rsidRPr="00B356DC">
              <w:rPr>
                <w:b/>
                <w:bCs/>
                <w:color w:val="FFFFFF" w:themeColor="background1"/>
              </w:rPr>
              <w:t>Actions to control and minimise the risk for happening</w:t>
            </w:r>
          </w:p>
        </w:tc>
        <w:tc>
          <w:tcPr>
            <w:tcW w:w="2040" w:type="dxa"/>
            <w:shd w:val="clear" w:color="auto" w:fill="0072CE" w:themeFill="accent1"/>
          </w:tcPr>
          <w:p w14:paraId="44E8ED72" w14:textId="5FF7FDD9" w:rsidR="00B356DC" w:rsidRPr="00B356DC" w:rsidRDefault="00B356DC" w:rsidP="00B356DC">
            <w:pPr>
              <w:pStyle w:val="BodyText"/>
              <w:rPr>
                <w:b/>
                <w:bCs/>
                <w:color w:val="FFFFFF" w:themeColor="background1"/>
              </w:rPr>
            </w:pPr>
            <w:r w:rsidRPr="00B356DC">
              <w:rPr>
                <w:b/>
                <w:bCs/>
                <w:color w:val="FFFFFF" w:themeColor="background1"/>
              </w:rPr>
              <w:t>Responsibility</w:t>
            </w:r>
          </w:p>
        </w:tc>
      </w:tr>
      <w:tr w:rsidR="00B356DC" w:rsidRPr="00B356DC" w14:paraId="53CDE21D" w14:textId="77777777" w:rsidTr="00B356DC">
        <w:tc>
          <w:tcPr>
            <w:tcW w:w="2037" w:type="dxa"/>
            <w:shd w:val="clear" w:color="auto" w:fill="D9D9D9" w:themeFill="background1" w:themeFillShade="D9"/>
          </w:tcPr>
          <w:p w14:paraId="4AF81B09" w14:textId="7B840CD4" w:rsidR="00B356DC" w:rsidRPr="00B356DC" w:rsidRDefault="00B356DC" w:rsidP="00B356DC">
            <w:pPr>
              <w:pStyle w:val="BodyText"/>
              <w:rPr>
                <w:i/>
                <w:iCs/>
              </w:rPr>
            </w:pPr>
            <w:r w:rsidRPr="00B356DC">
              <w:rPr>
                <w:i/>
                <w:iCs/>
              </w:rPr>
              <w:t>Example 1: Community member is injured during project activities</w:t>
            </w:r>
          </w:p>
        </w:tc>
        <w:tc>
          <w:tcPr>
            <w:tcW w:w="1360" w:type="dxa"/>
            <w:shd w:val="clear" w:color="auto" w:fill="D9D9D9" w:themeFill="background1" w:themeFillShade="D9"/>
          </w:tcPr>
          <w:p w14:paraId="2B320615" w14:textId="63012041" w:rsidR="00B356DC" w:rsidRPr="00B356DC" w:rsidRDefault="00B356DC" w:rsidP="00B356DC">
            <w:pPr>
              <w:pStyle w:val="BodyText"/>
              <w:rPr>
                <w:i/>
                <w:iCs/>
              </w:rPr>
            </w:pPr>
            <w:r w:rsidRPr="00B356DC">
              <w:rPr>
                <w:i/>
                <w:iCs/>
              </w:rPr>
              <w:t>Unlikely</w:t>
            </w:r>
          </w:p>
        </w:tc>
        <w:tc>
          <w:tcPr>
            <w:tcW w:w="1418" w:type="dxa"/>
            <w:shd w:val="clear" w:color="auto" w:fill="D9D9D9" w:themeFill="background1" w:themeFillShade="D9"/>
          </w:tcPr>
          <w:p w14:paraId="392016FD" w14:textId="49CBFE6B" w:rsidR="00B356DC" w:rsidRPr="00B356DC" w:rsidRDefault="00B356DC" w:rsidP="00B356DC">
            <w:pPr>
              <w:pStyle w:val="BodyText"/>
              <w:rPr>
                <w:i/>
                <w:iCs/>
              </w:rPr>
            </w:pPr>
            <w:r w:rsidRPr="00B356DC">
              <w:rPr>
                <w:i/>
                <w:iCs/>
              </w:rPr>
              <w:t>Medium</w:t>
            </w:r>
          </w:p>
        </w:tc>
        <w:tc>
          <w:tcPr>
            <w:tcW w:w="3339" w:type="dxa"/>
            <w:shd w:val="clear" w:color="auto" w:fill="D9D9D9" w:themeFill="background1" w:themeFillShade="D9"/>
          </w:tcPr>
          <w:p w14:paraId="22263866" w14:textId="77777777" w:rsidR="00B356DC" w:rsidRPr="00B356DC" w:rsidRDefault="00B356DC" w:rsidP="00B356DC">
            <w:pPr>
              <w:pStyle w:val="BodyText"/>
              <w:rPr>
                <w:i/>
                <w:iCs/>
              </w:rPr>
            </w:pPr>
            <w:r w:rsidRPr="00B356DC">
              <w:rPr>
                <w:i/>
                <w:iCs/>
              </w:rPr>
              <w:t>During the project works:</w:t>
            </w:r>
          </w:p>
          <w:p w14:paraId="2F4E6C22" w14:textId="77777777" w:rsidR="00B356DC" w:rsidRPr="00B356DC" w:rsidRDefault="00B356DC" w:rsidP="00B356DC">
            <w:pPr>
              <w:pStyle w:val="BodyText"/>
              <w:rPr>
                <w:i/>
                <w:iCs/>
              </w:rPr>
            </w:pPr>
            <w:r w:rsidRPr="00B356DC">
              <w:rPr>
                <w:i/>
                <w:iCs/>
              </w:rPr>
              <w:t>1.</w:t>
            </w:r>
            <w:r w:rsidRPr="00B356DC">
              <w:rPr>
                <w:i/>
                <w:iCs/>
              </w:rPr>
              <w:tab/>
              <w:t>The project site will be closed to community members.</w:t>
            </w:r>
          </w:p>
          <w:p w14:paraId="6E972E57" w14:textId="77777777" w:rsidR="00B356DC" w:rsidRPr="00B356DC" w:rsidRDefault="00B356DC" w:rsidP="00B356DC">
            <w:pPr>
              <w:pStyle w:val="BodyText"/>
              <w:rPr>
                <w:i/>
                <w:iCs/>
              </w:rPr>
            </w:pPr>
            <w:r w:rsidRPr="00B356DC">
              <w:rPr>
                <w:i/>
                <w:iCs/>
              </w:rPr>
              <w:t>2.</w:t>
            </w:r>
            <w:r w:rsidRPr="00B356DC">
              <w:rPr>
                <w:i/>
                <w:iCs/>
              </w:rPr>
              <w:tab/>
              <w:t>Community members will be advised the site is closed to them.</w:t>
            </w:r>
          </w:p>
          <w:p w14:paraId="38D99F37" w14:textId="77777777" w:rsidR="00B356DC" w:rsidRPr="00B356DC" w:rsidRDefault="00B356DC" w:rsidP="00B356DC">
            <w:pPr>
              <w:pStyle w:val="BodyText"/>
              <w:rPr>
                <w:i/>
                <w:iCs/>
              </w:rPr>
            </w:pPr>
            <w:r w:rsidRPr="00B356DC">
              <w:rPr>
                <w:i/>
                <w:iCs/>
              </w:rPr>
              <w:t>3.</w:t>
            </w:r>
            <w:r w:rsidRPr="00B356DC">
              <w:rPr>
                <w:i/>
                <w:iCs/>
              </w:rPr>
              <w:tab/>
              <w:t>Contractors will be advised to deny entry to the site to any non-contractors.</w:t>
            </w:r>
          </w:p>
          <w:p w14:paraId="0FBDD222" w14:textId="77777777" w:rsidR="00B356DC" w:rsidRPr="00B356DC" w:rsidRDefault="00B356DC" w:rsidP="00B356DC">
            <w:pPr>
              <w:pStyle w:val="BodyText"/>
              <w:rPr>
                <w:i/>
                <w:iCs/>
              </w:rPr>
            </w:pPr>
            <w:r w:rsidRPr="00B356DC">
              <w:rPr>
                <w:i/>
                <w:iCs/>
              </w:rPr>
              <w:t>4.</w:t>
            </w:r>
            <w:r w:rsidRPr="00B356DC">
              <w:rPr>
                <w:i/>
                <w:iCs/>
              </w:rPr>
              <w:tab/>
              <w:t>Contractors will have Occupational Health and Safety policies and procedures in place.</w:t>
            </w:r>
          </w:p>
          <w:p w14:paraId="1F1ECD11" w14:textId="00330AF8" w:rsidR="00B356DC" w:rsidRPr="00B356DC" w:rsidRDefault="00B356DC" w:rsidP="00B356DC">
            <w:pPr>
              <w:pStyle w:val="BodyText"/>
              <w:rPr>
                <w:i/>
                <w:iCs/>
              </w:rPr>
            </w:pPr>
            <w:r w:rsidRPr="00B356DC">
              <w:rPr>
                <w:i/>
                <w:iCs/>
              </w:rPr>
              <w:t>Also, the organisation has current Public Liability Insurance cover in place.</w:t>
            </w:r>
          </w:p>
        </w:tc>
        <w:tc>
          <w:tcPr>
            <w:tcW w:w="2040" w:type="dxa"/>
            <w:shd w:val="clear" w:color="auto" w:fill="D9D9D9" w:themeFill="background1" w:themeFillShade="D9"/>
          </w:tcPr>
          <w:p w14:paraId="79FBD134" w14:textId="77777777" w:rsidR="00B356DC" w:rsidRPr="00B356DC" w:rsidRDefault="00B356DC" w:rsidP="00B356DC">
            <w:pPr>
              <w:pStyle w:val="BodyText"/>
              <w:rPr>
                <w:i/>
                <w:iCs/>
              </w:rPr>
            </w:pPr>
            <w:r w:rsidRPr="00B356DC">
              <w:rPr>
                <w:i/>
                <w:iCs/>
              </w:rPr>
              <w:t xml:space="preserve">Organisation President – Ms. Jane Citizen </w:t>
            </w:r>
          </w:p>
          <w:p w14:paraId="4C95B013" w14:textId="77777777" w:rsidR="00B356DC" w:rsidRPr="00B356DC" w:rsidRDefault="00B356DC" w:rsidP="00B356DC">
            <w:pPr>
              <w:pStyle w:val="BodyText"/>
              <w:rPr>
                <w:i/>
                <w:iCs/>
              </w:rPr>
            </w:pPr>
            <w:r w:rsidRPr="00B356DC">
              <w:rPr>
                <w:i/>
                <w:iCs/>
              </w:rPr>
              <w:t>and</w:t>
            </w:r>
          </w:p>
          <w:p w14:paraId="7BADC0E4" w14:textId="2590B03B" w:rsidR="00B356DC" w:rsidRPr="00B356DC" w:rsidRDefault="00B356DC" w:rsidP="00B356DC">
            <w:pPr>
              <w:pStyle w:val="BodyText"/>
              <w:rPr>
                <w:i/>
                <w:iCs/>
              </w:rPr>
            </w:pPr>
            <w:r w:rsidRPr="00B356DC">
              <w:rPr>
                <w:i/>
                <w:iCs/>
              </w:rPr>
              <w:t>Project Manager – Mr. James Victoria</w:t>
            </w:r>
          </w:p>
        </w:tc>
      </w:tr>
      <w:tr w:rsidR="00B356DC" w:rsidRPr="00B356DC" w14:paraId="6E6829B8" w14:textId="77777777" w:rsidTr="00B356DC">
        <w:tc>
          <w:tcPr>
            <w:tcW w:w="2037" w:type="dxa"/>
            <w:shd w:val="clear" w:color="auto" w:fill="D9D9D9" w:themeFill="background1" w:themeFillShade="D9"/>
          </w:tcPr>
          <w:p w14:paraId="1C6852F8" w14:textId="629C7BA8" w:rsidR="00B356DC" w:rsidRPr="00B356DC" w:rsidRDefault="00B356DC" w:rsidP="00B356DC">
            <w:pPr>
              <w:pStyle w:val="BodyText"/>
              <w:rPr>
                <w:i/>
                <w:iCs/>
              </w:rPr>
            </w:pPr>
            <w:r w:rsidRPr="00B356DC">
              <w:rPr>
                <w:i/>
                <w:iCs/>
              </w:rPr>
              <w:t>Example 2: Unexpected technical issue on site</w:t>
            </w:r>
          </w:p>
        </w:tc>
        <w:tc>
          <w:tcPr>
            <w:tcW w:w="1360" w:type="dxa"/>
            <w:shd w:val="clear" w:color="auto" w:fill="D9D9D9" w:themeFill="background1" w:themeFillShade="D9"/>
          </w:tcPr>
          <w:p w14:paraId="6943C52A" w14:textId="17976088" w:rsidR="00B356DC" w:rsidRPr="00B356DC" w:rsidRDefault="00B356DC" w:rsidP="00B356DC">
            <w:pPr>
              <w:pStyle w:val="BodyText"/>
              <w:rPr>
                <w:i/>
                <w:iCs/>
              </w:rPr>
            </w:pPr>
            <w:r w:rsidRPr="00B356DC">
              <w:rPr>
                <w:i/>
                <w:iCs/>
              </w:rPr>
              <w:t>Likely</w:t>
            </w:r>
          </w:p>
        </w:tc>
        <w:tc>
          <w:tcPr>
            <w:tcW w:w="1418" w:type="dxa"/>
            <w:shd w:val="clear" w:color="auto" w:fill="D9D9D9" w:themeFill="background1" w:themeFillShade="D9"/>
          </w:tcPr>
          <w:p w14:paraId="67EFCAA0" w14:textId="6A5B8AF8" w:rsidR="00B356DC" w:rsidRPr="00B356DC" w:rsidRDefault="00B356DC" w:rsidP="00B356DC">
            <w:pPr>
              <w:pStyle w:val="BodyText"/>
              <w:rPr>
                <w:i/>
                <w:iCs/>
              </w:rPr>
            </w:pPr>
            <w:r w:rsidRPr="00B356DC">
              <w:rPr>
                <w:i/>
                <w:iCs/>
              </w:rPr>
              <w:t>Low</w:t>
            </w:r>
          </w:p>
        </w:tc>
        <w:tc>
          <w:tcPr>
            <w:tcW w:w="3339" w:type="dxa"/>
            <w:shd w:val="clear" w:color="auto" w:fill="D9D9D9" w:themeFill="background1" w:themeFillShade="D9"/>
          </w:tcPr>
          <w:p w14:paraId="73C269C3" w14:textId="77777777" w:rsidR="00B356DC" w:rsidRPr="00B356DC" w:rsidRDefault="00B356DC" w:rsidP="00B356DC">
            <w:pPr>
              <w:pStyle w:val="BodyText"/>
              <w:rPr>
                <w:i/>
                <w:iCs/>
              </w:rPr>
            </w:pPr>
            <w:r w:rsidRPr="00B356DC">
              <w:rPr>
                <w:i/>
                <w:iCs/>
              </w:rPr>
              <w:t>The Organisation will:</w:t>
            </w:r>
          </w:p>
          <w:p w14:paraId="04604FCF" w14:textId="77777777" w:rsidR="00B356DC" w:rsidRPr="00B356DC" w:rsidRDefault="00B356DC" w:rsidP="00B356DC">
            <w:pPr>
              <w:pStyle w:val="BodyText"/>
              <w:rPr>
                <w:i/>
                <w:iCs/>
              </w:rPr>
            </w:pPr>
            <w:r w:rsidRPr="00B356DC">
              <w:rPr>
                <w:i/>
                <w:iCs/>
              </w:rPr>
              <w:t>1.</w:t>
            </w:r>
            <w:r w:rsidRPr="00B356DC">
              <w:rPr>
                <w:i/>
                <w:iCs/>
              </w:rPr>
              <w:tab/>
              <w:t>Nominate at least two points of contact for the contractors.</w:t>
            </w:r>
          </w:p>
          <w:p w14:paraId="753D4B51" w14:textId="7DE27650" w:rsidR="00B356DC" w:rsidRPr="00B356DC" w:rsidRDefault="00B356DC" w:rsidP="00B356DC">
            <w:pPr>
              <w:pStyle w:val="BodyText"/>
              <w:rPr>
                <w:i/>
                <w:iCs/>
              </w:rPr>
            </w:pPr>
            <w:r w:rsidRPr="00B356DC">
              <w:rPr>
                <w:i/>
                <w:iCs/>
              </w:rPr>
              <w:t>Give the nominated project contacts the authority to manage unexpected technical issues and release additional funds to the contractors to resolve the issue.</w:t>
            </w:r>
          </w:p>
        </w:tc>
        <w:tc>
          <w:tcPr>
            <w:tcW w:w="2040" w:type="dxa"/>
            <w:shd w:val="clear" w:color="auto" w:fill="D9D9D9" w:themeFill="background1" w:themeFillShade="D9"/>
          </w:tcPr>
          <w:p w14:paraId="5F98AD6B" w14:textId="77777777" w:rsidR="00B356DC" w:rsidRPr="00B356DC" w:rsidRDefault="00B356DC" w:rsidP="00B356DC">
            <w:pPr>
              <w:pStyle w:val="BodyText"/>
              <w:rPr>
                <w:i/>
                <w:iCs/>
              </w:rPr>
            </w:pPr>
            <w:r w:rsidRPr="00B356DC">
              <w:rPr>
                <w:i/>
                <w:iCs/>
              </w:rPr>
              <w:t xml:space="preserve">Project Manager – Mr. James Victoria </w:t>
            </w:r>
          </w:p>
          <w:p w14:paraId="7F41C140" w14:textId="77777777" w:rsidR="00B356DC" w:rsidRPr="00B356DC" w:rsidRDefault="00B356DC" w:rsidP="00B356DC">
            <w:pPr>
              <w:pStyle w:val="BodyText"/>
              <w:rPr>
                <w:i/>
                <w:iCs/>
              </w:rPr>
            </w:pPr>
            <w:r w:rsidRPr="00B356DC">
              <w:rPr>
                <w:i/>
                <w:iCs/>
              </w:rPr>
              <w:t>and</w:t>
            </w:r>
          </w:p>
          <w:p w14:paraId="4B7F518B" w14:textId="189FBD39" w:rsidR="00B356DC" w:rsidRPr="00B356DC" w:rsidRDefault="00B356DC" w:rsidP="00B356DC">
            <w:pPr>
              <w:pStyle w:val="BodyText"/>
              <w:rPr>
                <w:i/>
                <w:iCs/>
              </w:rPr>
            </w:pPr>
            <w:r w:rsidRPr="00B356DC">
              <w:rPr>
                <w:i/>
                <w:iCs/>
              </w:rPr>
              <w:t>Second Nominated Contact – Mrs Jenni Melbourne</w:t>
            </w:r>
          </w:p>
        </w:tc>
      </w:tr>
    </w:tbl>
    <w:p w14:paraId="52CE99FC" w14:textId="63C1D8A2" w:rsidR="00B356DC" w:rsidRDefault="00B356DC" w:rsidP="00B356DC">
      <w:pPr>
        <w:pStyle w:val="BodyText"/>
      </w:pPr>
    </w:p>
    <w:p w14:paraId="1EA098FE" w14:textId="77777777" w:rsidR="00B356DC" w:rsidRDefault="00B356DC" w:rsidP="00B356DC">
      <w:pPr>
        <w:pStyle w:val="BodyText"/>
      </w:pPr>
      <w:r>
        <w:br w:type="page"/>
      </w:r>
    </w:p>
    <w:p w14:paraId="04FE86ED" w14:textId="038DD2D9" w:rsidR="00B356DC" w:rsidRDefault="00B356DC" w:rsidP="00B356DC">
      <w:pPr>
        <w:pStyle w:val="Heading2"/>
      </w:pPr>
      <w:r>
        <w:t>Applicant Details</w:t>
      </w:r>
    </w:p>
    <w:tbl>
      <w:tblPr>
        <w:tblStyle w:val="TableGrid"/>
        <w:tblW w:w="0" w:type="auto"/>
        <w:tblLook w:val="04A0" w:firstRow="1" w:lastRow="0" w:firstColumn="1" w:lastColumn="0" w:noHBand="0" w:noVBand="1"/>
      </w:tblPr>
      <w:tblGrid>
        <w:gridCol w:w="2547"/>
        <w:gridCol w:w="7647"/>
      </w:tblGrid>
      <w:tr w:rsidR="00B356DC" w14:paraId="753A8ADB" w14:textId="77777777" w:rsidTr="00B356DC">
        <w:tc>
          <w:tcPr>
            <w:tcW w:w="2547" w:type="dxa"/>
            <w:shd w:val="clear" w:color="auto" w:fill="0072CE" w:themeFill="accent1"/>
          </w:tcPr>
          <w:p w14:paraId="3E384721" w14:textId="7644988E" w:rsidR="00B356DC" w:rsidRPr="00B356DC" w:rsidRDefault="00B356DC" w:rsidP="00B356DC">
            <w:pPr>
              <w:pStyle w:val="BodyText"/>
              <w:rPr>
                <w:b/>
                <w:bCs/>
                <w:color w:val="FFFFFF" w:themeColor="background1"/>
              </w:rPr>
            </w:pPr>
            <w:r>
              <w:rPr>
                <w:b/>
                <w:bCs/>
                <w:color w:val="FFFFFF" w:themeColor="background1"/>
              </w:rPr>
              <w:t>Organisation name:</w:t>
            </w:r>
          </w:p>
        </w:tc>
        <w:tc>
          <w:tcPr>
            <w:tcW w:w="7647" w:type="dxa"/>
          </w:tcPr>
          <w:p w14:paraId="100D9C86" w14:textId="77777777" w:rsidR="00B356DC" w:rsidRDefault="00B356DC" w:rsidP="00B356DC">
            <w:pPr>
              <w:pStyle w:val="BodyText"/>
            </w:pPr>
          </w:p>
        </w:tc>
      </w:tr>
      <w:tr w:rsidR="00B356DC" w14:paraId="4F5E8DB1" w14:textId="77777777" w:rsidTr="00B356DC">
        <w:tc>
          <w:tcPr>
            <w:tcW w:w="2547" w:type="dxa"/>
            <w:shd w:val="clear" w:color="auto" w:fill="0072CE" w:themeFill="accent1"/>
          </w:tcPr>
          <w:p w14:paraId="61EDED04" w14:textId="5231C630" w:rsidR="00B356DC" w:rsidRPr="00B356DC" w:rsidRDefault="00B356DC" w:rsidP="00B356DC">
            <w:pPr>
              <w:pStyle w:val="BodyText"/>
              <w:rPr>
                <w:b/>
                <w:bCs/>
                <w:color w:val="FFFFFF" w:themeColor="background1"/>
              </w:rPr>
            </w:pPr>
            <w:r>
              <w:rPr>
                <w:b/>
                <w:bCs/>
                <w:color w:val="FFFFFF" w:themeColor="background1"/>
              </w:rPr>
              <w:t>Project name:</w:t>
            </w:r>
          </w:p>
        </w:tc>
        <w:tc>
          <w:tcPr>
            <w:tcW w:w="7647" w:type="dxa"/>
          </w:tcPr>
          <w:p w14:paraId="7FAA9D39" w14:textId="77777777" w:rsidR="00B356DC" w:rsidRDefault="00B356DC" w:rsidP="00B356DC">
            <w:pPr>
              <w:pStyle w:val="BodyText"/>
            </w:pPr>
          </w:p>
        </w:tc>
      </w:tr>
      <w:tr w:rsidR="00B356DC" w14:paraId="09E1267A" w14:textId="77777777" w:rsidTr="00B356DC">
        <w:tc>
          <w:tcPr>
            <w:tcW w:w="2547" w:type="dxa"/>
            <w:shd w:val="clear" w:color="auto" w:fill="0072CE" w:themeFill="accent1"/>
          </w:tcPr>
          <w:p w14:paraId="796E8E0C" w14:textId="120419DA" w:rsidR="00B356DC" w:rsidRPr="00B356DC" w:rsidRDefault="00B356DC" w:rsidP="00B356DC">
            <w:pPr>
              <w:pStyle w:val="BodyText"/>
              <w:rPr>
                <w:b/>
                <w:bCs/>
                <w:color w:val="FFFFFF" w:themeColor="background1"/>
              </w:rPr>
            </w:pPr>
            <w:r>
              <w:rPr>
                <w:b/>
                <w:bCs/>
                <w:color w:val="FFFFFF" w:themeColor="background1"/>
              </w:rPr>
              <w:t>Contact person name:</w:t>
            </w:r>
          </w:p>
        </w:tc>
        <w:tc>
          <w:tcPr>
            <w:tcW w:w="7647" w:type="dxa"/>
          </w:tcPr>
          <w:p w14:paraId="214C5EE4" w14:textId="77777777" w:rsidR="00B356DC" w:rsidRDefault="00B356DC" w:rsidP="00B356DC">
            <w:pPr>
              <w:pStyle w:val="BodyText"/>
            </w:pPr>
          </w:p>
        </w:tc>
      </w:tr>
      <w:tr w:rsidR="00B356DC" w14:paraId="67281D95" w14:textId="77777777" w:rsidTr="00B356DC">
        <w:tc>
          <w:tcPr>
            <w:tcW w:w="2547" w:type="dxa"/>
            <w:shd w:val="clear" w:color="auto" w:fill="0072CE" w:themeFill="accent1"/>
          </w:tcPr>
          <w:p w14:paraId="1D8DBB0A" w14:textId="77386CC3" w:rsidR="00B356DC" w:rsidRPr="00B356DC" w:rsidRDefault="00B356DC" w:rsidP="00B356DC">
            <w:pPr>
              <w:pStyle w:val="BodyText"/>
              <w:rPr>
                <w:b/>
                <w:bCs/>
                <w:color w:val="FFFFFF" w:themeColor="background1"/>
              </w:rPr>
            </w:pPr>
            <w:r>
              <w:rPr>
                <w:b/>
                <w:bCs/>
                <w:color w:val="FFFFFF" w:themeColor="background1"/>
              </w:rPr>
              <w:t>Contact email address:</w:t>
            </w:r>
          </w:p>
        </w:tc>
        <w:tc>
          <w:tcPr>
            <w:tcW w:w="7647" w:type="dxa"/>
          </w:tcPr>
          <w:p w14:paraId="614D2242" w14:textId="77777777" w:rsidR="00B356DC" w:rsidRDefault="00B356DC" w:rsidP="00B356DC">
            <w:pPr>
              <w:pStyle w:val="BodyText"/>
            </w:pPr>
          </w:p>
        </w:tc>
      </w:tr>
    </w:tbl>
    <w:p w14:paraId="65F91E59" w14:textId="77777777" w:rsidR="00B356DC" w:rsidRDefault="00B356DC" w:rsidP="00B356DC">
      <w:pPr>
        <w:pStyle w:val="BodyText"/>
      </w:pPr>
    </w:p>
    <w:p w14:paraId="338AE2CD" w14:textId="22BBAFE6" w:rsidR="00B356DC" w:rsidRDefault="00B356DC" w:rsidP="00B356DC">
      <w:pPr>
        <w:pStyle w:val="Heading2"/>
      </w:pPr>
      <w:r>
        <w:t>Risk Identification and Management Table</w:t>
      </w:r>
    </w:p>
    <w:tbl>
      <w:tblPr>
        <w:tblStyle w:val="TableGrid"/>
        <w:tblW w:w="0" w:type="auto"/>
        <w:tblLook w:val="04A0" w:firstRow="1" w:lastRow="0" w:firstColumn="1" w:lastColumn="0" w:noHBand="0" w:noVBand="1"/>
      </w:tblPr>
      <w:tblGrid>
        <w:gridCol w:w="2037"/>
        <w:gridCol w:w="1360"/>
        <w:gridCol w:w="1418"/>
        <w:gridCol w:w="3339"/>
        <w:gridCol w:w="2040"/>
      </w:tblGrid>
      <w:tr w:rsidR="00B356DC" w:rsidRPr="00B356DC" w14:paraId="5E3C00B5" w14:textId="77777777" w:rsidTr="00A33952">
        <w:tc>
          <w:tcPr>
            <w:tcW w:w="2037" w:type="dxa"/>
            <w:shd w:val="clear" w:color="auto" w:fill="0072CE" w:themeFill="accent1"/>
          </w:tcPr>
          <w:p w14:paraId="0302F9E7" w14:textId="77777777" w:rsidR="00B356DC" w:rsidRPr="00B356DC" w:rsidRDefault="00B356DC" w:rsidP="00A33952">
            <w:pPr>
              <w:pStyle w:val="BodyText"/>
              <w:rPr>
                <w:b/>
                <w:bCs/>
                <w:color w:val="FFFFFF" w:themeColor="background1"/>
              </w:rPr>
            </w:pPr>
            <w:r>
              <w:rPr>
                <w:b/>
                <w:bCs/>
                <w:color w:val="FFFFFF" w:themeColor="background1"/>
              </w:rPr>
              <w:t>Risk</w:t>
            </w:r>
          </w:p>
        </w:tc>
        <w:tc>
          <w:tcPr>
            <w:tcW w:w="1360" w:type="dxa"/>
            <w:shd w:val="clear" w:color="auto" w:fill="0072CE" w:themeFill="accent1"/>
          </w:tcPr>
          <w:p w14:paraId="2439C785" w14:textId="77777777" w:rsidR="00B356DC" w:rsidRPr="00B356DC" w:rsidRDefault="00B356DC" w:rsidP="00A33952">
            <w:pPr>
              <w:pStyle w:val="BodyText"/>
              <w:rPr>
                <w:b/>
                <w:bCs/>
                <w:color w:val="FFFFFF" w:themeColor="background1"/>
              </w:rPr>
            </w:pPr>
            <w:r w:rsidRPr="00B356DC">
              <w:rPr>
                <w:b/>
                <w:bCs/>
                <w:color w:val="FFFFFF" w:themeColor="background1"/>
              </w:rPr>
              <w:t>Likelihood</w:t>
            </w:r>
          </w:p>
          <w:p w14:paraId="57A8006D" w14:textId="77777777" w:rsidR="00B356DC" w:rsidRPr="00B356DC" w:rsidRDefault="00B356DC" w:rsidP="00A33952">
            <w:pPr>
              <w:pStyle w:val="BodyText"/>
              <w:rPr>
                <w:b/>
                <w:bCs/>
                <w:color w:val="FFFFFF" w:themeColor="background1"/>
                <w:sz w:val="16"/>
                <w:szCs w:val="16"/>
              </w:rPr>
            </w:pPr>
            <w:r w:rsidRPr="00B356DC">
              <w:rPr>
                <w:b/>
                <w:bCs/>
                <w:color w:val="FFFFFF" w:themeColor="background1"/>
                <w:sz w:val="16"/>
                <w:szCs w:val="16"/>
              </w:rPr>
              <w:t>(Unlikely / Likely)</w:t>
            </w:r>
          </w:p>
        </w:tc>
        <w:tc>
          <w:tcPr>
            <w:tcW w:w="1418" w:type="dxa"/>
            <w:shd w:val="clear" w:color="auto" w:fill="0072CE" w:themeFill="accent1"/>
          </w:tcPr>
          <w:p w14:paraId="63252E89" w14:textId="77777777" w:rsidR="00B356DC" w:rsidRPr="00B356DC" w:rsidRDefault="00B356DC" w:rsidP="00A33952">
            <w:pPr>
              <w:pStyle w:val="BodyText"/>
              <w:rPr>
                <w:b/>
                <w:bCs/>
                <w:color w:val="FFFFFF" w:themeColor="background1"/>
              </w:rPr>
            </w:pPr>
            <w:r w:rsidRPr="00B356DC">
              <w:rPr>
                <w:b/>
                <w:bCs/>
                <w:color w:val="FFFFFF" w:themeColor="background1"/>
              </w:rPr>
              <w:t>Impact</w:t>
            </w:r>
          </w:p>
          <w:p w14:paraId="24772EEA" w14:textId="77777777" w:rsidR="00B356DC" w:rsidRPr="00B356DC" w:rsidRDefault="00B356DC" w:rsidP="00A33952">
            <w:pPr>
              <w:pStyle w:val="BodyText"/>
              <w:rPr>
                <w:b/>
                <w:bCs/>
                <w:color w:val="FFFFFF" w:themeColor="background1"/>
                <w:sz w:val="16"/>
                <w:szCs w:val="16"/>
              </w:rPr>
            </w:pPr>
            <w:r w:rsidRPr="00B356DC">
              <w:rPr>
                <w:b/>
                <w:bCs/>
                <w:color w:val="FFFFFF" w:themeColor="background1"/>
                <w:sz w:val="16"/>
                <w:szCs w:val="16"/>
              </w:rPr>
              <w:t>(Low / Medium / High)</w:t>
            </w:r>
          </w:p>
        </w:tc>
        <w:tc>
          <w:tcPr>
            <w:tcW w:w="3339" w:type="dxa"/>
            <w:shd w:val="clear" w:color="auto" w:fill="0072CE" w:themeFill="accent1"/>
          </w:tcPr>
          <w:p w14:paraId="0B4F8520" w14:textId="77777777" w:rsidR="00B356DC" w:rsidRPr="00B356DC" w:rsidRDefault="00B356DC" w:rsidP="00A33952">
            <w:pPr>
              <w:pStyle w:val="BodyText"/>
              <w:rPr>
                <w:b/>
                <w:bCs/>
                <w:color w:val="FFFFFF" w:themeColor="background1"/>
              </w:rPr>
            </w:pPr>
            <w:r w:rsidRPr="00B356DC">
              <w:rPr>
                <w:b/>
                <w:bCs/>
                <w:color w:val="FFFFFF" w:themeColor="background1"/>
              </w:rPr>
              <w:t>Actions to control and minimise the risk for happening</w:t>
            </w:r>
          </w:p>
        </w:tc>
        <w:tc>
          <w:tcPr>
            <w:tcW w:w="2040" w:type="dxa"/>
            <w:shd w:val="clear" w:color="auto" w:fill="0072CE" w:themeFill="accent1"/>
          </w:tcPr>
          <w:p w14:paraId="04B2E65C" w14:textId="77777777" w:rsidR="00B356DC" w:rsidRPr="00B356DC" w:rsidRDefault="00B356DC" w:rsidP="00A33952">
            <w:pPr>
              <w:pStyle w:val="BodyText"/>
              <w:rPr>
                <w:b/>
                <w:bCs/>
                <w:color w:val="FFFFFF" w:themeColor="background1"/>
              </w:rPr>
            </w:pPr>
            <w:r w:rsidRPr="00B356DC">
              <w:rPr>
                <w:b/>
                <w:bCs/>
                <w:color w:val="FFFFFF" w:themeColor="background1"/>
              </w:rPr>
              <w:t>Responsibility</w:t>
            </w:r>
          </w:p>
        </w:tc>
      </w:tr>
      <w:tr w:rsidR="00B356DC" w:rsidRPr="00B356DC" w14:paraId="6487BF52" w14:textId="77777777" w:rsidTr="00B356DC">
        <w:tc>
          <w:tcPr>
            <w:tcW w:w="2037" w:type="dxa"/>
            <w:shd w:val="clear" w:color="auto" w:fill="auto"/>
          </w:tcPr>
          <w:p w14:paraId="0B35490E" w14:textId="77777777" w:rsidR="00B356DC" w:rsidRDefault="00B356DC" w:rsidP="00B356DC">
            <w:pPr>
              <w:pStyle w:val="BodyText"/>
            </w:pPr>
            <w:r>
              <w:t>Identified Risk 1:</w:t>
            </w:r>
          </w:p>
          <w:p w14:paraId="3EF3FCD1" w14:textId="16404547" w:rsidR="00B356DC" w:rsidRPr="00B356DC" w:rsidRDefault="00B356DC" w:rsidP="00B356DC">
            <w:pPr>
              <w:pStyle w:val="BodyText"/>
            </w:pPr>
            <w:r>
              <w:t>(name / explain)</w:t>
            </w:r>
          </w:p>
        </w:tc>
        <w:tc>
          <w:tcPr>
            <w:tcW w:w="1360" w:type="dxa"/>
            <w:shd w:val="clear" w:color="auto" w:fill="auto"/>
          </w:tcPr>
          <w:p w14:paraId="3136A855" w14:textId="3D5ED76F" w:rsidR="00B356DC" w:rsidRPr="00B356DC" w:rsidRDefault="00B356DC" w:rsidP="00A33952">
            <w:pPr>
              <w:pStyle w:val="BodyText"/>
            </w:pPr>
          </w:p>
        </w:tc>
        <w:tc>
          <w:tcPr>
            <w:tcW w:w="1418" w:type="dxa"/>
            <w:shd w:val="clear" w:color="auto" w:fill="auto"/>
          </w:tcPr>
          <w:p w14:paraId="18E48685" w14:textId="67017127" w:rsidR="00B356DC" w:rsidRPr="00B356DC" w:rsidRDefault="00B356DC" w:rsidP="00A33952">
            <w:pPr>
              <w:pStyle w:val="BodyText"/>
            </w:pPr>
          </w:p>
        </w:tc>
        <w:tc>
          <w:tcPr>
            <w:tcW w:w="3339" w:type="dxa"/>
            <w:shd w:val="clear" w:color="auto" w:fill="auto"/>
          </w:tcPr>
          <w:p w14:paraId="25859654" w14:textId="054945A5" w:rsidR="00B356DC" w:rsidRPr="00B356DC" w:rsidRDefault="00B356DC" w:rsidP="00A33952">
            <w:pPr>
              <w:pStyle w:val="BodyText"/>
            </w:pPr>
          </w:p>
        </w:tc>
        <w:tc>
          <w:tcPr>
            <w:tcW w:w="2040" w:type="dxa"/>
            <w:shd w:val="clear" w:color="auto" w:fill="auto"/>
          </w:tcPr>
          <w:p w14:paraId="299216F7" w14:textId="33EC24B7" w:rsidR="00B356DC" w:rsidRPr="00B356DC" w:rsidRDefault="00B356DC" w:rsidP="00A33952">
            <w:pPr>
              <w:pStyle w:val="BodyText"/>
            </w:pPr>
          </w:p>
        </w:tc>
      </w:tr>
      <w:tr w:rsidR="00B356DC" w:rsidRPr="00B356DC" w14:paraId="0FD9DC7B" w14:textId="77777777" w:rsidTr="00B356DC">
        <w:tc>
          <w:tcPr>
            <w:tcW w:w="2037" w:type="dxa"/>
            <w:shd w:val="clear" w:color="auto" w:fill="auto"/>
          </w:tcPr>
          <w:p w14:paraId="6815C1AE" w14:textId="55ACA288" w:rsidR="00B356DC" w:rsidRDefault="00B356DC" w:rsidP="00B356DC">
            <w:pPr>
              <w:pStyle w:val="BodyText"/>
            </w:pPr>
            <w:r>
              <w:t xml:space="preserve">Identified Risk </w:t>
            </w:r>
            <w:r>
              <w:t>2</w:t>
            </w:r>
            <w:r>
              <w:t>:</w:t>
            </w:r>
          </w:p>
          <w:p w14:paraId="46C39277" w14:textId="25B4210E" w:rsidR="00B356DC" w:rsidRPr="00B356DC" w:rsidRDefault="00B356DC" w:rsidP="00B356DC">
            <w:pPr>
              <w:pStyle w:val="BodyText"/>
            </w:pPr>
            <w:r>
              <w:t>(name / explain)</w:t>
            </w:r>
          </w:p>
        </w:tc>
        <w:tc>
          <w:tcPr>
            <w:tcW w:w="1360" w:type="dxa"/>
            <w:shd w:val="clear" w:color="auto" w:fill="auto"/>
          </w:tcPr>
          <w:p w14:paraId="57D6CBBA" w14:textId="3836BF1E" w:rsidR="00B356DC" w:rsidRPr="00B356DC" w:rsidRDefault="00B356DC" w:rsidP="00A33952">
            <w:pPr>
              <w:pStyle w:val="BodyText"/>
            </w:pPr>
          </w:p>
        </w:tc>
        <w:tc>
          <w:tcPr>
            <w:tcW w:w="1418" w:type="dxa"/>
            <w:shd w:val="clear" w:color="auto" w:fill="auto"/>
          </w:tcPr>
          <w:p w14:paraId="66527902" w14:textId="5B9D2F91" w:rsidR="00B356DC" w:rsidRPr="00B356DC" w:rsidRDefault="00B356DC" w:rsidP="00A33952">
            <w:pPr>
              <w:pStyle w:val="BodyText"/>
            </w:pPr>
          </w:p>
        </w:tc>
        <w:tc>
          <w:tcPr>
            <w:tcW w:w="3339" w:type="dxa"/>
            <w:shd w:val="clear" w:color="auto" w:fill="auto"/>
          </w:tcPr>
          <w:p w14:paraId="08C91F47" w14:textId="4814A8D1" w:rsidR="00B356DC" w:rsidRPr="00B356DC" w:rsidRDefault="00B356DC" w:rsidP="00A33952">
            <w:pPr>
              <w:pStyle w:val="BodyText"/>
            </w:pPr>
          </w:p>
        </w:tc>
        <w:tc>
          <w:tcPr>
            <w:tcW w:w="2040" w:type="dxa"/>
            <w:shd w:val="clear" w:color="auto" w:fill="auto"/>
          </w:tcPr>
          <w:p w14:paraId="3EE91BBC" w14:textId="7265D7CC" w:rsidR="00B356DC" w:rsidRPr="00B356DC" w:rsidRDefault="00B356DC" w:rsidP="00A33952">
            <w:pPr>
              <w:pStyle w:val="BodyText"/>
            </w:pPr>
          </w:p>
        </w:tc>
      </w:tr>
      <w:tr w:rsidR="00B356DC" w:rsidRPr="00B356DC" w14:paraId="0B928050" w14:textId="77777777" w:rsidTr="00B356DC">
        <w:tc>
          <w:tcPr>
            <w:tcW w:w="2037" w:type="dxa"/>
            <w:shd w:val="clear" w:color="auto" w:fill="auto"/>
          </w:tcPr>
          <w:p w14:paraId="0A64DEB2" w14:textId="640E1916" w:rsidR="00B356DC" w:rsidRDefault="00B356DC" w:rsidP="00B356DC">
            <w:pPr>
              <w:pStyle w:val="BodyText"/>
            </w:pPr>
            <w:r>
              <w:t xml:space="preserve">Identified Risk </w:t>
            </w:r>
            <w:r>
              <w:t>3:</w:t>
            </w:r>
          </w:p>
          <w:p w14:paraId="08994F96" w14:textId="5AC00683" w:rsidR="00B356DC" w:rsidRPr="00B356DC" w:rsidRDefault="00B356DC" w:rsidP="00B356DC">
            <w:pPr>
              <w:pStyle w:val="BodyText"/>
            </w:pPr>
            <w:r>
              <w:t>(name / explain)</w:t>
            </w:r>
          </w:p>
        </w:tc>
        <w:tc>
          <w:tcPr>
            <w:tcW w:w="1360" w:type="dxa"/>
            <w:shd w:val="clear" w:color="auto" w:fill="auto"/>
          </w:tcPr>
          <w:p w14:paraId="7C8EDF64" w14:textId="77777777" w:rsidR="00B356DC" w:rsidRPr="00B356DC" w:rsidRDefault="00B356DC" w:rsidP="00A33952">
            <w:pPr>
              <w:pStyle w:val="BodyText"/>
            </w:pPr>
          </w:p>
        </w:tc>
        <w:tc>
          <w:tcPr>
            <w:tcW w:w="1418" w:type="dxa"/>
            <w:shd w:val="clear" w:color="auto" w:fill="auto"/>
          </w:tcPr>
          <w:p w14:paraId="101CFE7C" w14:textId="77777777" w:rsidR="00B356DC" w:rsidRPr="00B356DC" w:rsidRDefault="00B356DC" w:rsidP="00A33952">
            <w:pPr>
              <w:pStyle w:val="BodyText"/>
            </w:pPr>
          </w:p>
        </w:tc>
        <w:tc>
          <w:tcPr>
            <w:tcW w:w="3339" w:type="dxa"/>
            <w:shd w:val="clear" w:color="auto" w:fill="auto"/>
          </w:tcPr>
          <w:p w14:paraId="435B97F7" w14:textId="77777777" w:rsidR="00B356DC" w:rsidRPr="00B356DC" w:rsidRDefault="00B356DC" w:rsidP="00A33952">
            <w:pPr>
              <w:pStyle w:val="BodyText"/>
            </w:pPr>
          </w:p>
        </w:tc>
        <w:tc>
          <w:tcPr>
            <w:tcW w:w="2040" w:type="dxa"/>
            <w:shd w:val="clear" w:color="auto" w:fill="auto"/>
          </w:tcPr>
          <w:p w14:paraId="2BE1AC0F" w14:textId="77777777" w:rsidR="00B356DC" w:rsidRPr="00B356DC" w:rsidRDefault="00B356DC" w:rsidP="00A33952">
            <w:pPr>
              <w:pStyle w:val="BodyText"/>
            </w:pPr>
          </w:p>
        </w:tc>
      </w:tr>
      <w:tr w:rsidR="00B356DC" w:rsidRPr="00B356DC" w14:paraId="159C145E" w14:textId="77777777" w:rsidTr="00B356DC">
        <w:tc>
          <w:tcPr>
            <w:tcW w:w="2037" w:type="dxa"/>
            <w:shd w:val="clear" w:color="auto" w:fill="auto"/>
          </w:tcPr>
          <w:p w14:paraId="13C6C41B" w14:textId="6A09E337" w:rsidR="00B356DC" w:rsidRDefault="00B356DC" w:rsidP="00B356DC">
            <w:pPr>
              <w:pStyle w:val="BodyText"/>
            </w:pPr>
            <w:r>
              <w:t xml:space="preserve">Identified Risk </w:t>
            </w:r>
            <w:r>
              <w:t>4:</w:t>
            </w:r>
          </w:p>
          <w:p w14:paraId="4F327118" w14:textId="4B5E0498" w:rsidR="00B356DC" w:rsidRPr="00B356DC" w:rsidRDefault="00B356DC" w:rsidP="00B356DC">
            <w:pPr>
              <w:pStyle w:val="BodyText"/>
            </w:pPr>
            <w:r>
              <w:t>(name / explain)</w:t>
            </w:r>
          </w:p>
        </w:tc>
        <w:tc>
          <w:tcPr>
            <w:tcW w:w="1360" w:type="dxa"/>
            <w:shd w:val="clear" w:color="auto" w:fill="auto"/>
          </w:tcPr>
          <w:p w14:paraId="5D2989E5" w14:textId="77777777" w:rsidR="00B356DC" w:rsidRPr="00B356DC" w:rsidRDefault="00B356DC" w:rsidP="00A33952">
            <w:pPr>
              <w:pStyle w:val="BodyText"/>
            </w:pPr>
          </w:p>
        </w:tc>
        <w:tc>
          <w:tcPr>
            <w:tcW w:w="1418" w:type="dxa"/>
            <w:shd w:val="clear" w:color="auto" w:fill="auto"/>
          </w:tcPr>
          <w:p w14:paraId="1D9C10C7" w14:textId="77777777" w:rsidR="00B356DC" w:rsidRPr="00B356DC" w:rsidRDefault="00B356DC" w:rsidP="00A33952">
            <w:pPr>
              <w:pStyle w:val="BodyText"/>
            </w:pPr>
          </w:p>
        </w:tc>
        <w:tc>
          <w:tcPr>
            <w:tcW w:w="3339" w:type="dxa"/>
            <w:shd w:val="clear" w:color="auto" w:fill="auto"/>
          </w:tcPr>
          <w:p w14:paraId="073C5C11" w14:textId="77777777" w:rsidR="00B356DC" w:rsidRPr="00B356DC" w:rsidRDefault="00B356DC" w:rsidP="00A33952">
            <w:pPr>
              <w:pStyle w:val="BodyText"/>
            </w:pPr>
          </w:p>
        </w:tc>
        <w:tc>
          <w:tcPr>
            <w:tcW w:w="2040" w:type="dxa"/>
            <w:shd w:val="clear" w:color="auto" w:fill="auto"/>
          </w:tcPr>
          <w:p w14:paraId="31A4AD60" w14:textId="77777777" w:rsidR="00B356DC" w:rsidRPr="00B356DC" w:rsidRDefault="00B356DC" w:rsidP="00A33952">
            <w:pPr>
              <w:pStyle w:val="BodyText"/>
            </w:pPr>
          </w:p>
        </w:tc>
      </w:tr>
      <w:tr w:rsidR="00B356DC" w:rsidRPr="00B356DC" w14:paraId="6A09A43E" w14:textId="77777777" w:rsidTr="00B356DC">
        <w:tc>
          <w:tcPr>
            <w:tcW w:w="2037" w:type="dxa"/>
            <w:shd w:val="clear" w:color="auto" w:fill="auto"/>
          </w:tcPr>
          <w:p w14:paraId="70E30B50" w14:textId="004ECC4F" w:rsidR="00B356DC" w:rsidRDefault="00B356DC" w:rsidP="00B356DC">
            <w:pPr>
              <w:pStyle w:val="BodyText"/>
            </w:pPr>
            <w:r>
              <w:t xml:space="preserve">Identified Risk </w:t>
            </w:r>
            <w:r>
              <w:t>5</w:t>
            </w:r>
            <w:r>
              <w:t>:</w:t>
            </w:r>
          </w:p>
          <w:p w14:paraId="0E563436" w14:textId="513602EF" w:rsidR="00B356DC" w:rsidRPr="00B356DC" w:rsidRDefault="00B356DC" w:rsidP="00B356DC">
            <w:pPr>
              <w:pStyle w:val="BodyText"/>
            </w:pPr>
            <w:r>
              <w:t>(name / explain)</w:t>
            </w:r>
          </w:p>
        </w:tc>
        <w:tc>
          <w:tcPr>
            <w:tcW w:w="1360" w:type="dxa"/>
            <w:shd w:val="clear" w:color="auto" w:fill="auto"/>
          </w:tcPr>
          <w:p w14:paraId="1C1DAFB2" w14:textId="77777777" w:rsidR="00B356DC" w:rsidRPr="00B356DC" w:rsidRDefault="00B356DC" w:rsidP="00A33952">
            <w:pPr>
              <w:pStyle w:val="BodyText"/>
            </w:pPr>
          </w:p>
        </w:tc>
        <w:tc>
          <w:tcPr>
            <w:tcW w:w="1418" w:type="dxa"/>
            <w:shd w:val="clear" w:color="auto" w:fill="auto"/>
          </w:tcPr>
          <w:p w14:paraId="39E9FC5B" w14:textId="77777777" w:rsidR="00B356DC" w:rsidRPr="00B356DC" w:rsidRDefault="00B356DC" w:rsidP="00A33952">
            <w:pPr>
              <w:pStyle w:val="BodyText"/>
            </w:pPr>
          </w:p>
        </w:tc>
        <w:tc>
          <w:tcPr>
            <w:tcW w:w="3339" w:type="dxa"/>
            <w:shd w:val="clear" w:color="auto" w:fill="auto"/>
          </w:tcPr>
          <w:p w14:paraId="60830DD7" w14:textId="77777777" w:rsidR="00B356DC" w:rsidRPr="00B356DC" w:rsidRDefault="00B356DC" w:rsidP="00A33952">
            <w:pPr>
              <w:pStyle w:val="BodyText"/>
            </w:pPr>
          </w:p>
        </w:tc>
        <w:tc>
          <w:tcPr>
            <w:tcW w:w="2040" w:type="dxa"/>
            <w:shd w:val="clear" w:color="auto" w:fill="auto"/>
          </w:tcPr>
          <w:p w14:paraId="1EB6E8B2" w14:textId="77777777" w:rsidR="00B356DC" w:rsidRPr="00B356DC" w:rsidRDefault="00B356DC" w:rsidP="00A33952">
            <w:pPr>
              <w:pStyle w:val="BodyText"/>
            </w:pPr>
          </w:p>
        </w:tc>
      </w:tr>
    </w:tbl>
    <w:p w14:paraId="0AB9551D" w14:textId="77777777" w:rsidR="00B356DC" w:rsidRPr="00B356DC" w:rsidRDefault="00B356DC" w:rsidP="00B356DC">
      <w:pPr>
        <w:pStyle w:val="BodyText"/>
      </w:pPr>
    </w:p>
    <w:sectPr w:rsidR="00B356DC" w:rsidRPr="00B356DC" w:rsidSect="009959A7">
      <w:headerReference w:type="default" r:id="rId16"/>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EDB3" w14:textId="77777777" w:rsidR="00B356DC" w:rsidRDefault="00B356DC" w:rsidP="00921FD3">
      <w:r>
        <w:separator/>
      </w:r>
    </w:p>
    <w:p w14:paraId="578ADB4B" w14:textId="77777777" w:rsidR="00B356DC" w:rsidRDefault="00B356DC"/>
    <w:p w14:paraId="050BC256" w14:textId="77777777" w:rsidR="00B356DC" w:rsidRDefault="00B356DC"/>
    <w:p w14:paraId="2F2B1AE9" w14:textId="77777777" w:rsidR="00B356DC" w:rsidRDefault="00B356DC"/>
    <w:p w14:paraId="23B422EE" w14:textId="77777777" w:rsidR="00B356DC" w:rsidRDefault="00B356DC"/>
  </w:endnote>
  <w:endnote w:type="continuationSeparator" w:id="0">
    <w:p w14:paraId="0F46EAC6" w14:textId="77777777" w:rsidR="00B356DC" w:rsidRDefault="00B356DC" w:rsidP="00921FD3">
      <w:r>
        <w:continuationSeparator/>
      </w:r>
    </w:p>
    <w:p w14:paraId="2EA9671A" w14:textId="77777777" w:rsidR="00B356DC" w:rsidRDefault="00B356DC"/>
    <w:p w14:paraId="33E51AA0" w14:textId="77777777" w:rsidR="00B356DC" w:rsidRDefault="00B356DC"/>
    <w:p w14:paraId="773B3F38" w14:textId="77777777" w:rsidR="00B356DC" w:rsidRDefault="00B356DC"/>
    <w:p w14:paraId="36F5320B" w14:textId="77777777" w:rsidR="00B356DC" w:rsidRDefault="00B356DC"/>
  </w:endnote>
  <w:endnote w:type="continuationNotice" w:id="1">
    <w:p w14:paraId="0EBF5F2E" w14:textId="77777777" w:rsidR="00B356DC" w:rsidRDefault="00B356DC"/>
    <w:p w14:paraId="5EB3174A" w14:textId="77777777" w:rsidR="00B356DC" w:rsidRDefault="00B356DC"/>
    <w:p w14:paraId="179158D6" w14:textId="77777777" w:rsidR="00B356DC" w:rsidRDefault="00B3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embedRegular r:id="rId1" w:fontKey="{685DD74B-DA34-420A-9A15-B7A4DEB728B1}"/>
    <w:embedBold r:id="rId2" w:fontKey="{8DC800F8-B1EE-4CE2-96E9-903B5BE8AFDB}"/>
    <w:embedItalic r:id="rId3" w:fontKey="{04507849-C642-4330-A77B-E31812F3A416}"/>
    <w:embedBoldItalic r:id="rId4" w:fontKey="{ADC27EA2-F041-40A8-9F34-CAD84667F542}"/>
  </w:font>
  <w:font w:name="SimSun">
    <w:altName w:val="宋体"/>
    <w:panose1 w:val="02010600030101010101"/>
    <w:charset w:val="86"/>
    <w:family w:val="auto"/>
    <w:pitch w:val="variable"/>
    <w:sig w:usb0="00000203" w:usb1="288F0000" w:usb2="00000016" w:usb3="00000000" w:csb0="00040001"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C950" w14:textId="7BC28D43" w:rsidR="008675BD" w:rsidRDefault="00306DE4">
    <w:pPr>
      <w:pStyle w:val="Footer"/>
    </w:pPr>
    <w:sdt>
      <w:sdtPr>
        <w:alias w:val="Title"/>
        <w:tag w:val="Title"/>
        <w:id w:val="-202018699"/>
        <w:placeholder>
          <w:docPart w:val="05C8AB2D381E44CE9741F0EC0FB13A37"/>
        </w:placeholder>
        <w:dataBinding w:prefixMappings="xmlns:ns0='http://purl.org/dc/elements/1.1/' xmlns:ns1='http://schemas.openxmlformats.org/package/2006/metadata/core-properties' " w:xpath="/ns1:coreProperties[1]/ns0:title[1]" w:storeItemID="{6C3C8BC8-F283-45AE-878A-BAB7291924A1}"/>
        <w:text/>
      </w:sdtPr>
      <w:sdtEndPr/>
      <w:sdtContent>
        <w:r w:rsidR="00B356DC">
          <w:t>Risk Plan Template</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9278"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4FCCD27"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9264" behindDoc="1" locked="1" layoutInCell="1" allowOverlap="1" wp14:anchorId="2F30F147" wp14:editId="03A4EA91">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487D" w14:textId="77777777" w:rsidR="00B356DC" w:rsidRDefault="00B356DC" w:rsidP="008F0B7B">
      <w:pPr>
        <w:pStyle w:val="BodyText"/>
      </w:pPr>
      <w:r>
        <w:separator/>
      </w:r>
    </w:p>
  </w:footnote>
  <w:footnote w:type="continuationSeparator" w:id="0">
    <w:p w14:paraId="6046A941" w14:textId="77777777" w:rsidR="00B356DC" w:rsidRPr="00D27532" w:rsidRDefault="00B356DC" w:rsidP="00D27532">
      <w:pPr>
        <w:pStyle w:val="BodyText"/>
      </w:pPr>
      <w:r>
        <w:separator/>
      </w:r>
    </w:p>
    <w:p w14:paraId="11D81AE0" w14:textId="77777777" w:rsidR="00B356DC" w:rsidRDefault="00B356DC"/>
    <w:p w14:paraId="2A8BCB4F" w14:textId="77777777" w:rsidR="00B356DC" w:rsidRDefault="00B356DC"/>
  </w:footnote>
  <w:footnote w:type="continuationNotice" w:id="1">
    <w:p w14:paraId="2B42FC31" w14:textId="77777777" w:rsidR="00B356DC" w:rsidRPr="00D27532" w:rsidRDefault="00B356DC" w:rsidP="00D27532">
      <w:pPr>
        <w:pStyle w:val="BodyText"/>
      </w:pPr>
      <w:r>
        <w:separator/>
      </w:r>
    </w:p>
    <w:p w14:paraId="43D1A537" w14:textId="77777777" w:rsidR="00B356DC" w:rsidRDefault="00B356DC"/>
    <w:p w14:paraId="5CBBF869" w14:textId="77777777" w:rsidR="00B356DC" w:rsidRDefault="00B35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F8F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1857"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61312" behindDoc="1" locked="1" layoutInCell="1" allowOverlap="0" wp14:anchorId="2A868D99" wp14:editId="06F2E467">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7492AF"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00B4"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68C771DF" wp14:editId="466876DE">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04B5E"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836220F"/>
    <w:multiLevelType w:val="hybridMultilevel"/>
    <w:tmpl w:val="6810C878"/>
    <w:lvl w:ilvl="0" w:tplc="CF7C73EA">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421391"/>
    <w:multiLevelType w:val="hybridMultilevel"/>
    <w:tmpl w:val="AA38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1D4CAB"/>
    <w:multiLevelType w:val="hybridMultilevel"/>
    <w:tmpl w:val="1F602F26"/>
    <w:lvl w:ilvl="0" w:tplc="CF7C73EA">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D2D6175"/>
    <w:multiLevelType w:val="hybridMultilevel"/>
    <w:tmpl w:val="1F849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C942E5"/>
    <w:multiLevelType w:val="hybridMultilevel"/>
    <w:tmpl w:val="1F8497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6"/>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9"/>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511456787">
    <w:abstractNumId w:val="13"/>
  </w:num>
  <w:num w:numId="20" w16cid:durableId="205413281">
    <w:abstractNumId w:val="11"/>
  </w:num>
  <w:num w:numId="21" w16cid:durableId="699937780">
    <w:abstractNumId w:val="15"/>
  </w:num>
  <w:num w:numId="22" w16cid:durableId="1226528679">
    <w:abstractNumId w:val="17"/>
  </w:num>
  <w:num w:numId="23" w16cid:durableId="20977084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DC"/>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06DE4"/>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97E11"/>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56DC"/>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0705A"/>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EF9B"/>
  <w15:chartTrackingRefBased/>
  <w15:docId w15:val="{659F2A8D-84A2-4AD2-9344-A2604F30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B356DC"/>
    <w:pPr>
      <w:spacing w:after="120" w:line="280" w:lineRule="atLeast"/>
    </w:pPr>
    <w:rPr>
      <w:rFonts w:ascii="Arial" w:eastAsia="Times" w:hAnsi="Arial" w:cs="Times New Roman"/>
      <w:sz w:val="20"/>
      <w:szCs w:val="20"/>
      <w:lang w:eastAsia="en-US"/>
    </w:rPr>
  </w:style>
  <w:style w:type="paragraph" w:customStyle="1" w:styleId="Tablecaption">
    <w:name w:val="Table caption"/>
    <w:next w:val="Body"/>
    <w:uiPriority w:val="3"/>
    <w:qFormat/>
    <w:rsid w:val="00B356DC"/>
    <w:pPr>
      <w:keepNext/>
      <w:keepLines/>
      <w:spacing w:before="240" w:after="120" w:line="250" w:lineRule="atLeast"/>
    </w:pPr>
    <w:rPr>
      <w:rFonts w:ascii="Arial" w:eastAsia="Times New Roman" w:hAnsi="Arial" w:cs="Times New Roman"/>
      <w:b/>
      <w:sz w:val="21"/>
      <w:szCs w:val="20"/>
      <w:lang w:eastAsia="en-US"/>
    </w:rPr>
  </w:style>
  <w:style w:type="character" w:customStyle="1" w:styleId="BodyChar">
    <w:name w:val="Body Char"/>
    <w:basedOn w:val="DefaultParagraphFont"/>
    <w:link w:val="Body"/>
    <w:rsid w:val="00B356DC"/>
    <w:rPr>
      <w:rFonts w:ascii="Arial" w:eastAsia="Times"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ttib\VicGov\DFFH-FV-MA%20Programs%20and%20Grants-GRP%20-%20Infrastructure%20Team\2.%20Admin\Templates\DPC%20corporate%20brand%20tools%20and%20new%20templates\DPC%20Doc%20with%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B4CFF796A45F6AAE17422F6BA0D72"/>
        <w:category>
          <w:name w:val="General"/>
          <w:gallery w:val="placeholder"/>
        </w:category>
        <w:types>
          <w:type w:val="bbPlcHdr"/>
        </w:types>
        <w:behaviors>
          <w:behavior w:val="content"/>
        </w:behaviors>
        <w:guid w:val="{0D1A39DC-20DC-49B9-8963-C832A9C7026D}"/>
      </w:docPartPr>
      <w:docPartBody>
        <w:p w:rsidR="00B05AB7" w:rsidRDefault="00B05AB7">
          <w:pPr>
            <w:pStyle w:val="177B4CFF796A45F6AAE17422F6BA0D72"/>
          </w:pPr>
          <w:r>
            <w:t>[Document Heading 1, maximum 2 lines. use sentence case]</w:t>
          </w:r>
        </w:p>
      </w:docPartBody>
    </w:docPart>
    <w:docPart>
      <w:docPartPr>
        <w:name w:val="FF6AAAD7892C409387BC7AF821E00144"/>
        <w:category>
          <w:name w:val="General"/>
          <w:gallery w:val="placeholder"/>
        </w:category>
        <w:types>
          <w:type w:val="bbPlcHdr"/>
        </w:types>
        <w:behaviors>
          <w:behavior w:val="content"/>
        </w:behaviors>
        <w:guid w:val="{D6345098-CD2D-43FF-BA2C-916CBF3EA267}"/>
      </w:docPartPr>
      <w:docPartBody>
        <w:p w:rsidR="00B05AB7" w:rsidRDefault="00B05AB7">
          <w:pPr>
            <w:pStyle w:val="FF6AAAD7892C409387BC7AF821E00144"/>
          </w:pPr>
          <w:r>
            <w:t>[Subtitle, optional, maximum 2 lines, use sentence case]</w:t>
          </w:r>
        </w:p>
      </w:docPartBody>
    </w:docPart>
    <w:docPart>
      <w:docPartPr>
        <w:name w:val="05C8AB2D381E44CE9741F0EC0FB13A37"/>
        <w:category>
          <w:name w:val="General"/>
          <w:gallery w:val="placeholder"/>
        </w:category>
        <w:types>
          <w:type w:val="bbPlcHdr"/>
        </w:types>
        <w:behaviors>
          <w:behavior w:val="content"/>
        </w:behaviors>
        <w:guid w:val="{332F4EBD-322D-4427-9F53-319BCB4A02BA}"/>
      </w:docPartPr>
      <w:docPartBody>
        <w:p w:rsidR="00B05AB7" w:rsidRDefault="00B05AB7">
          <w:pPr>
            <w:pStyle w:val="05C8AB2D381E44CE9741F0EC0FB13A37"/>
          </w:pPr>
          <w:r w:rsidRPr="00B17908">
            <w:rPr>
              <w:rStyle w:val="PlaceholderText"/>
            </w:rPr>
            <w:t xml:space="preserve">Click or tap here to enter </w:t>
          </w:r>
          <w:r w:rsidRPr="00B17908">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7"/>
    <w:rsid w:val="00697E11"/>
    <w:rsid w:val="00B05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B4CFF796A45F6AAE17422F6BA0D72">
    <w:name w:val="177B4CFF796A45F6AAE17422F6BA0D72"/>
  </w:style>
  <w:style w:type="paragraph" w:customStyle="1" w:styleId="FF6AAAD7892C409387BC7AF821E00144">
    <w:name w:val="FF6AAAD7892C409387BC7AF821E00144"/>
  </w:style>
  <w:style w:type="character" w:styleId="PlaceholderText">
    <w:name w:val="Placeholder Text"/>
    <w:basedOn w:val="DefaultParagraphFont"/>
    <w:uiPriority w:val="99"/>
    <w:rPr>
      <w:color w:val="C00000"/>
    </w:rPr>
  </w:style>
  <w:style w:type="paragraph" w:customStyle="1" w:styleId="48BD4BAFE7D34FEDACEF21145D96F736">
    <w:name w:val="48BD4BAFE7D34FEDACEF21145D96F736"/>
  </w:style>
  <w:style w:type="paragraph" w:customStyle="1" w:styleId="05C8AB2D381E44CE9741F0EC0FB13A37">
    <w:name w:val="05C8AB2D381E44CE9741F0EC0FB13A37"/>
  </w:style>
  <w:style w:type="paragraph" w:customStyle="1" w:styleId="64FBF79B0D354F77A3020FE93AD34A3B">
    <w:name w:val="64FBF79B0D354F77A3020FE93AD34A3B"/>
  </w:style>
  <w:style w:type="paragraph" w:customStyle="1" w:styleId="A668C80A7B984062B7F7761C674DFDD2">
    <w:name w:val="A668C80A7B984062B7F7761C674DF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SharedWithUsers xmlns="27cb37dd-16a1-4d7b-8276-5c0e4168f63b">
      <UserInfo>
        <DisplayName/>
        <AccountId xsi:nil="true"/>
        <AccountType/>
      </UserInfo>
    </SharedWithUsers>
    <MediaLengthInSeconds xmlns="50f00e27-c35f-46eb-9301-c9e2bd24673f"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EE24FF7F-2817-4967-BA98-4D0CF657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76621d9b-5e99-4c7a-b491-efb6e45d50c9"/>
    <ds:schemaRef ds:uri="e4cf1f94-7cb6-46bc-9a4f-4e0449056abc"/>
    <ds:schemaRef ds:uri="27cb37dd-16a1-4d7b-8276-5c0e4168f63b"/>
    <ds:schemaRef ds:uri="50f00e27-c35f-46eb-9301-c9e2bd24673f"/>
  </ds:schemaRefs>
</ds:datastoreItem>
</file>

<file path=customXml/itemProps5.xml><?xml version="1.0" encoding="utf-8"?>
<ds:datastoreItem xmlns:ds="http://schemas.openxmlformats.org/officeDocument/2006/customXml" ds:itemID="{33058B22-DE76-4666-B10A-32D0E13BDC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banner.dotx</Template>
  <TotalTime>3</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Plan Template</dc:title>
  <dc:subject/>
  <dc:creator>Meaghan Gurr (DPC)</dc:creator>
  <cp:keywords/>
  <dc:description/>
  <cp:lastModifiedBy>Meaghan Gurr (DPC)</cp:lastModifiedBy>
  <cp:revision>2</cp:revision>
  <cp:lastPrinted>2024-08-21T04:45:00Z</cp:lastPrinted>
  <dcterms:created xsi:type="dcterms:W3CDTF">2024-09-03T22:58:00Z</dcterms:created>
  <dcterms:modified xsi:type="dcterms:W3CDTF">2024-09-03T23:06:00Z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y fmtid="{D5CDD505-2E9C-101B-9397-08002B2CF9AE}" pid="14" name="Order">
    <vt:r8>44700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