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2608"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41716408" w14:textId="0E5D1B24" w:rsidR="005D6597"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277499">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277499">
              <w:rPr>
                <w:rFonts w:asciiTheme="minorHAnsi" w:hAnsiTheme="minorHAnsi" w:cstheme="minorHAnsi"/>
                <w:color w:val="FFFFFF" w:themeColor="background1"/>
              </w:rPr>
              <w:t>4</w:t>
            </w:r>
            <w:bookmarkEnd w:id="0"/>
          </w:p>
          <w:p w14:paraId="5F69474E" w14:textId="30D4C67C" w:rsidR="00CE3EEF" w:rsidRPr="005465A8" w:rsidRDefault="00CE3EEF" w:rsidP="00A37F51">
            <w:pPr>
              <w:pStyle w:val="TICmainsubheading"/>
              <w:rPr>
                <w:rFonts w:asciiTheme="minorHAnsi" w:hAnsiTheme="minorHAnsi" w:cstheme="minorHAnsi"/>
                <w:color w:val="FFFFFF" w:themeColor="background1"/>
              </w:rPr>
            </w:pPr>
          </w:p>
        </w:tc>
      </w:tr>
    </w:tbl>
    <w:p w14:paraId="343CC922" w14:textId="27D2F4F6"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083631">
        <w:rPr>
          <w:rFonts w:asciiTheme="minorHAnsi" w:hAnsiTheme="minorHAnsi" w:cstheme="minorHAnsi"/>
        </w:rPr>
        <w:t>4</w:t>
      </w:r>
      <w:r w:rsidR="00F15B8B">
        <w:rPr>
          <w:rFonts w:asciiTheme="minorHAnsi" w:hAnsiTheme="minorHAnsi" w:cstheme="minorHAnsi"/>
        </w:rPr>
        <w:t>.5</w:t>
      </w:r>
      <w:r w:rsidR="00F504C1" w:rsidRPr="00F504C1">
        <w:rPr>
          <w:rFonts w:asciiTheme="minorHAnsi" w:hAnsiTheme="minorHAnsi" w:cstheme="minorHAnsi"/>
        </w:rPr>
        <w:t xml:space="preserve"> Tonne Rigid Vehicle (GVM)</w:t>
      </w:r>
    </w:p>
    <w:p w14:paraId="2C39C4B9" w14:textId="48C409B6" w:rsidR="00044D95" w:rsidRPr="00044D95" w:rsidRDefault="00044D95" w:rsidP="00912EFE">
      <w:pPr>
        <w:pStyle w:val="Heading2"/>
      </w:pPr>
      <w:r w:rsidRPr="00044D95">
        <w:t>Road Transport and Distribution Award 20</w:t>
      </w:r>
      <w:r w:rsidR="007960AB">
        <w:t>2</w:t>
      </w:r>
      <w:r w:rsidR="00E01B34">
        <w:t>2</w:t>
      </w:r>
      <w:r w:rsidRPr="00044D95">
        <w:t xml:space="preserve"> </w:t>
      </w:r>
    </w:p>
    <w:p w14:paraId="7AC8360F" w14:textId="36ED343C" w:rsidR="00044D95" w:rsidRDefault="00044D95" w:rsidP="00912EFE">
      <w:pPr>
        <w:pStyle w:val="Heading2"/>
        <w:spacing w:before="120"/>
      </w:pPr>
      <w:r w:rsidRPr="00044D95">
        <w:t xml:space="preserve">Category </w:t>
      </w:r>
      <w:r w:rsidR="00F504C1">
        <w:t>3</w:t>
      </w:r>
    </w:p>
    <w:p w14:paraId="30516D13" w14:textId="77777777" w:rsidR="00044D95" w:rsidRDefault="00044D95"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5761C9D0" w14:textId="77777777" w:rsidR="00841906" w:rsidRDefault="00841906" w:rsidP="00841906">
      <w:pPr>
        <w:pStyle w:val="TICbody"/>
        <w:spacing w:after="60"/>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7D4923AD" w:rsidR="00044D95" w:rsidRPr="00044D95" w:rsidRDefault="000A49FF" w:rsidP="00841906">
      <w:pPr>
        <w:pStyle w:val="TICbody"/>
        <w:spacing w:after="60"/>
      </w:pPr>
      <w:r>
        <w:t>September</w:t>
      </w:r>
      <w:r w:rsidR="0022084A">
        <w:t xml:space="preserve"> 202</w:t>
      </w:r>
      <w:r>
        <w:t>3</w:t>
      </w:r>
    </w:p>
    <w:p w14:paraId="1136A812" w14:textId="79EA9656" w:rsidR="00044D95" w:rsidRPr="00044D95" w:rsidRDefault="00044D95" w:rsidP="00841906">
      <w:pPr>
        <w:pStyle w:val="TICbody"/>
        <w:spacing w:after="60"/>
      </w:pPr>
      <w:r w:rsidRPr="00044D95">
        <w:t>© Copyright State Government of Victoria 202</w:t>
      </w:r>
      <w:r w:rsidR="000A49FF">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55EBF4CC" w14:textId="77777777" w:rsidR="00CE3EEF" w:rsidRPr="00520C75" w:rsidRDefault="00CE3EEF" w:rsidP="00CE3EEF">
      <w:pPr>
        <w:pStyle w:val="Heading3"/>
        <w:rPr>
          <w:b w:val="0"/>
          <w:bCs w:val="0"/>
        </w:rPr>
      </w:pPr>
      <w:r w:rsidRPr="00520C75">
        <w:rPr>
          <w:b w:val="0"/>
          <w:bCs w:val="0"/>
        </w:rPr>
        <w:lastRenderedPageBreak/>
        <w:t>Accessibility</w:t>
      </w:r>
    </w:p>
    <w:p w14:paraId="581B1A23" w14:textId="77777777" w:rsidR="00CE3EEF" w:rsidRPr="00520C75" w:rsidRDefault="00CE3EEF" w:rsidP="00CE3EEF">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22C69D5D" w14:textId="77777777" w:rsidR="00CE3EEF" w:rsidRPr="00520C75" w:rsidRDefault="00CE3EEF" w:rsidP="00CE3EEF">
      <w:pPr>
        <w:pStyle w:val="Heading3"/>
        <w:rPr>
          <w:b w:val="0"/>
          <w:bCs w:val="0"/>
        </w:rPr>
      </w:pPr>
      <w:r w:rsidRPr="00520C75">
        <w:rPr>
          <w:b w:val="0"/>
          <w:bCs w:val="0"/>
        </w:rPr>
        <w:t>Wage Inspectorate Victoria</w:t>
      </w:r>
    </w:p>
    <w:p w14:paraId="388FBACC" w14:textId="77777777" w:rsidR="00CE3EEF" w:rsidRPr="005465A8" w:rsidRDefault="00CE3EEF" w:rsidP="00CE3EEF">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283ABD2" w14:textId="77777777" w:rsidR="00841906" w:rsidRDefault="00841906">
      <w:pPr>
        <w:rPr>
          <w:rFonts w:asciiTheme="minorHAnsi" w:eastAsia="Times" w:hAnsiTheme="minorHAnsi" w:cs="Arial"/>
          <w:color w:val="000000" w:themeColor="text1"/>
          <w:sz w:val="22"/>
          <w:szCs w:val="22"/>
        </w:rPr>
      </w:pPr>
      <w:r>
        <w:br w:type="page"/>
      </w:r>
    </w:p>
    <w:p w14:paraId="2AC6E373" w14:textId="77777777" w:rsidR="00044D95" w:rsidRPr="00044D95" w:rsidRDefault="00044D95" w:rsidP="00044D95">
      <w:pPr>
        <w:pStyle w:val="Heading1"/>
      </w:pPr>
      <w:r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1"/>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68341E8B" w:rsidR="00044D95" w:rsidRPr="00044D95" w:rsidRDefault="00044D95" w:rsidP="00044D95">
      <w:pPr>
        <w:pStyle w:val="TICbody"/>
      </w:pPr>
      <w:r w:rsidRPr="00044D95">
        <w:t xml:space="preserve">The Schedule sets out a worked example of typical overhead costs for an owner driver supplying a </w:t>
      </w:r>
      <w:r w:rsidR="00083631">
        <w:t>4</w:t>
      </w:r>
      <w:r w:rsidR="00F15B8B">
        <w:t>.5</w:t>
      </w:r>
      <w:r w:rsidR="00F504C1" w:rsidRPr="00F504C1">
        <w:t xml:space="preserve"> Tonne Rigid Vehicle (GVM)</w:t>
      </w:r>
      <w:r w:rsidRPr="00044D95">
        <w:t xml:space="preserve">. The worked example is based on certain assumptions about the business, for example, that the vehicle is </w:t>
      </w:r>
      <w:r w:rsidR="00083631">
        <w:t>5</w:t>
      </w:r>
      <w:r w:rsidRPr="00044D95">
        <w:t xml:space="preserve">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1276706B" w14:textId="58634A65" w:rsidR="00F504C1" w:rsidRDefault="00044D95" w:rsidP="00044D95">
      <w:pPr>
        <w:pStyle w:val="TICbody"/>
      </w:pPr>
      <w:r w:rsidRPr="00044D95">
        <w:t xml:space="preserve">This Schedule applies to owner drivers who supply </w:t>
      </w:r>
      <w:r w:rsidR="00F504C1" w:rsidRPr="00F504C1">
        <w:t xml:space="preserve">a </w:t>
      </w:r>
      <w:r w:rsidR="00083631">
        <w:t>4</w:t>
      </w:r>
      <w:r w:rsidR="00F15B8B">
        <w:t>.5</w:t>
      </w:r>
      <w:r w:rsidR="00F504C1" w:rsidRPr="00F504C1">
        <w:t xml:space="preserve"> Tonne Rigid Vehicle (GVM)</w:t>
      </w:r>
      <w:r w:rsidRPr="00044D95">
        <w:t xml:space="preserve"> </w:t>
      </w:r>
      <w:r w:rsidR="0022084A" w:rsidRPr="0022084A">
        <w:t xml:space="preserve">(4.5 tonnes being the weight of the vehicle fully loaded) </w:t>
      </w:r>
      <w:r w:rsidRPr="00044D95">
        <w:t>or similar vehicle</w:t>
      </w:r>
      <w:r w:rsidR="00050927">
        <w:rPr>
          <w:rStyle w:val="FootnoteReference"/>
        </w:rPr>
        <w:footnoteReference w:id="2"/>
      </w:r>
      <w:r w:rsidRPr="00044D95">
        <w:t>.</w:t>
      </w:r>
    </w:p>
    <w:p w14:paraId="39B7275E" w14:textId="1A88F046"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51AA0AF4"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1" w:history="1">
        <w:r w:rsidRPr="00F504C1">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CC377C" w:rsidRPr="005465A8" w14:paraId="2A13F03E" w14:textId="77777777" w:rsidTr="00CC377C">
        <w:tc>
          <w:tcPr>
            <w:tcW w:w="2480" w:type="dxa"/>
            <w:tcBorders>
              <w:top w:val="nil"/>
            </w:tcBorders>
          </w:tcPr>
          <w:p w14:paraId="2BF30188" w14:textId="5B5A9792" w:rsidR="00CC377C" w:rsidRPr="005465A8" w:rsidRDefault="00CC377C" w:rsidP="00CC377C">
            <w:pPr>
              <w:pStyle w:val="TICtabletext"/>
              <w:rPr>
                <w:rFonts w:cstheme="minorHAnsi"/>
              </w:rPr>
            </w:pPr>
            <w:r w:rsidRPr="003A769E">
              <w:t>Vehicle and ﬁnance</w:t>
            </w:r>
          </w:p>
        </w:tc>
        <w:tc>
          <w:tcPr>
            <w:tcW w:w="7193" w:type="dxa"/>
            <w:tcBorders>
              <w:top w:val="nil"/>
            </w:tcBorders>
          </w:tcPr>
          <w:p w14:paraId="60CC2BC3" w14:textId="77777777" w:rsidR="00083631" w:rsidRDefault="00083631" w:rsidP="00083631">
            <w:pPr>
              <w:pStyle w:val="TICtabletext"/>
            </w:pPr>
            <w:r>
              <w:t>The ﬁxed costs are based on:</w:t>
            </w:r>
          </w:p>
          <w:p w14:paraId="13B7CB62" w14:textId="7001A9E4" w:rsidR="00083631" w:rsidRDefault="00083631" w:rsidP="00083631">
            <w:pPr>
              <w:pStyle w:val="TICtablebullet"/>
            </w:pPr>
            <w:r>
              <w:t>a vehicle with a current capital value of $</w:t>
            </w:r>
            <w:r w:rsidR="00706CCE">
              <w:t>41</w:t>
            </w:r>
            <w:r>
              <w:t>,</w:t>
            </w:r>
            <w:r w:rsidR="00706CCE">
              <w:t>140</w:t>
            </w:r>
            <w:r>
              <w:t xml:space="preserve"> (being the current average retail value of a 5</w:t>
            </w:r>
            <w:r w:rsidR="0022084A">
              <w:t>-</w:t>
            </w:r>
            <w:r>
              <w:t>year</w:t>
            </w:r>
            <w:r w:rsidR="0022084A">
              <w:t>-</w:t>
            </w:r>
            <w:r>
              <w:t>old vehicle).</w:t>
            </w:r>
          </w:p>
          <w:p w14:paraId="0D022587" w14:textId="38FF4A32" w:rsidR="00083631" w:rsidRDefault="00083631" w:rsidP="00083631">
            <w:pPr>
              <w:pStyle w:val="TICtablebullet"/>
            </w:pPr>
            <w:r>
              <w:t>a vehicle subject to a lease arrangement, over a 4</w:t>
            </w:r>
            <w:r w:rsidR="0022084A">
              <w:t>-</w:t>
            </w:r>
            <w:r>
              <w:t>year term with a 25% residual, a 10% deposit of $</w:t>
            </w:r>
            <w:r w:rsidR="00706CCE">
              <w:t>4</w:t>
            </w:r>
            <w:r>
              <w:t>,</w:t>
            </w:r>
            <w:r w:rsidR="00706CCE">
              <w:t>114</w:t>
            </w:r>
            <w:r>
              <w:t xml:space="preserve"> with interest at a comparison interest rate of 7.5% per annum.</w:t>
            </w:r>
          </w:p>
          <w:p w14:paraId="266664FE" w14:textId="77777777" w:rsidR="00083631" w:rsidRDefault="00083631" w:rsidP="00083631">
            <w:pPr>
              <w:pStyle w:val="TICtabletext"/>
            </w:pPr>
            <w:r>
              <w:t>Note that if the business owns the vehicle outright, or has a loan, the cost structure will be different with depreciation as the relevant cost rather than lease payments.</w:t>
            </w:r>
          </w:p>
          <w:p w14:paraId="0AAA9AA3" w14:textId="413D198C" w:rsidR="00CC377C" w:rsidRPr="005465A8" w:rsidRDefault="00083631" w:rsidP="00083631">
            <w:pPr>
              <w:pStyle w:val="TICtabletext"/>
            </w:pPr>
            <w:r>
              <w:t>All costs exclude GST.</w:t>
            </w:r>
          </w:p>
        </w:tc>
      </w:tr>
      <w:tr w:rsidR="00CC377C" w:rsidRPr="005465A8" w14:paraId="105FB389" w14:textId="77777777" w:rsidTr="00CC377C">
        <w:tc>
          <w:tcPr>
            <w:tcW w:w="2480" w:type="dxa"/>
          </w:tcPr>
          <w:p w14:paraId="0A0D755D" w14:textId="56CF2962" w:rsidR="00CC377C" w:rsidRPr="005465A8" w:rsidRDefault="00CC377C" w:rsidP="00CC377C">
            <w:pPr>
              <w:pStyle w:val="TICtabletext"/>
              <w:rPr>
                <w:rFonts w:cstheme="minorHAnsi"/>
              </w:rPr>
            </w:pPr>
            <w:r w:rsidRPr="00CC377C">
              <w:rPr>
                <w:rFonts w:cstheme="minorHAnsi"/>
              </w:rPr>
              <w:t>Driving hours per year (kilometres travelled)</w:t>
            </w:r>
            <w:r w:rsidRPr="00CC377C">
              <w:rPr>
                <w:rFonts w:cstheme="minorHAnsi"/>
              </w:rPr>
              <w:tab/>
            </w:r>
          </w:p>
          <w:p w14:paraId="62908F25" w14:textId="741AECD9" w:rsidR="00CC377C" w:rsidRPr="005465A8" w:rsidRDefault="00CC377C" w:rsidP="00CC377C">
            <w:pPr>
              <w:pStyle w:val="TICtabletext"/>
              <w:rPr>
                <w:rFonts w:cstheme="minorHAnsi"/>
              </w:rPr>
            </w:pPr>
          </w:p>
        </w:tc>
        <w:tc>
          <w:tcPr>
            <w:tcW w:w="7193" w:type="dxa"/>
          </w:tcPr>
          <w:p w14:paraId="753D6644" w14:textId="77777777" w:rsidR="00083631" w:rsidRDefault="00083631" w:rsidP="00083631">
            <w:pPr>
              <w:pStyle w:val="TICtabletext"/>
            </w:pPr>
            <w:r>
              <w:t>The calculation of the fixed costs assumes the vehicle is in operation for 7.6 driving hours per day for 220 working days a year. This equals 1,672 hours of operation a year.</w:t>
            </w:r>
          </w:p>
          <w:p w14:paraId="4F894739" w14:textId="77777777" w:rsidR="00083631" w:rsidRDefault="00083631" w:rsidP="00083631">
            <w:pPr>
              <w:pStyle w:val="TICtabletext"/>
            </w:pPr>
            <w:r>
              <w:t>The model spreads fixed operating costs over those 1,672 hours.</w:t>
            </w:r>
          </w:p>
          <w:p w14:paraId="5ED06F5B" w14:textId="607E2DBF" w:rsidR="00C9660A" w:rsidRPr="005465A8" w:rsidRDefault="00083631" w:rsidP="00083631">
            <w:pPr>
              <w:pStyle w:val="TICtabletext"/>
              <w:rPr>
                <w:rFonts w:cstheme="minorHAnsi"/>
              </w:rPr>
            </w:pPr>
            <w:r>
              <w:t>In Part 4, a separate hourly rate for hours over and above the base hours of 1,672 a year is provided. To avoid double counting of fixed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63ADCD18" w:rsidR="00C9660A" w:rsidRDefault="0022084A" w:rsidP="00C9660A">
      <w:pPr>
        <w:pStyle w:val="TICbullet1"/>
      </w:pPr>
      <w:r>
        <w:t>t</w:t>
      </w:r>
      <w:r w:rsidR="00C9660A">
        <w:t xml:space="preserve">he age, current capital value (or both) of the vehicle is less or more than the above </w:t>
      </w:r>
      <w:proofErr w:type="gramStart"/>
      <w:r w:rsidR="00C9660A">
        <w:t>ﬁgure</w:t>
      </w:r>
      <w:r>
        <w:t>s</w:t>
      </w:r>
      <w:proofErr w:type="gramEnd"/>
    </w:p>
    <w:p w14:paraId="79C8FE62" w14:textId="038BB806" w:rsidR="00C9660A" w:rsidRDefault="0022084A" w:rsidP="00C9660A">
      <w:pPr>
        <w:pStyle w:val="TICbullet1"/>
      </w:pPr>
      <w:r>
        <w:t>o</w:t>
      </w:r>
      <w:r w:rsidR="00C9660A">
        <w:t>ther ﬁnance arrangements apply (for example, the vehicle is fully owned or is subject to a loan)</w:t>
      </w:r>
    </w:p>
    <w:p w14:paraId="2ED3E94B" w14:textId="1F831A11" w:rsidR="00C9660A" w:rsidRDefault="0022084A" w:rsidP="00C9660A">
      <w:pPr>
        <w:pStyle w:val="TICbullet1"/>
      </w:pPr>
      <w:r>
        <w:t>m</w:t>
      </w:r>
      <w:r w:rsidR="00C9660A">
        <w:t xml:space="preserve">ore or fewer hours are worked each </w:t>
      </w:r>
      <w:proofErr w:type="gramStart"/>
      <w:r w:rsidR="00C9660A">
        <w:t>year</w:t>
      </w:r>
      <w:proofErr w:type="gramEnd"/>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 xml:space="preserve">Fixed annual costs – per year and per </w:t>
      </w:r>
      <w:proofErr w:type="gramStart"/>
      <w:r w:rsidRPr="008E2A7F">
        <w:t>hour</w:t>
      </w:r>
      <w:proofErr w:type="gramEnd"/>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AE0D24">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AE75F5" w:rsidRPr="005465A8" w14:paraId="37D8DE0B" w14:textId="17F7CDCB" w:rsidTr="00AE0D24">
        <w:tc>
          <w:tcPr>
            <w:tcW w:w="3410" w:type="dxa"/>
            <w:tcBorders>
              <w:top w:val="nil"/>
            </w:tcBorders>
          </w:tcPr>
          <w:p w14:paraId="3A13C8E3" w14:textId="5BD56488" w:rsidR="00AE75F5" w:rsidRPr="00AE75F5" w:rsidRDefault="00AE75F5" w:rsidP="00AE75F5">
            <w:pPr>
              <w:pStyle w:val="TICtabletext"/>
              <w:rPr>
                <w:rStyle w:val="Bold"/>
                <w:b/>
                <w:bCs/>
              </w:rPr>
            </w:pPr>
            <w:r w:rsidRPr="00AE75F5">
              <w:rPr>
                <w:rStyle w:val="Bold"/>
                <w:b/>
                <w:bCs/>
              </w:rPr>
              <w:t xml:space="preserve">Vehicle lease costs </w:t>
            </w:r>
          </w:p>
          <w:p w14:paraId="23CF2555" w14:textId="51AE1BFD" w:rsidR="00AE75F5" w:rsidRPr="00083631" w:rsidRDefault="00AE75F5" w:rsidP="00AE75F5">
            <w:pPr>
              <w:pStyle w:val="TICtabletext"/>
            </w:pPr>
            <w:r>
              <w:t>This model is based on a vehicle with a current capital value of $</w:t>
            </w:r>
            <w:r w:rsidR="00B802C7">
              <w:t>41</w:t>
            </w:r>
            <w:r>
              <w:t>,</w:t>
            </w:r>
            <w:r w:rsidR="00B802C7">
              <w:t>140</w:t>
            </w:r>
            <w:r>
              <w:t xml:space="preserve"> (based on typical retail value of a </w:t>
            </w:r>
            <w:proofErr w:type="gramStart"/>
            <w:r>
              <w:t>5 year old</w:t>
            </w:r>
            <w:proofErr w:type="gramEnd"/>
            <w:r>
              <w:t xml:space="preserve"> vehicle), and is based on a lease arrangement over a 4 year term with a 25% residual, a 10% deposit of $</w:t>
            </w:r>
            <w:r w:rsidR="00B802C7">
              <w:t>4</w:t>
            </w:r>
            <w:r>
              <w:t>,</w:t>
            </w:r>
            <w:r w:rsidR="00B802C7">
              <w:t>114</w:t>
            </w:r>
            <w:r>
              <w:t xml:space="preserve"> at 7.5% interest per annum.</w:t>
            </w:r>
          </w:p>
        </w:tc>
        <w:tc>
          <w:tcPr>
            <w:tcW w:w="1468" w:type="dxa"/>
            <w:tcBorders>
              <w:top w:val="nil"/>
            </w:tcBorders>
          </w:tcPr>
          <w:p w14:paraId="40D49EB2" w14:textId="55C72614" w:rsidR="00AE75F5" w:rsidRPr="005465A8" w:rsidRDefault="00AE75F5" w:rsidP="00AE75F5">
            <w:pPr>
              <w:pStyle w:val="TICtabletext"/>
            </w:pPr>
            <w:r>
              <w:t>$</w:t>
            </w:r>
            <w:r w:rsidR="00E0557B">
              <w:t>5</w:t>
            </w:r>
            <w:r>
              <w:t>,</w:t>
            </w:r>
            <w:r w:rsidR="00E0557B">
              <w:t>688</w:t>
            </w:r>
          </w:p>
        </w:tc>
        <w:tc>
          <w:tcPr>
            <w:tcW w:w="1463" w:type="dxa"/>
            <w:tcBorders>
              <w:top w:val="nil"/>
            </w:tcBorders>
          </w:tcPr>
          <w:p w14:paraId="153ECFCE" w14:textId="77777777" w:rsidR="00AE75F5" w:rsidRPr="003A769E" w:rsidRDefault="00AE75F5" w:rsidP="00AE75F5">
            <w:pPr>
              <w:pStyle w:val="TICtabletext"/>
            </w:pPr>
          </w:p>
        </w:tc>
        <w:tc>
          <w:tcPr>
            <w:tcW w:w="3472" w:type="dxa"/>
            <w:tcBorders>
              <w:top w:val="nil"/>
            </w:tcBorders>
          </w:tcPr>
          <w:p w14:paraId="58FE72B2" w14:textId="77777777" w:rsidR="00AE75F5" w:rsidRDefault="00AE75F5" w:rsidP="00AE75F5">
            <w:pPr>
              <w:pStyle w:val="TICtabletext"/>
            </w:pPr>
            <w:r>
              <w:t>Finance arrangements will vary widely depending on:</w:t>
            </w:r>
          </w:p>
          <w:p w14:paraId="34830782" w14:textId="77777777" w:rsidR="00AE75F5" w:rsidRDefault="00AE75F5" w:rsidP="00AE75F5">
            <w:pPr>
              <w:pStyle w:val="TICtabletext"/>
            </w:pPr>
            <w:r>
              <w:t>if the arrangement is a lease or hire purchase, or purchase of the vehicle through a loan; or</w:t>
            </w:r>
          </w:p>
          <w:p w14:paraId="189EA809" w14:textId="21C3CED6" w:rsidR="00AE75F5" w:rsidRPr="003A769E" w:rsidRDefault="00AE75F5" w:rsidP="00AE75F5">
            <w:pPr>
              <w:pStyle w:val="TICtabletext"/>
            </w:pPr>
            <w:r>
              <w:t>if the arrangement is a loan, then the purchase price, the amount borrowed and the loan terms will affect cash-ﬂow, and depreciation needs to be allowed for.</w:t>
            </w:r>
          </w:p>
        </w:tc>
      </w:tr>
      <w:tr w:rsidR="00AE0D24" w:rsidRPr="005465A8" w14:paraId="326604D4" w14:textId="19A11918" w:rsidTr="00AE0D24">
        <w:tc>
          <w:tcPr>
            <w:tcW w:w="3410" w:type="dxa"/>
          </w:tcPr>
          <w:p w14:paraId="36633B5A" w14:textId="50612242" w:rsidR="00AE0D24" w:rsidRPr="00A24180" w:rsidRDefault="00AE0D24" w:rsidP="00AE0D24">
            <w:pPr>
              <w:pStyle w:val="TICtabletext"/>
              <w:rPr>
                <w:rFonts w:cstheme="minorHAnsi"/>
                <w:b/>
                <w:bCs/>
              </w:rPr>
            </w:pPr>
            <w:r w:rsidRPr="00A24180">
              <w:rPr>
                <w:rFonts w:cstheme="minorHAnsi"/>
                <w:b/>
                <w:bCs/>
              </w:rPr>
              <w:t xml:space="preserve">Registration, </w:t>
            </w:r>
            <w:r>
              <w:rPr>
                <w:rFonts w:cstheme="minorHAnsi"/>
                <w:b/>
                <w:bCs/>
              </w:rPr>
              <w:t>p</w:t>
            </w:r>
            <w:r w:rsidRPr="00A24180">
              <w:rPr>
                <w:rFonts w:cstheme="minorHAnsi"/>
                <w:b/>
                <w:bCs/>
              </w:rPr>
              <w:t xml:space="preserve">ermits and TAC </w:t>
            </w:r>
            <w:proofErr w:type="gramStart"/>
            <w:r>
              <w:rPr>
                <w:rFonts w:cstheme="minorHAnsi"/>
                <w:b/>
                <w:bCs/>
              </w:rPr>
              <w:t>f</w:t>
            </w:r>
            <w:r w:rsidRPr="00A24180">
              <w:rPr>
                <w:rFonts w:cstheme="minorHAnsi"/>
                <w:b/>
                <w:bCs/>
              </w:rPr>
              <w:t>ees</w:t>
            </w:r>
            <w:proofErr w:type="gramEnd"/>
          </w:p>
          <w:p w14:paraId="3408E1DA" w14:textId="540CA18F" w:rsidR="00AE75F5" w:rsidRDefault="00AE75F5" w:rsidP="00083631">
            <w:pPr>
              <w:pStyle w:val="TICtabletext"/>
            </w:pPr>
            <w:r w:rsidRPr="00AE75F5">
              <w:t>Based on vehicle registration fee of $6</w:t>
            </w:r>
            <w:r w:rsidR="00E0557B">
              <w:t>35</w:t>
            </w:r>
            <w:r w:rsidRPr="00AE75F5">
              <w:t xml:space="preserve"> and TAC charge of $</w:t>
            </w:r>
            <w:r w:rsidR="00000AA2">
              <w:t>806</w:t>
            </w:r>
            <w:r w:rsidRPr="00AE75F5">
              <w:t xml:space="preserve"> which is net of GST. Assumes payment is made on an annual basis</w:t>
            </w:r>
            <w:r>
              <w:t>.</w:t>
            </w:r>
          </w:p>
          <w:p w14:paraId="17E8B8C3" w14:textId="29C98BE7" w:rsidR="00AE0D24" w:rsidRPr="005465A8" w:rsidRDefault="00083631" w:rsidP="00083631">
            <w:pPr>
              <w:pStyle w:val="TICtabletext"/>
              <w:rPr>
                <w:rFonts w:cstheme="minorHAnsi"/>
              </w:rPr>
            </w:pPr>
            <w:r>
              <w:t>TAC charge assumes vehicle is garaged in a high</w:t>
            </w:r>
            <w:r w:rsidR="0022084A">
              <w:t>-</w:t>
            </w:r>
            <w:r>
              <w:t>risk area (</w:t>
            </w:r>
            <w:proofErr w:type="gramStart"/>
            <w:r>
              <w:t>e.g.</w:t>
            </w:r>
            <w:proofErr w:type="gramEnd"/>
            <w:r>
              <w:t xml:space="preserve"> metropolitan Melbourne).</w:t>
            </w:r>
            <w:r w:rsidR="00AE0D24" w:rsidRPr="00A24180">
              <w:rPr>
                <w:rFonts w:cstheme="minorHAnsi"/>
              </w:rPr>
              <w:tab/>
            </w:r>
            <w:r w:rsidR="00AE0D24" w:rsidRPr="00A24180">
              <w:rPr>
                <w:rFonts w:cstheme="minorHAnsi"/>
              </w:rPr>
              <w:tab/>
            </w:r>
            <w:r w:rsidR="00AE0D24" w:rsidRPr="00A24180">
              <w:rPr>
                <w:rFonts w:cstheme="minorHAnsi"/>
              </w:rPr>
              <w:tab/>
            </w:r>
          </w:p>
          <w:p w14:paraId="2BEAA643" w14:textId="191BC9E5" w:rsidR="00AE0D24" w:rsidRPr="005465A8" w:rsidRDefault="00AE0D24" w:rsidP="00AE0D24">
            <w:pPr>
              <w:pStyle w:val="TICtabletext"/>
              <w:rPr>
                <w:rFonts w:cstheme="minorHAnsi"/>
              </w:rPr>
            </w:pPr>
          </w:p>
        </w:tc>
        <w:tc>
          <w:tcPr>
            <w:tcW w:w="1468" w:type="dxa"/>
          </w:tcPr>
          <w:p w14:paraId="408B1309" w14:textId="7EED1429" w:rsidR="00AE0D24" w:rsidRPr="005465A8" w:rsidRDefault="00AE0D24" w:rsidP="00AE0D24">
            <w:pPr>
              <w:pStyle w:val="TICtabletext"/>
              <w:rPr>
                <w:rFonts w:cstheme="minorHAnsi"/>
              </w:rPr>
            </w:pPr>
            <w:r>
              <w:t>$1,</w:t>
            </w:r>
            <w:r w:rsidR="00C91694">
              <w:t>4</w:t>
            </w:r>
            <w:r w:rsidR="00E0557B">
              <w:t>441</w:t>
            </w:r>
          </w:p>
        </w:tc>
        <w:tc>
          <w:tcPr>
            <w:tcW w:w="1463" w:type="dxa"/>
          </w:tcPr>
          <w:p w14:paraId="7068D7F9" w14:textId="77777777" w:rsidR="00AE0D24" w:rsidRPr="00CC377C" w:rsidRDefault="00AE0D24" w:rsidP="00AE0D24">
            <w:pPr>
              <w:pStyle w:val="TICtabletext"/>
              <w:rPr>
                <w:rFonts w:cstheme="minorHAnsi"/>
              </w:rPr>
            </w:pPr>
          </w:p>
        </w:tc>
        <w:tc>
          <w:tcPr>
            <w:tcW w:w="3472" w:type="dxa"/>
          </w:tcPr>
          <w:p w14:paraId="4F261A29" w14:textId="682B681F" w:rsidR="00AE0D24" w:rsidRDefault="00AE0D24" w:rsidP="00AE0D24">
            <w:pPr>
              <w:pStyle w:val="TICtabletext"/>
            </w:pPr>
            <w:r>
              <w:t xml:space="preserve">These fees are current as </w:t>
            </w:r>
            <w:proofErr w:type="gramStart"/>
            <w:r>
              <w:t>at</w:t>
            </w:r>
            <w:proofErr w:type="gramEnd"/>
            <w:r>
              <w:t xml:space="preserve"> 1 July 202</w:t>
            </w:r>
            <w:r w:rsidR="00E0557B">
              <w:t>3</w:t>
            </w:r>
            <w:r>
              <w:t xml:space="preserve"> but may change.</w:t>
            </w:r>
          </w:p>
          <w:p w14:paraId="03C68771" w14:textId="77777777" w:rsidR="00AE0D24" w:rsidRDefault="00AE0D24" w:rsidP="00AE0D24">
            <w:pPr>
              <w:pStyle w:val="TICtabletext"/>
            </w:pPr>
            <w:r>
              <w:t>Additional licences may be payable for certain types of operations (</w:t>
            </w:r>
            <w:proofErr w:type="gramStart"/>
            <w:r>
              <w:t>e.g.</w:t>
            </w:r>
            <w:proofErr w:type="gramEnd"/>
            <w:r>
              <w:t xml:space="preserve"> interstate registration, oversize, port security permit, dangerous goods).</w:t>
            </w:r>
          </w:p>
          <w:p w14:paraId="544C6D8F" w14:textId="7246A6C8" w:rsidR="00AE0D24" w:rsidRPr="00CC377C" w:rsidRDefault="00AE0D24" w:rsidP="00AE0D24">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24180" w:rsidRPr="005465A8" w14:paraId="34D823EA" w14:textId="77777777" w:rsidTr="00AE0D24">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56CBC5F9" w:rsidR="00A24180" w:rsidRPr="00A24180" w:rsidRDefault="00A24180" w:rsidP="00A24180">
            <w:pPr>
              <w:pStyle w:val="TICtabletext"/>
              <w:rPr>
                <w:rFonts w:cstheme="minorHAnsi"/>
              </w:rPr>
            </w:pPr>
            <w:r w:rsidRPr="00A24180">
              <w:rPr>
                <w:rFonts w:cstheme="minorHAnsi"/>
              </w:rPr>
              <w:t xml:space="preserve">Self-funded, based on </w:t>
            </w:r>
            <w:r w:rsidR="007F15AC">
              <w:rPr>
                <w:rFonts w:cstheme="minorHAnsi"/>
              </w:rPr>
              <w:t>1</w:t>
            </w:r>
            <w:r w:rsidR="00E0557B">
              <w:rPr>
                <w:rFonts w:cstheme="minorHAnsi"/>
              </w:rPr>
              <w:t>1</w:t>
            </w:r>
            <w:r w:rsidRPr="00A24180">
              <w:rPr>
                <w:rFonts w:cstheme="minorHAnsi"/>
              </w:rPr>
              <w:t xml:space="preserve">% of own labour assumed at </w:t>
            </w:r>
            <w:r w:rsidR="00AE0D24">
              <w:t>$</w:t>
            </w:r>
            <w:r w:rsidR="00E0557B">
              <w:t>51</w:t>
            </w:r>
            <w:r w:rsidR="00083631">
              <w:t>,</w:t>
            </w:r>
            <w:r w:rsidR="00E0557B">
              <w:t>707</w:t>
            </w:r>
            <w:r w:rsidRPr="00A24180">
              <w:rPr>
                <w:rFonts w:cstheme="minorHAnsi"/>
              </w:rPr>
              <w:t>.</w:t>
            </w:r>
            <w:r w:rsidRPr="00A24180">
              <w:rPr>
                <w:rFonts w:cstheme="minorHAnsi"/>
              </w:rPr>
              <w:tab/>
            </w:r>
          </w:p>
        </w:tc>
        <w:tc>
          <w:tcPr>
            <w:tcW w:w="1468" w:type="dxa"/>
          </w:tcPr>
          <w:p w14:paraId="1292749C" w14:textId="6276C961" w:rsidR="00A24180" w:rsidRPr="00A24180" w:rsidRDefault="00AE0D24" w:rsidP="000848CE">
            <w:pPr>
              <w:pStyle w:val="TICtabletext"/>
              <w:rPr>
                <w:rFonts w:cstheme="minorHAnsi"/>
              </w:rPr>
            </w:pPr>
            <w:r>
              <w:t>$</w:t>
            </w:r>
            <w:r w:rsidR="00AB1BE9">
              <w:t>5</w:t>
            </w:r>
            <w:r>
              <w:t>,</w:t>
            </w:r>
            <w:r w:rsidR="00E0557B">
              <w:t>668</w:t>
            </w:r>
          </w:p>
        </w:tc>
        <w:tc>
          <w:tcPr>
            <w:tcW w:w="1463" w:type="dxa"/>
          </w:tcPr>
          <w:p w14:paraId="17903754" w14:textId="77777777" w:rsidR="00A24180" w:rsidRPr="00CC377C" w:rsidRDefault="00A24180" w:rsidP="000C0AB4">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AE0D24" w:rsidRPr="005465A8" w14:paraId="4D7B2B8F" w14:textId="77777777" w:rsidTr="00AE0D24">
        <w:tc>
          <w:tcPr>
            <w:tcW w:w="3410" w:type="dxa"/>
          </w:tcPr>
          <w:p w14:paraId="54618705" w14:textId="48A647BC" w:rsidR="00AE0D24" w:rsidRPr="00A24180" w:rsidRDefault="00AE0D24" w:rsidP="00AE0D24">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2AF00B23" w:rsidR="00AE0D24" w:rsidRPr="00A24180" w:rsidRDefault="00AE0D24" w:rsidP="00AE0D24">
            <w:pPr>
              <w:pStyle w:val="TICtabletext"/>
              <w:rPr>
                <w:rFonts w:cstheme="minorHAnsi"/>
                <w:b/>
                <w:bCs/>
              </w:rPr>
            </w:pPr>
            <w:r w:rsidRPr="00AE0D24">
              <w:rPr>
                <w:rFonts w:cstheme="minorHAnsi"/>
              </w:rPr>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02188BF9" w:rsidR="00AE0D24" w:rsidRPr="00A24180" w:rsidRDefault="00AE0D24" w:rsidP="00AE0D24">
            <w:pPr>
              <w:pStyle w:val="TICtabletext"/>
              <w:rPr>
                <w:rFonts w:cstheme="minorHAnsi"/>
              </w:rPr>
            </w:pPr>
            <w:r>
              <w:t>$1,</w:t>
            </w:r>
            <w:r w:rsidR="00522BD2">
              <w:t>296</w:t>
            </w:r>
          </w:p>
        </w:tc>
        <w:tc>
          <w:tcPr>
            <w:tcW w:w="1463" w:type="dxa"/>
          </w:tcPr>
          <w:p w14:paraId="795E983F" w14:textId="77777777" w:rsidR="00AE0D24" w:rsidRPr="00CC377C" w:rsidRDefault="00AE0D24" w:rsidP="00AE0D24">
            <w:pPr>
              <w:pStyle w:val="TICtabletext"/>
              <w:rPr>
                <w:rFonts w:cstheme="minorHAnsi"/>
              </w:rPr>
            </w:pPr>
          </w:p>
        </w:tc>
        <w:tc>
          <w:tcPr>
            <w:tcW w:w="3472" w:type="dxa"/>
          </w:tcPr>
          <w:p w14:paraId="3D039515" w14:textId="497E3748" w:rsidR="00AE0D24" w:rsidRPr="00A24180" w:rsidRDefault="00AE0D24" w:rsidP="00AE0D24">
            <w:pPr>
              <w:pStyle w:val="TICtabletext"/>
              <w:rPr>
                <w:rFonts w:cstheme="minorHAnsi"/>
              </w:rPr>
            </w:pPr>
            <w:r>
              <w:t>Rates may be higher for interstate trucks. Additional insurance charges may apply to certain kinds of goods carried (</w:t>
            </w:r>
            <w:proofErr w:type="gramStart"/>
            <w:r>
              <w:t>e.g.</w:t>
            </w:r>
            <w:proofErr w:type="gramEnd"/>
            <w:r>
              <w:t xml:space="preserve">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AE0D24">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lastRenderedPageBreak/>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70F36A04" w:rsidR="00A24180" w:rsidRPr="00A24180" w:rsidRDefault="00A24180" w:rsidP="00A24180">
            <w:pPr>
              <w:pStyle w:val="TICtabletext"/>
              <w:rPr>
                <w:rFonts w:cstheme="minorHAnsi"/>
              </w:rPr>
            </w:pPr>
            <w:r w:rsidRPr="00A24180">
              <w:rPr>
                <w:rFonts w:cstheme="minorHAnsi"/>
              </w:rPr>
              <w:t>Based on an insured sum of $</w:t>
            </w:r>
            <w:r w:rsidR="00083631">
              <w:rPr>
                <w:rFonts w:cstheme="minorHAnsi"/>
              </w:rPr>
              <w:t>3</w:t>
            </w:r>
            <w:r w:rsidRPr="00A24180">
              <w:rPr>
                <w:rFonts w:cstheme="minorHAnsi"/>
              </w:rPr>
              <w:t>0,000 at an insurance rate of 0.8%. Assumes vehicle is not carrying dangerous goods.</w:t>
            </w:r>
          </w:p>
        </w:tc>
        <w:tc>
          <w:tcPr>
            <w:tcW w:w="1468" w:type="dxa"/>
          </w:tcPr>
          <w:p w14:paraId="13CF9FF4" w14:textId="731C49EF" w:rsidR="00A24180" w:rsidRPr="00A24180" w:rsidRDefault="00A24180" w:rsidP="000848CE">
            <w:pPr>
              <w:pStyle w:val="TICtabletext"/>
              <w:rPr>
                <w:rFonts w:cstheme="minorHAnsi"/>
              </w:rPr>
            </w:pPr>
            <w:r>
              <w:rPr>
                <w:rFonts w:cstheme="minorHAnsi"/>
              </w:rPr>
              <w:t>$</w:t>
            </w:r>
            <w:r w:rsidR="00083631">
              <w:rPr>
                <w:rFonts w:cstheme="minorHAnsi"/>
              </w:rPr>
              <w:t>240</w:t>
            </w:r>
          </w:p>
        </w:tc>
        <w:tc>
          <w:tcPr>
            <w:tcW w:w="1463" w:type="dxa"/>
          </w:tcPr>
          <w:p w14:paraId="1F38070B" w14:textId="77777777" w:rsidR="00A24180" w:rsidRPr="00CC377C" w:rsidRDefault="00A24180" w:rsidP="000C0AB4">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AE0D24">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377A1252" w14:textId="77777777" w:rsidR="00AE0D24" w:rsidRDefault="00AE0D24" w:rsidP="00AE0D24">
            <w:pPr>
              <w:pStyle w:val="TICtabletext"/>
            </w:pPr>
            <w:r>
              <w:t>Basic policy, based on 80% of income for 52 weeks, 30 day waiting period. Assumes driver is travelling intrastate only.</w:t>
            </w:r>
          </w:p>
          <w:p w14:paraId="3126FBB6" w14:textId="0AB2EA71" w:rsidR="000848CE" w:rsidRPr="000848CE" w:rsidRDefault="00AE0D24" w:rsidP="000848CE">
            <w:pPr>
              <w:pStyle w:val="TICtabletext"/>
              <w:rPr>
                <w:rFonts w:cstheme="minorHAnsi"/>
              </w:rPr>
            </w:pPr>
            <w:r>
              <w:rPr>
                <w:color w:val="000000"/>
              </w:rPr>
              <w:t xml:space="preserve">Assumes driver has no pre-existing conditions. Maximum age limit of 60 years. </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0C0AB4">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AE0D24">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0CD8A85A" w:rsidR="000848CE" w:rsidRPr="000848CE" w:rsidRDefault="000848CE" w:rsidP="000848CE">
            <w:pPr>
              <w:pStyle w:val="TICtabletext"/>
              <w:rPr>
                <w:rFonts w:cstheme="minorHAnsi"/>
              </w:rPr>
            </w:pPr>
            <w:r w:rsidRPr="000848CE">
              <w:rPr>
                <w:rFonts w:cstheme="minorHAnsi"/>
              </w:rPr>
              <w:t>Assumes policy for public liability claims up to $10 million.</w:t>
            </w:r>
            <w:r w:rsidR="00A601C0">
              <w:t xml:space="preserve"> </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0C0AB4">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0848CE" w:rsidRPr="005465A8" w14:paraId="736CF887" w14:textId="77777777" w:rsidTr="00AE0D24">
        <w:tc>
          <w:tcPr>
            <w:tcW w:w="3410" w:type="dxa"/>
          </w:tcPr>
          <w:p w14:paraId="73B37D79" w14:textId="25821487" w:rsidR="000848CE" w:rsidRPr="000848CE" w:rsidRDefault="000848CE" w:rsidP="000848CE">
            <w:pPr>
              <w:pStyle w:val="TICtabletext"/>
              <w:rPr>
                <w:rFonts w:cstheme="minorHAnsi"/>
                <w:b/>
                <w:bCs/>
              </w:rPr>
            </w:pPr>
            <w:r w:rsidRPr="000848CE">
              <w:rPr>
                <w:rFonts w:cstheme="minorHAnsi"/>
                <w:b/>
                <w:bCs/>
              </w:rPr>
              <w:t>Insurance workers’ compensation</w:t>
            </w:r>
          </w:p>
          <w:p w14:paraId="47E18E88" w14:textId="3ADE3B8C" w:rsidR="000848CE" w:rsidRPr="000848CE" w:rsidRDefault="000848CE" w:rsidP="000848CE">
            <w:pPr>
              <w:pStyle w:val="TICtabletext"/>
              <w:rPr>
                <w:rFonts w:cstheme="minorHAnsi"/>
              </w:rPr>
            </w:pPr>
            <w:r w:rsidRPr="000848CE">
              <w:rPr>
                <w:rFonts w:cstheme="minorHAnsi"/>
              </w:rPr>
              <w:t xml:space="preserve">Assumed at the rate of </w:t>
            </w:r>
            <w:r w:rsidR="00522BD2">
              <w:rPr>
                <w:rFonts w:cstheme="minorHAnsi"/>
              </w:rPr>
              <w:t>6</w:t>
            </w:r>
            <w:r w:rsidRPr="000848CE">
              <w:rPr>
                <w:rFonts w:cstheme="minorHAnsi"/>
              </w:rPr>
              <w:t>.</w:t>
            </w:r>
            <w:r w:rsidR="00522BD2">
              <w:rPr>
                <w:rFonts w:cstheme="minorHAnsi"/>
              </w:rPr>
              <w:t>29</w:t>
            </w:r>
            <w:r w:rsidRPr="000848CE">
              <w:rPr>
                <w:rFonts w:cstheme="minorHAnsi"/>
              </w:rPr>
              <w:t>% for the assumed labour rate of the business owner of $</w:t>
            </w:r>
            <w:r w:rsidR="00522BD2">
              <w:rPr>
                <w:rFonts w:cstheme="minorHAnsi"/>
              </w:rPr>
              <w:t>51</w:t>
            </w:r>
            <w:r w:rsidRPr="000848CE">
              <w:rPr>
                <w:rFonts w:cstheme="minorHAnsi"/>
              </w:rPr>
              <w:t>,</w:t>
            </w:r>
            <w:r w:rsidR="00522BD2">
              <w:rPr>
                <w:rFonts w:cstheme="minorHAnsi"/>
              </w:rPr>
              <w:t>707</w:t>
            </w:r>
            <w:r w:rsidRPr="000848CE">
              <w:rPr>
                <w:rFonts w:cstheme="minorHAnsi"/>
              </w:rPr>
              <w:t xml:space="preserve">. </w:t>
            </w:r>
          </w:p>
          <w:p w14:paraId="1EAF28D3" w14:textId="3325CFBF" w:rsidR="000848CE" w:rsidRPr="000848CE" w:rsidRDefault="000848CE" w:rsidP="000848CE">
            <w:pPr>
              <w:pStyle w:val="TICtabletext"/>
              <w:rPr>
                <w:rFonts w:cstheme="minorHAnsi"/>
                <w:b/>
                <w:bCs/>
              </w:rPr>
            </w:pPr>
            <w:r w:rsidRPr="000848CE">
              <w:rPr>
                <w:rFonts w:cstheme="minorHAnsi"/>
              </w:rPr>
              <w:t>Assumes vehicle is primarily travelling intrastate.</w:t>
            </w:r>
          </w:p>
        </w:tc>
        <w:tc>
          <w:tcPr>
            <w:tcW w:w="1468" w:type="dxa"/>
          </w:tcPr>
          <w:p w14:paraId="40BDECB6" w14:textId="48431ABD" w:rsidR="000848CE" w:rsidRPr="001C5A4B" w:rsidRDefault="000848CE" w:rsidP="000848CE">
            <w:pPr>
              <w:pStyle w:val="TICtabletext"/>
            </w:pPr>
            <w:r w:rsidRPr="001C5A4B">
              <w:t>$</w:t>
            </w:r>
            <w:r w:rsidR="00522BD2">
              <w:t>3</w:t>
            </w:r>
            <w:r w:rsidRPr="001C5A4B">
              <w:t>,</w:t>
            </w:r>
            <w:r w:rsidR="00031B85">
              <w:t>2</w:t>
            </w:r>
            <w:r w:rsidR="00522BD2">
              <w:t>51</w:t>
            </w:r>
          </w:p>
        </w:tc>
        <w:tc>
          <w:tcPr>
            <w:tcW w:w="1463" w:type="dxa"/>
          </w:tcPr>
          <w:p w14:paraId="512ED596" w14:textId="77777777" w:rsidR="000848CE" w:rsidRPr="00CC377C" w:rsidRDefault="000848CE" w:rsidP="000C0AB4">
            <w:pPr>
              <w:pStyle w:val="TICtabletext"/>
              <w:rPr>
                <w:rFonts w:cstheme="minorHAnsi"/>
              </w:rPr>
            </w:pPr>
          </w:p>
        </w:tc>
        <w:tc>
          <w:tcPr>
            <w:tcW w:w="3472" w:type="dxa"/>
          </w:tcPr>
          <w:p w14:paraId="1ED29095" w14:textId="4130F52D" w:rsidR="000848CE" w:rsidRPr="000848CE" w:rsidRDefault="000848CE" w:rsidP="000848CE">
            <w:pPr>
              <w:pStyle w:val="TICtabletext"/>
            </w:pPr>
            <w:r w:rsidRPr="000848CE">
              <w:t>The rate is current as at 20</w:t>
            </w:r>
            <w:r w:rsidR="00031B85">
              <w:t>2</w:t>
            </w:r>
            <w:r w:rsidR="00522BD2">
              <w:t>3</w:t>
            </w:r>
            <w:r w:rsidRPr="000848CE">
              <w:t>-202</w:t>
            </w:r>
            <w:r w:rsidR="00522BD2">
              <w:t>4</w:t>
            </w:r>
            <w:r w:rsidRPr="000848CE">
              <w:t xml:space="preserve"> and is subject to change.</w:t>
            </w:r>
          </w:p>
          <w:p w14:paraId="0CC4C2AC" w14:textId="0F016F49" w:rsidR="000848CE" w:rsidRPr="001C5A4B" w:rsidRDefault="000848CE" w:rsidP="000848CE">
            <w:pPr>
              <w:pStyle w:val="TICtabletext"/>
            </w:pPr>
            <w:r w:rsidRPr="000848CE">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AE0D24">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61E0BE5D"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062E9E66" w:rsidR="000848CE" w:rsidRPr="001C5A4B" w:rsidRDefault="000848CE" w:rsidP="000848CE">
            <w:pPr>
              <w:pStyle w:val="TICtabletext"/>
            </w:pPr>
            <w:r w:rsidRPr="001C5A4B">
              <w:t>$</w:t>
            </w:r>
            <w:r w:rsidR="00E10980">
              <w:t>3</w:t>
            </w:r>
            <w:r w:rsidRPr="001C5A4B">
              <w:t>,</w:t>
            </w:r>
            <w:r w:rsidR="00E10980">
              <w:t>329</w:t>
            </w:r>
          </w:p>
        </w:tc>
        <w:tc>
          <w:tcPr>
            <w:tcW w:w="1463" w:type="dxa"/>
          </w:tcPr>
          <w:p w14:paraId="46EEA5D3" w14:textId="77777777" w:rsidR="000848CE" w:rsidRPr="00CC377C" w:rsidRDefault="000848CE" w:rsidP="000C0AB4">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company). This ﬁgure may also vary depending on contractual conditions.</w:t>
            </w:r>
          </w:p>
        </w:tc>
      </w:tr>
      <w:tr w:rsidR="000848CE" w:rsidRPr="005465A8" w14:paraId="49D8D7B2" w14:textId="77777777" w:rsidTr="00AE0D24">
        <w:tc>
          <w:tcPr>
            <w:tcW w:w="3410" w:type="dxa"/>
          </w:tcPr>
          <w:p w14:paraId="561F476D" w14:textId="650AC334" w:rsidR="000848CE" w:rsidRPr="000848CE" w:rsidRDefault="000848CE" w:rsidP="000848CE">
            <w:pPr>
              <w:pStyle w:val="TICtabletext"/>
              <w:rPr>
                <w:rFonts w:cstheme="minorHAnsi"/>
                <w:b/>
                <w:bCs/>
              </w:rPr>
            </w:pPr>
            <w:r w:rsidRPr="000848CE">
              <w:rPr>
                <w:b/>
                <w:bCs/>
              </w:rPr>
              <w:t>Total annual fixed costs</w:t>
            </w:r>
          </w:p>
        </w:tc>
        <w:tc>
          <w:tcPr>
            <w:tcW w:w="1468" w:type="dxa"/>
          </w:tcPr>
          <w:p w14:paraId="0903FD5D" w14:textId="42A350B3" w:rsidR="000848CE" w:rsidRPr="001C5A4B" w:rsidRDefault="000848CE" w:rsidP="000848CE">
            <w:pPr>
              <w:pStyle w:val="TICtabletext"/>
            </w:pPr>
            <w:r w:rsidRPr="001C5A4B">
              <w:t>$</w:t>
            </w:r>
            <w:r w:rsidR="006006E4">
              <w:t>2</w:t>
            </w:r>
            <w:r w:rsidR="003F4E63">
              <w:t>3</w:t>
            </w:r>
            <w:r w:rsidR="0022084A">
              <w:t>,</w:t>
            </w:r>
            <w:r w:rsidR="003F4E63">
              <w:t>027</w:t>
            </w:r>
          </w:p>
        </w:tc>
        <w:tc>
          <w:tcPr>
            <w:tcW w:w="1463" w:type="dxa"/>
          </w:tcPr>
          <w:p w14:paraId="791B8750" w14:textId="77777777" w:rsidR="000848CE" w:rsidRPr="00CC377C" w:rsidRDefault="000848CE" w:rsidP="000C0AB4">
            <w:pPr>
              <w:pStyle w:val="TICtabletext"/>
              <w:rPr>
                <w:rFonts w:cstheme="minorHAnsi"/>
              </w:rPr>
            </w:pPr>
          </w:p>
        </w:tc>
        <w:tc>
          <w:tcPr>
            <w:tcW w:w="3472" w:type="dxa"/>
          </w:tcPr>
          <w:p w14:paraId="3023008C" w14:textId="77777777" w:rsidR="000848CE" w:rsidRDefault="000848CE" w:rsidP="000848CE">
            <w:pPr>
              <w:pStyle w:val="TICtabletext"/>
            </w:pPr>
          </w:p>
        </w:tc>
      </w:tr>
      <w:tr w:rsidR="00F37589" w:rsidRPr="005465A8" w14:paraId="6A43BCF4" w14:textId="77777777" w:rsidTr="00AE0D24">
        <w:tc>
          <w:tcPr>
            <w:tcW w:w="3410" w:type="dxa"/>
          </w:tcPr>
          <w:p w14:paraId="3DDB3AA1" w14:textId="77777777" w:rsidR="00F37589" w:rsidRPr="000848CE" w:rsidRDefault="00F37589" w:rsidP="00F37589">
            <w:pPr>
              <w:pStyle w:val="TICtabletext"/>
              <w:rPr>
                <w:b/>
                <w:bCs/>
              </w:rPr>
            </w:pPr>
            <w:r w:rsidRPr="000848CE">
              <w:rPr>
                <w:b/>
                <w:bCs/>
              </w:rPr>
              <w:t>Total hourly fixed costs</w:t>
            </w:r>
          </w:p>
          <w:p w14:paraId="6AAD783C" w14:textId="1E65013E" w:rsidR="00F37589" w:rsidRPr="000848CE" w:rsidRDefault="00F37589" w:rsidP="00F37589">
            <w:pPr>
              <w:pStyle w:val="TICtabletext"/>
            </w:pPr>
            <w:r w:rsidRPr="000848CE">
              <w:lastRenderedPageBreak/>
              <w:t>Assuming 1,672 vehicle operation hours.</w:t>
            </w:r>
          </w:p>
        </w:tc>
        <w:tc>
          <w:tcPr>
            <w:tcW w:w="1468" w:type="dxa"/>
          </w:tcPr>
          <w:p w14:paraId="1BEA79AE" w14:textId="3960E966" w:rsidR="00F37589" w:rsidRPr="001C5A4B" w:rsidRDefault="00F37589" w:rsidP="00F37589">
            <w:pPr>
              <w:pStyle w:val="TICtabletext"/>
            </w:pPr>
            <w:r>
              <w:lastRenderedPageBreak/>
              <w:t>$1</w:t>
            </w:r>
            <w:r w:rsidR="003F4E63">
              <w:t>3</w:t>
            </w:r>
            <w:r>
              <w:t>.</w:t>
            </w:r>
            <w:r w:rsidR="003F4E63">
              <w:t>77</w:t>
            </w:r>
          </w:p>
        </w:tc>
        <w:tc>
          <w:tcPr>
            <w:tcW w:w="1463" w:type="dxa"/>
          </w:tcPr>
          <w:p w14:paraId="0D4AC08F" w14:textId="77777777" w:rsidR="00F37589" w:rsidRPr="00CC377C" w:rsidRDefault="00F37589" w:rsidP="00F37589">
            <w:pPr>
              <w:pStyle w:val="TICtabletext"/>
              <w:rPr>
                <w:rFonts w:cstheme="minorHAnsi"/>
              </w:rPr>
            </w:pPr>
          </w:p>
        </w:tc>
        <w:tc>
          <w:tcPr>
            <w:tcW w:w="3472" w:type="dxa"/>
          </w:tcPr>
          <w:p w14:paraId="07C9F835" w14:textId="10E5BB3C" w:rsidR="00F37589" w:rsidRDefault="00F37589" w:rsidP="00F37589">
            <w:pPr>
              <w:pStyle w:val="TICtabletext"/>
            </w:pPr>
            <w:r w:rsidRPr="001C5A4B">
              <w:t xml:space="preserve">Assumes that the annual fixed costs of the business are spread over </w:t>
            </w:r>
            <w:r w:rsidRPr="001C5A4B">
              <w:lastRenderedPageBreak/>
              <w:t>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66A06F6F" w:rsidR="00103E86" w:rsidRDefault="006850AD" w:rsidP="006850AD">
      <w:pPr>
        <w:pStyle w:val="TICbody"/>
      </w:pPr>
      <w:r w:rsidRPr="006850AD">
        <w:t xml:space="preserve">Note: All costs </w:t>
      </w:r>
      <w:r>
        <w:t>exclude</w:t>
      </w:r>
      <w:r w:rsidRPr="006850AD">
        <w:t xml:space="preserve"> GST</w:t>
      </w:r>
      <w:r w:rsidR="00996C49">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48EEB5E4" w:rsidR="006850AD" w:rsidRPr="008E2A7F" w:rsidRDefault="006850AD" w:rsidP="006850AD">
            <w:pPr>
              <w:pStyle w:val="TICtablecolhead"/>
              <w:rPr>
                <w:rFonts w:asciiTheme="minorHAnsi" w:hAnsiTheme="minorHAnsi" w:cstheme="minorHAnsi"/>
                <w:color w:val="FFFFFF" w:themeColor="background1"/>
              </w:rPr>
            </w:pPr>
            <w:r w:rsidRPr="006850AD">
              <w:rPr>
                <w:color w:val="FFFFFF" w:themeColor="background1"/>
              </w:rPr>
              <w:t xml:space="preserve">Cost items assumptions assumes </w:t>
            </w:r>
            <w:r w:rsidR="00F37589">
              <w:rPr>
                <w:color w:val="FFFFFF" w:themeColor="background1"/>
              </w:rPr>
              <w:t>39</w:t>
            </w:r>
            <w:r w:rsidRPr="006850AD">
              <w:rPr>
                <w:color w:val="FFFFFF" w:themeColor="background1"/>
              </w:rPr>
              <w:t>,600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0AC91D43" w14:textId="30B5A9D2" w:rsidR="00996C49" w:rsidRDefault="00996C49" w:rsidP="00996C49">
            <w:pPr>
              <w:pStyle w:val="TICtabletext"/>
            </w:pPr>
            <w:r w:rsidRPr="00E56F5C">
              <w:t xml:space="preserve">Based on </w:t>
            </w:r>
            <w:r w:rsidRPr="002507AB">
              <w:t xml:space="preserve">a fuel price of </w:t>
            </w:r>
            <w:r w:rsidR="00FA3DC6">
              <w:t>194</w:t>
            </w:r>
            <w:r w:rsidR="00D86BF7">
              <w:t>.</w:t>
            </w:r>
            <w:r w:rsidR="00FA3DC6">
              <w:t>2</w:t>
            </w:r>
            <w:r w:rsidRPr="002507AB">
              <w:t xml:space="preserve"> cents per litre </w:t>
            </w:r>
            <w:r w:rsidR="00D86BF7">
              <w:t xml:space="preserve">being the </w:t>
            </w:r>
            <w:r w:rsidRPr="002507AB">
              <w:t xml:space="preserve">national average retail diesel pump price for the </w:t>
            </w:r>
            <w:r w:rsidR="00FA3DC6">
              <w:t>12</w:t>
            </w:r>
            <w:r w:rsidRPr="002507AB">
              <w:t xml:space="preserve"> weeks to </w:t>
            </w:r>
            <w:r w:rsidR="00D86BF7">
              <w:t>3</w:t>
            </w:r>
            <w:r w:rsidRPr="002507AB">
              <w:t xml:space="preserve"> </w:t>
            </w:r>
            <w:r w:rsidR="00FA3DC6">
              <w:t>September</w:t>
            </w:r>
            <w:r w:rsidRPr="002507AB">
              <w:t xml:space="preserve"> 2022 </w:t>
            </w:r>
          </w:p>
          <w:p w14:paraId="74531A6E" w14:textId="0E748448" w:rsidR="006850AD" w:rsidRPr="005465A8" w:rsidRDefault="00F37589" w:rsidP="006850AD">
            <w:pPr>
              <w:pStyle w:val="TICtabletext"/>
              <w:rPr>
                <w:rFonts w:cstheme="minorHAnsi"/>
              </w:rPr>
            </w:pPr>
            <w:r>
              <w:t xml:space="preserve">Assumes </w:t>
            </w:r>
            <w:r w:rsidR="00820906">
              <w:t>17.3</w:t>
            </w:r>
            <w:r>
              <w:t xml:space="preserve"> litres consumed per 100 km.</w:t>
            </w:r>
          </w:p>
        </w:tc>
        <w:tc>
          <w:tcPr>
            <w:tcW w:w="1469" w:type="dxa"/>
            <w:tcBorders>
              <w:top w:val="nil"/>
            </w:tcBorders>
          </w:tcPr>
          <w:p w14:paraId="3329D13E" w14:textId="270376E1" w:rsidR="006850AD" w:rsidRPr="005465A8" w:rsidRDefault="00FA3DC6" w:rsidP="001E3516">
            <w:pPr>
              <w:pStyle w:val="TICtabletext"/>
            </w:pPr>
            <w:r>
              <w:t>34</w:t>
            </w:r>
            <w:r w:rsidR="006850AD">
              <w:t xml:space="preserve"> cents</w:t>
            </w:r>
          </w:p>
        </w:tc>
        <w:tc>
          <w:tcPr>
            <w:tcW w:w="1466" w:type="dxa"/>
            <w:tcBorders>
              <w:top w:val="nil"/>
            </w:tcBorders>
          </w:tcPr>
          <w:p w14:paraId="664D04EC" w14:textId="77777777" w:rsidR="006850AD" w:rsidRPr="003A769E" w:rsidRDefault="006850AD" w:rsidP="001E351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752FBFA" w14:textId="77777777" w:rsidR="006850AD" w:rsidRDefault="006850AD" w:rsidP="006850AD">
            <w:pPr>
              <w:pStyle w:val="TICtabletext"/>
            </w:pPr>
            <w:r>
              <w:t>The price of fuel at the time of negotiating with the hirer should be used to assess the base rate fuel cost to be applied.</w:t>
            </w:r>
          </w:p>
          <w:p w14:paraId="136A38C3" w14:textId="6599619C" w:rsidR="006850AD" w:rsidRPr="003A769E" w:rsidRDefault="006850AD" w:rsidP="006850AD">
            <w:pPr>
              <w:pStyle w:val="TICtabletext"/>
            </w:pPr>
            <w:r>
              <w:t xml:space="preserve">In addition to the base rate, a fuel surcharge needs to be applied to account for weekly, </w:t>
            </w:r>
            <w:proofErr w:type="gramStart"/>
            <w:r>
              <w:t>fortnightly</w:t>
            </w:r>
            <w:proofErr w:type="gramEnd"/>
            <w:r>
              <w:t xml:space="preserve"> or monthly fluctuation in fuel costs over the term of the contract.</w:t>
            </w: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4AF45C78" w:rsidR="00912EFE" w:rsidRPr="005465A8" w:rsidRDefault="00F37589" w:rsidP="00912EFE">
            <w:pPr>
              <w:pStyle w:val="TICtabletext"/>
              <w:rPr>
                <w:rFonts w:cstheme="minorHAnsi"/>
              </w:rPr>
            </w:pPr>
            <w:r>
              <w:t>Assumes cost of $3</w:t>
            </w:r>
            <w:r w:rsidR="00FA3DC6">
              <w:t>81</w:t>
            </w:r>
            <w:r>
              <w:t xml:space="preserve"> per tyre (</w:t>
            </w:r>
            <w:r w:rsidR="0022084A">
              <w:t>6</w:t>
            </w:r>
            <w:r>
              <w:t xml:space="preserve"> tyres) based on vehicle specific average performance and replaced after </w:t>
            </w:r>
            <w:r w:rsidR="0022084A">
              <w:t>6</w:t>
            </w:r>
            <w:r>
              <w:t>0,000 km.</w:t>
            </w:r>
          </w:p>
        </w:tc>
        <w:tc>
          <w:tcPr>
            <w:tcW w:w="1469" w:type="dxa"/>
          </w:tcPr>
          <w:p w14:paraId="4B412579" w14:textId="1B8C536B" w:rsidR="00912EFE" w:rsidRPr="005465A8" w:rsidRDefault="00FA3DC6" w:rsidP="00912EFE">
            <w:pPr>
              <w:pStyle w:val="TICtabletext"/>
              <w:rPr>
                <w:rFonts w:cstheme="minorHAnsi"/>
              </w:rPr>
            </w:pPr>
            <w:r>
              <w:t>4</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7168F1F5" w:rsidR="00912EFE" w:rsidRPr="001C5A4B" w:rsidRDefault="00912EFE" w:rsidP="00912EFE">
            <w:pPr>
              <w:pStyle w:val="TICtabletext"/>
            </w:pPr>
            <w:r w:rsidRPr="001C5A4B">
              <w:t xml:space="preserve">Based on rate of </w:t>
            </w:r>
            <w:r w:rsidR="00FA3DC6">
              <w:t>9</w:t>
            </w:r>
            <w:r w:rsidRPr="001C5A4B">
              <w:t xml:space="preserve"> cents per km.</w:t>
            </w:r>
          </w:p>
          <w:p w14:paraId="208D3B07" w14:textId="77777777" w:rsidR="00912EFE" w:rsidRPr="00912EFE" w:rsidRDefault="00912EFE" w:rsidP="00912EFE">
            <w:pPr>
              <w:pStyle w:val="TICtabletext"/>
              <w:rPr>
                <w:b/>
                <w:bCs/>
              </w:rPr>
            </w:pPr>
          </w:p>
        </w:tc>
        <w:tc>
          <w:tcPr>
            <w:tcW w:w="1469" w:type="dxa"/>
          </w:tcPr>
          <w:p w14:paraId="651E45A5" w14:textId="621725C9" w:rsidR="00912EFE" w:rsidRDefault="00FA3DC6" w:rsidP="00912EFE">
            <w:pPr>
              <w:pStyle w:val="TICtabletext"/>
            </w:pPr>
            <w:r>
              <w:t>9</w:t>
            </w:r>
            <w:r w:rsidR="00F37589">
              <w:t xml:space="preserve"> </w:t>
            </w:r>
            <w:r w:rsidR="00912EFE" w:rsidRPr="001C5A4B">
              <w:t>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2D116B82" w:rsidR="00912EFE" w:rsidRPr="001C5A4B" w:rsidRDefault="00FA3DC6" w:rsidP="00912EFE">
            <w:pPr>
              <w:pStyle w:val="TICtabletext"/>
            </w:pPr>
            <w:r>
              <w:t>46</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1E351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1E3516">
        <w:tc>
          <w:tcPr>
            <w:tcW w:w="3412" w:type="dxa"/>
            <w:tcBorders>
              <w:top w:val="nil"/>
            </w:tcBorders>
          </w:tcPr>
          <w:p w14:paraId="72B083C5" w14:textId="5A4F9C58" w:rsidR="00912EFE" w:rsidRPr="005465A8" w:rsidRDefault="00912EFE" w:rsidP="00912EFE">
            <w:pPr>
              <w:pStyle w:val="TICtabletext"/>
              <w:rPr>
                <w:rFonts w:cstheme="minorHAnsi"/>
              </w:rPr>
            </w:pPr>
            <w:r w:rsidRPr="001C5A4B">
              <w:t xml:space="preserve">Assumes </w:t>
            </w:r>
            <w:r w:rsidR="00F37589">
              <w:t>2</w:t>
            </w:r>
            <w:r w:rsidR="0097668D">
              <w:t>5</w:t>
            </w:r>
            <w:r w:rsidRPr="001C5A4B">
              <w:t>km travelled per hour.</w:t>
            </w:r>
          </w:p>
        </w:tc>
        <w:tc>
          <w:tcPr>
            <w:tcW w:w="1469" w:type="dxa"/>
            <w:tcBorders>
              <w:top w:val="nil"/>
            </w:tcBorders>
          </w:tcPr>
          <w:p w14:paraId="78BC0FCE" w14:textId="54D93034" w:rsidR="00912EFE" w:rsidRPr="005465A8" w:rsidRDefault="00912EFE" w:rsidP="00912EFE">
            <w:pPr>
              <w:pStyle w:val="TICtabletext"/>
            </w:pPr>
            <w:r w:rsidRPr="001C5A4B">
              <w:t>$</w:t>
            </w:r>
            <w:r w:rsidR="00A24080">
              <w:t>1</w:t>
            </w:r>
            <w:r w:rsidR="00847EB2">
              <w:t>1</w:t>
            </w:r>
            <w:r w:rsidR="0097668D">
              <w:t>.</w:t>
            </w:r>
            <w:r w:rsidR="00A27844">
              <w:t>5</w:t>
            </w:r>
            <w:r w:rsidR="00847EB2">
              <w:t>6</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2BC70ED8" w:rsidR="00912EFE" w:rsidRDefault="00FF6015" w:rsidP="00912EFE">
      <w:pPr>
        <w:pStyle w:val="TICbullet1"/>
      </w:pPr>
      <w:hyperlink r:id="rId22"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2D360105" w:rsidR="00912EFE" w:rsidRDefault="00FF6015" w:rsidP="00912EFE">
      <w:pPr>
        <w:pStyle w:val="TICbullet1"/>
      </w:pPr>
      <w:hyperlink r:id="rId23"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F37589" w:rsidRPr="003A769E" w14:paraId="6F35FF94" w14:textId="77777777" w:rsidTr="000978E8">
        <w:tc>
          <w:tcPr>
            <w:tcW w:w="3224" w:type="dxa"/>
            <w:tcBorders>
              <w:top w:val="nil"/>
            </w:tcBorders>
          </w:tcPr>
          <w:p w14:paraId="058C8770" w14:textId="688A459E" w:rsidR="00F37589" w:rsidRPr="005465A8" w:rsidRDefault="00F37589" w:rsidP="00F37589">
            <w:pPr>
              <w:pStyle w:val="TICtabletext"/>
              <w:rPr>
                <w:rFonts w:cstheme="minorHAnsi"/>
              </w:rPr>
            </w:pPr>
            <w:r>
              <w:t>$</w:t>
            </w:r>
            <w:r w:rsidR="00E22713">
              <w:t>30</w:t>
            </w:r>
            <w:r>
              <w:t>.</w:t>
            </w:r>
            <w:r w:rsidR="00E22713">
              <w:t>93</w:t>
            </w:r>
          </w:p>
        </w:tc>
        <w:tc>
          <w:tcPr>
            <w:tcW w:w="3224" w:type="dxa"/>
            <w:tcBorders>
              <w:top w:val="nil"/>
            </w:tcBorders>
          </w:tcPr>
          <w:p w14:paraId="7B3491A6" w14:textId="00C7B757" w:rsidR="00F37589" w:rsidRPr="005465A8" w:rsidRDefault="00F37589" w:rsidP="00F37589">
            <w:pPr>
              <w:pStyle w:val="TICtabletext"/>
            </w:pPr>
            <w:r>
              <w:t>$3</w:t>
            </w:r>
            <w:r w:rsidR="0081406A">
              <w:t>7</w:t>
            </w:r>
            <w:r>
              <w:t>.</w:t>
            </w:r>
            <w:r w:rsidR="0081406A">
              <w:t>70</w:t>
            </w:r>
          </w:p>
        </w:tc>
        <w:tc>
          <w:tcPr>
            <w:tcW w:w="3225" w:type="dxa"/>
            <w:tcBorders>
              <w:top w:val="nil"/>
            </w:tcBorders>
          </w:tcPr>
          <w:p w14:paraId="2AC495D3" w14:textId="753F3CA0" w:rsidR="00F37589" w:rsidRPr="003A769E" w:rsidRDefault="00F37589" w:rsidP="00F37589">
            <w:pPr>
              <w:pStyle w:val="TICtabletext"/>
            </w:pPr>
            <w:r>
              <w:t>$</w:t>
            </w:r>
            <w:r w:rsidR="0081406A">
              <w:t>50</w:t>
            </w:r>
            <w:r>
              <w:t>.</w:t>
            </w:r>
            <w:r w:rsidR="0081406A">
              <w:t>27</w:t>
            </w:r>
          </w:p>
        </w:tc>
      </w:tr>
      <w:tr w:rsidR="000978E8" w:rsidRPr="00CC377C" w14:paraId="1776D135" w14:textId="77777777" w:rsidTr="00D54A67">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F37589" w:rsidRPr="00CC377C" w14:paraId="2AFB05A7" w14:textId="77777777" w:rsidTr="000978E8">
        <w:tc>
          <w:tcPr>
            <w:tcW w:w="3224" w:type="dxa"/>
          </w:tcPr>
          <w:p w14:paraId="1BFCB220" w14:textId="6380F9DC" w:rsidR="00F37589" w:rsidRPr="005465A8" w:rsidRDefault="00F37589" w:rsidP="00F37589">
            <w:pPr>
              <w:pStyle w:val="TICtabletext"/>
              <w:rPr>
                <w:rFonts w:cstheme="minorHAnsi"/>
              </w:rPr>
            </w:pPr>
            <w:r>
              <w:t>$</w:t>
            </w:r>
            <w:r w:rsidR="0081406A">
              <w:t>30</w:t>
            </w:r>
            <w:r>
              <w:t>.</w:t>
            </w:r>
            <w:r w:rsidR="0081406A">
              <w:t>93</w:t>
            </w:r>
            <w:r>
              <w:t xml:space="preserve"> to $3</w:t>
            </w:r>
            <w:r w:rsidR="0081406A">
              <w:t>7</w:t>
            </w:r>
            <w:r>
              <w:t>.</w:t>
            </w:r>
            <w:r w:rsidR="00E15785">
              <w:t>1</w:t>
            </w:r>
            <w:r w:rsidR="0081406A">
              <w:t>2</w:t>
            </w:r>
          </w:p>
        </w:tc>
        <w:tc>
          <w:tcPr>
            <w:tcW w:w="3224" w:type="dxa"/>
          </w:tcPr>
          <w:p w14:paraId="484A27D4" w14:textId="7EC56A3F" w:rsidR="00F37589" w:rsidRPr="005465A8" w:rsidRDefault="00F37589" w:rsidP="00F37589">
            <w:pPr>
              <w:pStyle w:val="TICtabletext"/>
              <w:rPr>
                <w:rFonts w:cstheme="minorHAnsi"/>
              </w:rPr>
            </w:pPr>
            <w:r>
              <w:t>$3</w:t>
            </w:r>
            <w:r w:rsidR="0081406A">
              <w:t>7</w:t>
            </w:r>
            <w:r>
              <w:t>.</w:t>
            </w:r>
            <w:r w:rsidR="0081406A">
              <w:t>70</w:t>
            </w:r>
            <w:r>
              <w:t xml:space="preserve"> to $</w:t>
            </w:r>
            <w:r w:rsidR="00E36D18">
              <w:t>4</w:t>
            </w:r>
            <w:r w:rsidR="0081406A">
              <w:t>5</w:t>
            </w:r>
            <w:r>
              <w:t>.</w:t>
            </w:r>
            <w:r w:rsidR="0081406A">
              <w:t>24</w:t>
            </w:r>
          </w:p>
        </w:tc>
        <w:tc>
          <w:tcPr>
            <w:tcW w:w="3225" w:type="dxa"/>
          </w:tcPr>
          <w:p w14:paraId="5FE6BE50" w14:textId="2EAFAAA3" w:rsidR="00F37589" w:rsidRPr="00CC377C" w:rsidRDefault="00F37589" w:rsidP="00F37589">
            <w:pPr>
              <w:pStyle w:val="TICtabletext"/>
              <w:rPr>
                <w:rFonts w:cstheme="minorHAnsi"/>
              </w:rPr>
            </w:pPr>
            <w:r>
              <w:t>$</w:t>
            </w:r>
            <w:r w:rsidR="0081406A">
              <w:t>50</w:t>
            </w:r>
            <w:r>
              <w:t>.</w:t>
            </w:r>
            <w:r w:rsidR="0081406A">
              <w:t>27</w:t>
            </w:r>
            <w:r>
              <w:t xml:space="preserve"> to $</w:t>
            </w:r>
            <w:r w:rsidR="0081406A">
              <w:t>60</w:t>
            </w:r>
            <w:r>
              <w:t>.</w:t>
            </w:r>
            <w:r w:rsidR="0081406A">
              <w:t>32</w:t>
            </w:r>
          </w:p>
        </w:tc>
      </w:tr>
    </w:tbl>
    <w:p w14:paraId="451C0EB4" w14:textId="71DE9736" w:rsidR="00912EFE" w:rsidRDefault="000978E8" w:rsidP="000978E8">
      <w:pPr>
        <w:pStyle w:val="TICbody"/>
        <w:spacing w:before="240"/>
      </w:pPr>
      <w:r>
        <w:t>Notes:</w:t>
      </w:r>
    </w:p>
    <w:p w14:paraId="41350C12" w14:textId="2431E889"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E15785">
        <w:t>2</w:t>
      </w:r>
      <w:r>
        <w:t>0</w:t>
      </w:r>
      <w:r w:rsidR="00B45E3E">
        <w:rPr>
          <w:rStyle w:val="FootnoteReference"/>
        </w:rPr>
        <w:footnoteReference w:id="3"/>
      </w:r>
      <w:r>
        <w:t xml:space="preserve"> (the award) for a casual employee driver of a </w:t>
      </w:r>
      <w:r w:rsidR="00D64127">
        <w:t xml:space="preserve">two axle rigid vehicle exceeding 4.5 tonnes but not exceeding 13.9 </w:t>
      </w:r>
      <w:proofErr w:type="gramStart"/>
      <w:r w:rsidR="00D64127">
        <w:t xml:space="preserve">tonnes </w:t>
      </w:r>
      <w:r>
        <w:t xml:space="preserve"> (</w:t>
      </w:r>
      <w:proofErr w:type="gramEnd"/>
      <w:r>
        <w:t xml:space="preserve">“the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w:t>
      </w:r>
      <w:r>
        <w:lastRenderedPageBreak/>
        <w:t xml:space="preserve">continuing after the completion of an employee’s </w:t>
      </w:r>
      <w:r w:rsidRPr="000978E8">
        <w:t>ordinary hours of work. For each hour of 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426D9742"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763B17BC" w14:textId="1070E003" w:rsidR="00B45E3E" w:rsidRPr="00B45E3E" w:rsidRDefault="00B45E3E" w:rsidP="00B45E3E">
      <w:pPr>
        <w:pStyle w:val="TICbullet1"/>
      </w:pPr>
      <w:bookmarkStart w:id="4" w:name="_Hlk63334082"/>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4CEE09A3" w14:textId="015084AA" w:rsidR="000978E8" w:rsidRDefault="00B45E3E" w:rsidP="00B45E3E">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bookmarkEnd w:id="4"/>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AE75F5" w:rsidRPr="003A769E" w14:paraId="33F09348" w14:textId="7377E178" w:rsidTr="00B45E3E">
        <w:tc>
          <w:tcPr>
            <w:tcW w:w="2586" w:type="dxa"/>
            <w:tcBorders>
              <w:top w:val="nil"/>
            </w:tcBorders>
          </w:tcPr>
          <w:p w14:paraId="644D4F25" w14:textId="7BA6AFBE" w:rsidR="00AE75F5" w:rsidRPr="005465A8" w:rsidRDefault="00AE75F5" w:rsidP="00AE75F5">
            <w:pPr>
              <w:pStyle w:val="TICtabletext"/>
              <w:rPr>
                <w:rFonts w:cstheme="minorHAnsi"/>
              </w:rPr>
            </w:pPr>
            <w:r>
              <w:t>Fixed costs</w:t>
            </w:r>
          </w:p>
        </w:tc>
        <w:tc>
          <w:tcPr>
            <w:tcW w:w="1701" w:type="dxa"/>
            <w:tcBorders>
              <w:top w:val="nil"/>
            </w:tcBorders>
          </w:tcPr>
          <w:p w14:paraId="04E233C8" w14:textId="296460E0" w:rsidR="00AE75F5" w:rsidRPr="005465A8" w:rsidRDefault="00AE75F5" w:rsidP="00AE75F5">
            <w:pPr>
              <w:pStyle w:val="TICtabletext"/>
            </w:pPr>
            <w:r>
              <w:t>$1</w:t>
            </w:r>
            <w:r w:rsidR="00F937DE">
              <w:t>3</w:t>
            </w:r>
            <w:r>
              <w:t>.</w:t>
            </w:r>
            <w:r w:rsidR="00F937DE">
              <w:t>77</w:t>
            </w:r>
          </w:p>
        </w:tc>
        <w:tc>
          <w:tcPr>
            <w:tcW w:w="2268" w:type="dxa"/>
            <w:tcBorders>
              <w:top w:val="nil"/>
            </w:tcBorders>
          </w:tcPr>
          <w:p w14:paraId="74E9445D" w14:textId="1FF5F9A9" w:rsidR="00AE75F5" w:rsidRPr="003A769E" w:rsidRDefault="00AE75F5" w:rsidP="00AE75F5">
            <w:pPr>
              <w:pStyle w:val="TICtabletext"/>
            </w:pPr>
          </w:p>
        </w:tc>
        <w:tc>
          <w:tcPr>
            <w:tcW w:w="3258" w:type="dxa"/>
            <w:tcBorders>
              <w:top w:val="nil"/>
            </w:tcBorders>
          </w:tcPr>
          <w:p w14:paraId="59119CB2" w14:textId="3263780E" w:rsidR="00AE75F5" w:rsidRPr="001C5A4B" w:rsidRDefault="00AE75F5" w:rsidP="00AE75F5">
            <w:pPr>
              <w:pStyle w:val="TICtabletext"/>
            </w:pPr>
            <w:r>
              <w:rPr>
                <w:spacing w:val="-2"/>
              </w:rPr>
              <w:t>Assuming fixed costs spread over 1,672 hours.</w:t>
            </w:r>
          </w:p>
        </w:tc>
      </w:tr>
      <w:tr w:rsidR="00AE75F5" w:rsidRPr="003A769E" w14:paraId="341DA1E9" w14:textId="77777777" w:rsidTr="00B45E3E">
        <w:tc>
          <w:tcPr>
            <w:tcW w:w="2586" w:type="dxa"/>
            <w:tcBorders>
              <w:top w:val="nil"/>
            </w:tcBorders>
          </w:tcPr>
          <w:p w14:paraId="2AAD9BED" w14:textId="39BDE3CF" w:rsidR="00AE75F5" w:rsidRDefault="00AE75F5" w:rsidP="00AE75F5">
            <w:pPr>
              <w:pStyle w:val="TICtabletext"/>
            </w:pPr>
            <w:r>
              <w:t>Variable costs</w:t>
            </w:r>
          </w:p>
        </w:tc>
        <w:tc>
          <w:tcPr>
            <w:tcW w:w="1701" w:type="dxa"/>
            <w:tcBorders>
              <w:top w:val="nil"/>
            </w:tcBorders>
          </w:tcPr>
          <w:p w14:paraId="61439D46" w14:textId="167B3193" w:rsidR="00AE75F5" w:rsidRDefault="00AE75F5" w:rsidP="00AE75F5">
            <w:pPr>
              <w:pStyle w:val="TICtabletext"/>
            </w:pPr>
            <w:r>
              <w:t>$</w:t>
            </w:r>
            <w:r w:rsidR="000E6D7B">
              <w:t>1</w:t>
            </w:r>
            <w:r w:rsidR="00F937DE">
              <w:t>1</w:t>
            </w:r>
            <w:r>
              <w:t>.</w:t>
            </w:r>
            <w:r w:rsidR="00DF1F46">
              <w:t>5</w:t>
            </w:r>
            <w:r w:rsidR="00F937DE">
              <w:t>6</w:t>
            </w:r>
          </w:p>
        </w:tc>
        <w:tc>
          <w:tcPr>
            <w:tcW w:w="2268" w:type="dxa"/>
            <w:tcBorders>
              <w:top w:val="nil"/>
            </w:tcBorders>
          </w:tcPr>
          <w:p w14:paraId="79F57FE3" w14:textId="77777777" w:rsidR="00AE75F5" w:rsidRPr="003A769E" w:rsidRDefault="00AE75F5" w:rsidP="00AE75F5">
            <w:pPr>
              <w:pStyle w:val="TICtabletext"/>
            </w:pPr>
          </w:p>
        </w:tc>
        <w:tc>
          <w:tcPr>
            <w:tcW w:w="3258" w:type="dxa"/>
            <w:tcBorders>
              <w:top w:val="nil"/>
            </w:tcBorders>
          </w:tcPr>
          <w:p w14:paraId="5A381229" w14:textId="798E3272" w:rsidR="00AE75F5" w:rsidRDefault="00AE75F5" w:rsidP="00AE75F5">
            <w:pPr>
              <w:pStyle w:val="TICtabletext"/>
              <w:rPr>
                <w:spacing w:val="-2"/>
              </w:rPr>
            </w:pPr>
            <w:r>
              <w:t>Assuming 25 km travelled per hour.</w:t>
            </w:r>
          </w:p>
        </w:tc>
      </w:tr>
      <w:tr w:rsidR="00AE75F5" w:rsidRPr="00CC377C" w14:paraId="5E607A82" w14:textId="773FBB8B" w:rsidTr="00B45E3E">
        <w:tc>
          <w:tcPr>
            <w:tcW w:w="2586" w:type="dxa"/>
          </w:tcPr>
          <w:p w14:paraId="000B3A54" w14:textId="51E5808E" w:rsidR="00AE75F5" w:rsidRPr="005465A8" w:rsidRDefault="00AE75F5" w:rsidP="00AE75F5">
            <w:pPr>
              <w:pStyle w:val="TICtabletext"/>
              <w:rPr>
                <w:rFonts w:cstheme="minorHAnsi"/>
              </w:rPr>
            </w:pPr>
            <w:r>
              <w:t>Labour</w:t>
            </w:r>
          </w:p>
        </w:tc>
        <w:tc>
          <w:tcPr>
            <w:tcW w:w="1701" w:type="dxa"/>
          </w:tcPr>
          <w:p w14:paraId="49C95FF7" w14:textId="7386B1F8" w:rsidR="00AE75F5" w:rsidRPr="005465A8" w:rsidRDefault="00AE75F5" w:rsidP="00AE75F5">
            <w:pPr>
              <w:pStyle w:val="TICtabletext"/>
              <w:rPr>
                <w:rFonts w:cstheme="minorHAnsi"/>
              </w:rPr>
            </w:pPr>
            <w:r>
              <w:t>$</w:t>
            </w:r>
            <w:r w:rsidR="00F937DE">
              <w:t>30</w:t>
            </w:r>
            <w:r>
              <w:t>.</w:t>
            </w:r>
            <w:r w:rsidR="00F937DE">
              <w:t>93</w:t>
            </w:r>
          </w:p>
        </w:tc>
        <w:tc>
          <w:tcPr>
            <w:tcW w:w="2268" w:type="dxa"/>
          </w:tcPr>
          <w:p w14:paraId="4D736116" w14:textId="087AA77B" w:rsidR="00AE75F5" w:rsidRPr="00CC377C" w:rsidRDefault="00AE75F5" w:rsidP="00AE75F5">
            <w:pPr>
              <w:pStyle w:val="TICtabletext"/>
              <w:rPr>
                <w:rFonts w:cstheme="minorHAnsi"/>
              </w:rPr>
            </w:pPr>
          </w:p>
        </w:tc>
        <w:tc>
          <w:tcPr>
            <w:tcW w:w="3258" w:type="dxa"/>
          </w:tcPr>
          <w:p w14:paraId="130900F6" w14:textId="40ECF0AE" w:rsidR="00AE75F5" w:rsidRDefault="00AE75F5" w:rsidP="00AE75F5">
            <w:pPr>
              <w:pStyle w:val="TICtabletext"/>
            </w:pPr>
            <w:r>
              <w:t>This worked example is based on a labour rate of $</w:t>
            </w:r>
            <w:r w:rsidR="00F937DE">
              <w:t>30</w:t>
            </w:r>
            <w:r>
              <w:t>.</w:t>
            </w:r>
            <w:r w:rsidR="00F937DE">
              <w:t>93</w:t>
            </w:r>
            <w:r>
              <w:t xml:space="preserve"> per hour.</w:t>
            </w:r>
          </w:p>
          <w:p w14:paraId="630AC5DF" w14:textId="5B76A73F" w:rsidR="00AE75F5" w:rsidRPr="001C5A4B" w:rsidRDefault="00AE75F5" w:rsidP="00AE75F5">
            <w:pPr>
              <w:pStyle w:val="TICtabletext"/>
            </w:pPr>
            <w:r>
              <w:t>See discussion on rates for labour in Part 3.</w:t>
            </w:r>
          </w:p>
        </w:tc>
      </w:tr>
      <w:tr w:rsidR="00AE75F5" w:rsidRPr="00CC377C" w14:paraId="7EA0AC50" w14:textId="77777777" w:rsidTr="00B45E3E">
        <w:tc>
          <w:tcPr>
            <w:tcW w:w="2586" w:type="dxa"/>
          </w:tcPr>
          <w:p w14:paraId="4A1913F8" w14:textId="77777777" w:rsidR="00AE75F5" w:rsidRPr="00B45E3E" w:rsidRDefault="00AE75F5" w:rsidP="00AE75F5">
            <w:pPr>
              <w:pStyle w:val="TICtabletext"/>
              <w:rPr>
                <w:b/>
                <w:bCs/>
              </w:rPr>
            </w:pPr>
            <w:r w:rsidRPr="00B45E3E">
              <w:rPr>
                <w:b/>
                <w:bCs/>
              </w:rPr>
              <w:t>Total per hour</w:t>
            </w:r>
          </w:p>
          <w:p w14:paraId="50E770F4" w14:textId="3F1FF832" w:rsidR="00AE75F5" w:rsidRDefault="00AE75F5" w:rsidP="00AE75F5">
            <w:pPr>
              <w:pStyle w:val="TICtabletext"/>
            </w:pPr>
            <w:r>
              <w:t>(</w:t>
            </w:r>
            <w:proofErr w:type="gramStart"/>
            <w:r>
              <w:t>up</w:t>
            </w:r>
            <w:proofErr w:type="gramEnd"/>
            <w:r>
              <w:t xml:space="preserve"> to 1,672 hours)</w:t>
            </w:r>
          </w:p>
        </w:tc>
        <w:tc>
          <w:tcPr>
            <w:tcW w:w="1701" w:type="dxa"/>
          </w:tcPr>
          <w:p w14:paraId="59E52DCF" w14:textId="36880E2C" w:rsidR="00AE75F5" w:rsidRDefault="00AE75F5" w:rsidP="00AE75F5">
            <w:pPr>
              <w:pStyle w:val="TICtabletext"/>
            </w:pPr>
            <w:r>
              <w:t>$</w:t>
            </w:r>
            <w:r w:rsidR="000E6D7B">
              <w:t>5</w:t>
            </w:r>
            <w:r w:rsidR="00F937DE">
              <w:t>6</w:t>
            </w:r>
            <w:r>
              <w:t>.</w:t>
            </w:r>
            <w:r w:rsidR="00F937DE">
              <w:t>26</w:t>
            </w:r>
          </w:p>
        </w:tc>
        <w:tc>
          <w:tcPr>
            <w:tcW w:w="2268" w:type="dxa"/>
          </w:tcPr>
          <w:p w14:paraId="481B50FD" w14:textId="77777777" w:rsidR="00AE75F5" w:rsidRPr="00CC377C" w:rsidRDefault="00AE75F5" w:rsidP="00AE75F5">
            <w:pPr>
              <w:pStyle w:val="TICtabletext"/>
              <w:rPr>
                <w:rFonts w:cstheme="minorHAnsi"/>
              </w:rPr>
            </w:pPr>
          </w:p>
        </w:tc>
        <w:tc>
          <w:tcPr>
            <w:tcW w:w="3258" w:type="dxa"/>
          </w:tcPr>
          <w:p w14:paraId="05430260" w14:textId="77777777" w:rsidR="00AE75F5" w:rsidRDefault="00AE75F5" w:rsidP="00AE75F5">
            <w:pPr>
              <w:pStyle w:val="TICtabletext"/>
            </w:pPr>
            <w:r>
              <w:t>Note that this is not a prescribed or recommended rate.</w:t>
            </w:r>
          </w:p>
          <w:p w14:paraId="5AFEDE3D" w14:textId="76BED1FF" w:rsidR="00AE75F5" w:rsidRDefault="00AE75F5" w:rsidP="00AE75F5">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1E3516">
        <w:trPr>
          <w:tblHeader/>
        </w:trPr>
        <w:tc>
          <w:tcPr>
            <w:tcW w:w="2586" w:type="dxa"/>
            <w:tcBorders>
              <w:top w:val="nil"/>
              <w:bottom w:val="nil"/>
            </w:tcBorders>
            <w:shd w:val="clear" w:color="auto" w:fill="00BAC0"/>
          </w:tcPr>
          <w:p w14:paraId="6DB546B1"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1E351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1E351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1E3516">
            <w:pPr>
              <w:pStyle w:val="TICtablecolhead"/>
              <w:rPr>
                <w:color w:val="FFFFFF" w:themeColor="background1"/>
              </w:rPr>
            </w:pPr>
            <w:r w:rsidRPr="00B45E3E">
              <w:rPr>
                <w:color w:val="FFFFFF" w:themeColor="background1"/>
              </w:rPr>
              <w:t>Notes</w:t>
            </w:r>
          </w:p>
        </w:tc>
      </w:tr>
      <w:tr w:rsidR="00AE75F5" w:rsidRPr="003A769E" w14:paraId="508B8358" w14:textId="77777777" w:rsidTr="001E3516">
        <w:tc>
          <w:tcPr>
            <w:tcW w:w="2586" w:type="dxa"/>
            <w:tcBorders>
              <w:top w:val="nil"/>
            </w:tcBorders>
          </w:tcPr>
          <w:p w14:paraId="6346AC18" w14:textId="0419BA2F" w:rsidR="00AE75F5" w:rsidRDefault="00AE75F5" w:rsidP="00AE75F5">
            <w:pPr>
              <w:pStyle w:val="TICtabletext"/>
            </w:pPr>
            <w:r w:rsidRPr="001C5A4B">
              <w:t xml:space="preserve">Variable </w:t>
            </w:r>
            <w:r>
              <w:t>c</w:t>
            </w:r>
            <w:r w:rsidRPr="001C5A4B">
              <w:t>osts</w:t>
            </w:r>
          </w:p>
        </w:tc>
        <w:tc>
          <w:tcPr>
            <w:tcW w:w="1701" w:type="dxa"/>
            <w:tcBorders>
              <w:top w:val="nil"/>
            </w:tcBorders>
          </w:tcPr>
          <w:p w14:paraId="294502DD" w14:textId="070F13A4" w:rsidR="00AE75F5" w:rsidRDefault="00AE75F5" w:rsidP="00AE75F5">
            <w:pPr>
              <w:pStyle w:val="TICtabletext"/>
            </w:pPr>
            <w:r w:rsidRPr="00AC148A">
              <w:t>$</w:t>
            </w:r>
            <w:r w:rsidR="002B7886">
              <w:t>1</w:t>
            </w:r>
            <w:r w:rsidR="00AF3C2B">
              <w:t>1</w:t>
            </w:r>
            <w:r w:rsidRPr="00AC148A">
              <w:t>.</w:t>
            </w:r>
            <w:r w:rsidR="00F75B45">
              <w:t>5</w:t>
            </w:r>
            <w:r w:rsidR="00AF3C2B">
              <w:t>6</w:t>
            </w:r>
          </w:p>
        </w:tc>
        <w:tc>
          <w:tcPr>
            <w:tcW w:w="2268" w:type="dxa"/>
            <w:tcBorders>
              <w:top w:val="nil"/>
            </w:tcBorders>
          </w:tcPr>
          <w:p w14:paraId="578BB293" w14:textId="77777777" w:rsidR="00AE75F5" w:rsidRPr="003A769E" w:rsidRDefault="00AE75F5" w:rsidP="00AE75F5">
            <w:pPr>
              <w:pStyle w:val="TICtabletext"/>
            </w:pPr>
          </w:p>
        </w:tc>
        <w:tc>
          <w:tcPr>
            <w:tcW w:w="3258" w:type="dxa"/>
            <w:tcBorders>
              <w:top w:val="nil"/>
            </w:tcBorders>
          </w:tcPr>
          <w:p w14:paraId="254E8686" w14:textId="10DAB094" w:rsidR="00AE75F5" w:rsidRDefault="00AE75F5" w:rsidP="00AE75F5">
            <w:pPr>
              <w:pStyle w:val="TICtabletext"/>
              <w:rPr>
                <w:spacing w:val="-2"/>
              </w:rPr>
            </w:pPr>
            <w:r w:rsidRPr="00AC148A">
              <w:t>Assuming 25 km travelled per hour.</w:t>
            </w:r>
          </w:p>
        </w:tc>
      </w:tr>
      <w:tr w:rsidR="00AE75F5" w:rsidRPr="00CC377C" w14:paraId="3A7E2D56" w14:textId="77777777" w:rsidTr="001E3516">
        <w:tc>
          <w:tcPr>
            <w:tcW w:w="2586" w:type="dxa"/>
          </w:tcPr>
          <w:p w14:paraId="4093AE20" w14:textId="77777777" w:rsidR="00AE75F5" w:rsidRPr="001C5A4B" w:rsidRDefault="00AE75F5" w:rsidP="00AE75F5">
            <w:pPr>
              <w:pStyle w:val="TICtabletext"/>
            </w:pPr>
            <w:r w:rsidRPr="001C5A4B">
              <w:t>Labour</w:t>
            </w:r>
          </w:p>
          <w:p w14:paraId="133A9772" w14:textId="7C8BE2F4" w:rsidR="00AE75F5" w:rsidRPr="005465A8" w:rsidRDefault="00AE75F5" w:rsidP="00AE75F5">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05FEED98" w:rsidR="00AE75F5" w:rsidRPr="005465A8" w:rsidRDefault="00AE75F5" w:rsidP="00AE75F5">
            <w:pPr>
              <w:pStyle w:val="TICtabletext"/>
              <w:rPr>
                <w:rFonts w:cstheme="minorHAnsi"/>
              </w:rPr>
            </w:pPr>
            <w:r w:rsidRPr="00AC148A">
              <w:t>$3</w:t>
            </w:r>
            <w:r w:rsidR="00AF3C2B">
              <w:t>7</w:t>
            </w:r>
            <w:r>
              <w:t>.</w:t>
            </w:r>
            <w:r w:rsidR="00AF3C2B">
              <w:t>70</w:t>
            </w:r>
          </w:p>
        </w:tc>
        <w:tc>
          <w:tcPr>
            <w:tcW w:w="2268" w:type="dxa"/>
          </w:tcPr>
          <w:p w14:paraId="64A4EE11" w14:textId="77777777" w:rsidR="00AE75F5" w:rsidRPr="00CC377C" w:rsidRDefault="00AE75F5" w:rsidP="00AE75F5">
            <w:pPr>
              <w:pStyle w:val="TICtabletext"/>
              <w:rPr>
                <w:rFonts w:cstheme="minorHAnsi"/>
              </w:rPr>
            </w:pPr>
          </w:p>
        </w:tc>
        <w:tc>
          <w:tcPr>
            <w:tcW w:w="3258" w:type="dxa"/>
          </w:tcPr>
          <w:p w14:paraId="6BBCC10E" w14:textId="76119ECF" w:rsidR="00AE75F5" w:rsidRPr="00AC148A" w:rsidRDefault="00AE75F5" w:rsidP="00AE75F5">
            <w:pPr>
              <w:pStyle w:val="TICtabletext"/>
            </w:pPr>
            <w:r w:rsidRPr="00AC148A">
              <w:t>This worked example is based on a nominal penalty labour rate of $3</w:t>
            </w:r>
            <w:r w:rsidR="00AF3C2B">
              <w:t>7</w:t>
            </w:r>
            <w:r w:rsidRPr="00AC148A">
              <w:t>.</w:t>
            </w:r>
            <w:r w:rsidR="00AF3C2B">
              <w:t>70</w:t>
            </w:r>
            <w:r w:rsidRPr="00AC148A">
              <w:t xml:space="preserve"> per hour.</w:t>
            </w:r>
          </w:p>
          <w:p w14:paraId="16BBB793" w14:textId="4347194B" w:rsidR="00AE75F5" w:rsidRPr="001C5A4B" w:rsidRDefault="00AE75F5" w:rsidP="00AE75F5">
            <w:pPr>
              <w:pStyle w:val="TICtabletext"/>
            </w:pPr>
            <w:r w:rsidRPr="00AC148A">
              <w:t>See discussion on rates for labour in Part 3.</w:t>
            </w:r>
          </w:p>
        </w:tc>
      </w:tr>
      <w:tr w:rsidR="00AE75F5" w:rsidRPr="00CC377C" w14:paraId="2C0E66C7" w14:textId="77777777" w:rsidTr="001E3516">
        <w:tc>
          <w:tcPr>
            <w:tcW w:w="2586" w:type="dxa"/>
          </w:tcPr>
          <w:p w14:paraId="6D37CFFF" w14:textId="678EF94A" w:rsidR="00AE75F5" w:rsidRPr="00841906" w:rsidRDefault="00AE75F5" w:rsidP="00AE75F5">
            <w:pPr>
              <w:pStyle w:val="TICtabletext"/>
              <w:rPr>
                <w:b/>
                <w:bCs/>
              </w:rPr>
            </w:pPr>
            <w:r w:rsidRPr="00841906">
              <w:rPr>
                <w:b/>
                <w:bCs/>
              </w:rPr>
              <w:t>Total per hour</w:t>
            </w:r>
          </w:p>
        </w:tc>
        <w:tc>
          <w:tcPr>
            <w:tcW w:w="1701" w:type="dxa"/>
          </w:tcPr>
          <w:p w14:paraId="113359E2" w14:textId="1B307622" w:rsidR="00AE75F5" w:rsidRDefault="00AE75F5" w:rsidP="00AE75F5">
            <w:pPr>
              <w:pStyle w:val="TICtabletext"/>
            </w:pPr>
            <w:r w:rsidRPr="00AC148A">
              <w:t>$4</w:t>
            </w:r>
            <w:r w:rsidR="00AF3C2B">
              <w:t>9</w:t>
            </w:r>
            <w:r w:rsidRPr="00AC148A">
              <w:t>.</w:t>
            </w:r>
            <w:r w:rsidR="00AF3C2B">
              <w:t>26</w:t>
            </w:r>
          </w:p>
        </w:tc>
        <w:tc>
          <w:tcPr>
            <w:tcW w:w="2268" w:type="dxa"/>
          </w:tcPr>
          <w:p w14:paraId="7A0BEA78" w14:textId="77777777" w:rsidR="00AE75F5" w:rsidRPr="00CC377C" w:rsidRDefault="00AE75F5" w:rsidP="00AE75F5">
            <w:pPr>
              <w:pStyle w:val="TICtabletext"/>
              <w:rPr>
                <w:rFonts w:cstheme="minorHAnsi"/>
              </w:rPr>
            </w:pPr>
          </w:p>
        </w:tc>
        <w:tc>
          <w:tcPr>
            <w:tcW w:w="3258" w:type="dxa"/>
          </w:tcPr>
          <w:p w14:paraId="0D69D364" w14:textId="77777777" w:rsidR="00AE75F5" w:rsidRPr="00AC148A" w:rsidRDefault="00AE75F5" w:rsidP="00AE75F5">
            <w:pPr>
              <w:pStyle w:val="TICtabletext"/>
            </w:pPr>
            <w:r w:rsidRPr="00AC148A">
              <w:t>Note that this is not a prescribed or recommended rate.</w:t>
            </w:r>
          </w:p>
          <w:p w14:paraId="45215D8B" w14:textId="2FDF4A98" w:rsidR="00AE75F5" w:rsidRDefault="00AE75F5" w:rsidP="00AE75F5">
            <w:pPr>
              <w:pStyle w:val="TICtabletext"/>
            </w:pPr>
            <w:r w:rsidRPr="00AC148A">
              <w:t>Owner drivers are strongly recommended to consider their own circumstances and obtain advice.</w:t>
            </w:r>
          </w:p>
        </w:tc>
      </w:tr>
    </w:tbl>
    <w:p w14:paraId="0E15FFB0" w14:textId="1B62B1A8"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4"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1228" w14:textId="77777777" w:rsidR="00F55C44" w:rsidRDefault="00F55C44">
      <w:r>
        <w:separator/>
      </w:r>
    </w:p>
  </w:endnote>
  <w:endnote w:type="continuationSeparator" w:id="0">
    <w:p w14:paraId="43C783F9" w14:textId="77777777" w:rsidR="00F55C44" w:rsidRDefault="00F5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0CB5" w14:textId="77777777" w:rsidR="00E0557B" w:rsidRDefault="00E0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9264"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MSIPCM77144273b10d7dee18232ed7"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MSIPCM77144273b10d7dee18232ed7"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5168"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AAD0" w14:textId="77777777" w:rsidR="00E0557B" w:rsidRDefault="00E055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430EEC3A" w:rsidR="00657303" w:rsidRPr="008C4496" w:rsidRDefault="00CC377C" w:rsidP="00B01E7E">
    <w:pPr>
      <w:pStyle w:val="TICfooter"/>
      <w:rPr>
        <w:sz w:val="18"/>
        <w:szCs w:val="18"/>
      </w:rPr>
    </w:pPr>
    <w:r w:rsidRPr="00CC377C">
      <w:rPr>
        <w:sz w:val="18"/>
        <w:szCs w:val="18"/>
      </w:rPr>
      <w:t>Rates and costs schedule 202</w:t>
    </w:r>
    <w:r w:rsidR="005C6927">
      <w:rPr>
        <w:sz w:val="18"/>
        <w:szCs w:val="18"/>
      </w:rPr>
      <w:t>3</w:t>
    </w:r>
    <w:r w:rsidRPr="00CC377C">
      <w:rPr>
        <w:sz w:val="18"/>
        <w:szCs w:val="18"/>
      </w:rPr>
      <w:t>-2</w:t>
    </w:r>
    <w:r w:rsidR="005C6927">
      <w:rPr>
        <w:sz w:val="18"/>
        <w:szCs w:val="18"/>
      </w:rPr>
      <w:t>4</w:t>
    </w:r>
    <w:r>
      <w:rPr>
        <w:sz w:val="18"/>
        <w:szCs w:val="18"/>
      </w:rPr>
      <w:t xml:space="preserve">: </w:t>
    </w:r>
    <w:r w:rsidR="00083631">
      <w:rPr>
        <w:sz w:val="18"/>
        <w:szCs w:val="18"/>
      </w:rPr>
      <w:t>4</w:t>
    </w:r>
    <w:r w:rsidR="00F15B8B">
      <w:rPr>
        <w:sz w:val="18"/>
        <w:szCs w:val="18"/>
      </w:rPr>
      <w:t>.5</w:t>
    </w:r>
    <w:r w:rsidR="00F504C1" w:rsidRPr="00F504C1">
      <w:rPr>
        <w:sz w:val="18"/>
        <w:szCs w:val="18"/>
      </w:rPr>
      <w:t xml:space="preserve"> Tonne Rigid Vehicle (GVM)</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7EFC" w14:textId="77777777" w:rsidR="00F55C44" w:rsidRDefault="00F55C44" w:rsidP="002862F1">
      <w:pPr>
        <w:spacing w:before="120"/>
      </w:pPr>
      <w:r>
        <w:separator/>
      </w:r>
    </w:p>
  </w:footnote>
  <w:footnote w:type="continuationSeparator" w:id="0">
    <w:p w14:paraId="5BB9A404" w14:textId="77777777" w:rsidR="00F55C44" w:rsidRDefault="00F55C44">
      <w:r>
        <w:continuationSeparator/>
      </w:r>
    </w:p>
  </w:footnote>
  <w:footnote w:id="1">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2">
    <w:p w14:paraId="2834AE38" w14:textId="1B098591" w:rsidR="00050927" w:rsidRDefault="00050927">
      <w:pPr>
        <w:pStyle w:val="FootnoteText"/>
      </w:pPr>
      <w:r>
        <w:rPr>
          <w:rStyle w:val="FootnoteReference"/>
        </w:rPr>
        <w:footnoteRef/>
      </w:r>
      <w:r>
        <w:t xml:space="preserve"> </w:t>
      </w:r>
      <w:r w:rsidR="00083631" w:rsidRPr="00083631">
        <w:t>Rates and Costs Schedules have been published for 1 tonne Van Courier Messenger, 1 tonne GVM – General Freight, 4.5 tonne GVM, 8 tonne GVM, 12 tonne GVM (2-axle), Prime Mover (Bogie Drive), Semi-Trailer (Bogie Drive, 6-axle), Truck and Quad Axle Dog Trailer GCM up to 50 tonnes, Tip Truck Tri axle Super Dog – GCM 42.5 tonnes and Tandem Tip Truck – GVM 22.5 tonnes</w:t>
      </w:r>
      <w:r w:rsidR="00C91694">
        <w:t xml:space="preserve"> </w:t>
      </w:r>
      <w:r w:rsidR="00083631" w:rsidRPr="00083631">
        <w:t>. Hirers are required to provide owner drivers with the Schedule that most closely relates to the owner driver’s vehicle.</w:t>
      </w:r>
    </w:p>
  </w:footnote>
  <w:footnote w:id="3">
    <w:p w14:paraId="159D86FA" w14:textId="2E893634"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at 1 </w:t>
      </w:r>
      <w:r w:rsidR="00542BEC">
        <w:t>July</w:t>
      </w:r>
      <w:r w:rsidRPr="00B45E3E">
        <w:t xml:space="preserve"> 202</w:t>
      </w:r>
      <w:r w:rsidR="0039677A">
        <w:t>3</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CDC2" w14:textId="77777777" w:rsidR="00E0557B" w:rsidRDefault="00E0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45A8" w14:textId="77777777" w:rsidR="00E0557B" w:rsidRDefault="00E055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77D2" w14:textId="77777777" w:rsidR="00E0557B" w:rsidRDefault="00E055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7216"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45267052">
    <w:abstractNumId w:val="5"/>
  </w:num>
  <w:num w:numId="2" w16cid:durableId="19882441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7120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3662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5588385">
    <w:abstractNumId w:val="6"/>
  </w:num>
  <w:num w:numId="6" w16cid:durableId="11179849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3147312">
    <w:abstractNumId w:val="6"/>
  </w:num>
  <w:num w:numId="8" w16cid:durableId="1814524118">
    <w:abstractNumId w:val="8"/>
  </w:num>
  <w:num w:numId="9" w16cid:durableId="1358387687">
    <w:abstractNumId w:val="10"/>
  </w:num>
  <w:num w:numId="10" w16cid:durableId="788010572">
    <w:abstractNumId w:val="2"/>
  </w:num>
  <w:num w:numId="11" w16cid:durableId="264578174">
    <w:abstractNumId w:val="9"/>
  </w:num>
  <w:num w:numId="12" w16cid:durableId="1418400851">
    <w:abstractNumId w:val="3"/>
  </w:num>
  <w:num w:numId="13" w16cid:durableId="1152870481">
    <w:abstractNumId w:val="1"/>
  </w:num>
  <w:num w:numId="14" w16cid:durableId="2099520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11046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9821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7564736">
    <w:abstractNumId w:val="4"/>
  </w:num>
  <w:num w:numId="18" w16cid:durableId="134678134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0AA2"/>
    <w:rsid w:val="000072B6"/>
    <w:rsid w:val="0001021B"/>
    <w:rsid w:val="00011D89"/>
    <w:rsid w:val="000137AB"/>
    <w:rsid w:val="00024D89"/>
    <w:rsid w:val="0002578B"/>
    <w:rsid w:val="00025E00"/>
    <w:rsid w:val="00031B85"/>
    <w:rsid w:val="00033D81"/>
    <w:rsid w:val="000365E9"/>
    <w:rsid w:val="00037D82"/>
    <w:rsid w:val="00041A3A"/>
    <w:rsid w:val="00041BF0"/>
    <w:rsid w:val="00044D95"/>
    <w:rsid w:val="0004536B"/>
    <w:rsid w:val="00046B68"/>
    <w:rsid w:val="00050927"/>
    <w:rsid w:val="000527DD"/>
    <w:rsid w:val="000578B2"/>
    <w:rsid w:val="00060959"/>
    <w:rsid w:val="00074219"/>
    <w:rsid w:val="00074ED5"/>
    <w:rsid w:val="000815CF"/>
    <w:rsid w:val="00083631"/>
    <w:rsid w:val="000848CE"/>
    <w:rsid w:val="00090171"/>
    <w:rsid w:val="0009080D"/>
    <w:rsid w:val="00096CD1"/>
    <w:rsid w:val="000978E8"/>
    <w:rsid w:val="000A012C"/>
    <w:rsid w:val="000A0EB9"/>
    <w:rsid w:val="000A186C"/>
    <w:rsid w:val="000A49FF"/>
    <w:rsid w:val="000B21ED"/>
    <w:rsid w:val="000B3B7B"/>
    <w:rsid w:val="000B543D"/>
    <w:rsid w:val="000B55B2"/>
    <w:rsid w:val="000B5BF7"/>
    <w:rsid w:val="000B6BC8"/>
    <w:rsid w:val="000C42EA"/>
    <w:rsid w:val="000C4546"/>
    <w:rsid w:val="000C4BEE"/>
    <w:rsid w:val="000C4E3A"/>
    <w:rsid w:val="000D1242"/>
    <w:rsid w:val="000D7DEE"/>
    <w:rsid w:val="000E3CC7"/>
    <w:rsid w:val="000E6BD4"/>
    <w:rsid w:val="000E6D7B"/>
    <w:rsid w:val="000E6F6A"/>
    <w:rsid w:val="000F1F1E"/>
    <w:rsid w:val="000F2259"/>
    <w:rsid w:val="000F38FA"/>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4B46"/>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84A"/>
    <w:rsid w:val="00220C04"/>
    <w:rsid w:val="002333F5"/>
    <w:rsid w:val="00235D6F"/>
    <w:rsid w:val="00237C67"/>
    <w:rsid w:val="00246C5E"/>
    <w:rsid w:val="00251233"/>
    <w:rsid w:val="00251343"/>
    <w:rsid w:val="00253641"/>
    <w:rsid w:val="00254F7A"/>
    <w:rsid w:val="002620BC"/>
    <w:rsid w:val="00263A90"/>
    <w:rsid w:val="0026408B"/>
    <w:rsid w:val="00267C3E"/>
    <w:rsid w:val="002709BB"/>
    <w:rsid w:val="00277499"/>
    <w:rsid w:val="002802E3"/>
    <w:rsid w:val="002803B0"/>
    <w:rsid w:val="0028213D"/>
    <w:rsid w:val="002862F1"/>
    <w:rsid w:val="00290F7E"/>
    <w:rsid w:val="00291373"/>
    <w:rsid w:val="0029597D"/>
    <w:rsid w:val="002962C3"/>
    <w:rsid w:val="002A483C"/>
    <w:rsid w:val="002B1729"/>
    <w:rsid w:val="002B4DD4"/>
    <w:rsid w:val="002B5277"/>
    <w:rsid w:val="002B77C1"/>
    <w:rsid w:val="002B7886"/>
    <w:rsid w:val="002C2728"/>
    <w:rsid w:val="002E01D0"/>
    <w:rsid w:val="002E11E7"/>
    <w:rsid w:val="002E161D"/>
    <w:rsid w:val="002E6C95"/>
    <w:rsid w:val="002E736F"/>
    <w:rsid w:val="002E7C36"/>
    <w:rsid w:val="002F32D0"/>
    <w:rsid w:val="002F5F31"/>
    <w:rsid w:val="00302216"/>
    <w:rsid w:val="00303E53"/>
    <w:rsid w:val="00306E5F"/>
    <w:rsid w:val="00307E14"/>
    <w:rsid w:val="00314054"/>
    <w:rsid w:val="0031510A"/>
    <w:rsid w:val="00315CE5"/>
    <w:rsid w:val="00316F27"/>
    <w:rsid w:val="00326A66"/>
    <w:rsid w:val="00327870"/>
    <w:rsid w:val="00330D8A"/>
    <w:rsid w:val="0033259D"/>
    <w:rsid w:val="00336814"/>
    <w:rsid w:val="003406C6"/>
    <w:rsid w:val="003418CC"/>
    <w:rsid w:val="003452D9"/>
    <w:rsid w:val="003459BD"/>
    <w:rsid w:val="00350D38"/>
    <w:rsid w:val="0035535E"/>
    <w:rsid w:val="003744CF"/>
    <w:rsid w:val="00374717"/>
    <w:rsid w:val="0037676C"/>
    <w:rsid w:val="00381450"/>
    <w:rsid w:val="003829E5"/>
    <w:rsid w:val="00382DEA"/>
    <w:rsid w:val="0039185F"/>
    <w:rsid w:val="003956CC"/>
    <w:rsid w:val="00395C9A"/>
    <w:rsid w:val="0039677A"/>
    <w:rsid w:val="003A6B67"/>
    <w:rsid w:val="003B15E6"/>
    <w:rsid w:val="003B6ECA"/>
    <w:rsid w:val="003B747D"/>
    <w:rsid w:val="003C1413"/>
    <w:rsid w:val="003C2045"/>
    <w:rsid w:val="003C2E6A"/>
    <w:rsid w:val="003C43A1"/>
    <w:rsid w:val="003C55F4"/>
    <w:rsid w:val="003C7A3F"/>
    <w:rsid w:val="003D3E8F"/>
    <w:rsid w:val="003D6475"/>
    <w:rsid w:val="003E375C"/>
    <w:rsid w:val="003E6FA6"/>
    <w:rsid w:val="003F0445"/>
    <w:rsid w:val="003F0CF0"/>
    <w:rsid w:val="003F3289"/>
    <w:rsid w:val="003F4E63"/>
    <w:rsid w:val="00401FCF"/>
    <w:rsid w:val="004119BE"/>
    <w:rsid w:val="004148F9"/>
    <w:rsid w:val="0042084E"/>
    <w:rsid w:val="00424D65"/>
    <w:rsid w:val="00431CE4"/>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8542A"/>
    <w:rsid w:val="00490746"/>
    <w:rsid w:val="00490852"/>
    <w:rsid w:val="004909D3"/>
    <w:rsid w:val="00492153"/>
    <w:rsid w:val="004946F4"/>
    <w:rsid w:val="0049487E"/>
    <w:rsid w:val="004A3E81"/>
    <w:rsid w:val="004A4E6D"/>
    <w:rsid w:val="004A5C62"/>
    <w:rsid w:val="004A707D"/>
    <w:rsid w:val="004C656E"/>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22BD2"/>
    <w:rsid w:val="00526865"/>
    <w:rsid w:val="00531CD5"/>
    <w:rsid w:val="00536499"/>
    <w:rsid w:val="00542BEC"/>
    <w:rsid w:val="00543903"/>
    <w:rsid w:val="005465A8"/>
    <w:rsid w:val="00546B75"/>
    <w:rsid w:val="00546E29"/>
    <w:rsid w:val="00547A95"/>
    <w:rsid w:val="005514C5"/>
    <w:rsid w:val="00553604"/>
    <w:rsid w:val="00555B7E"/>
    <w:rsid w:val="00572031"/>
    <w:rsid w:val="00576E84"/>
    <w:rsid w:val="00581CF6"/>
    <w:rsid w:val="00584953"/>
    <w:rsid w:val="0058757E"/>
    <w:rsid w:val="00596A4B"/>
    <w:rsid w:val="00597507"/>
    <w:rsid w:val="005A7647"/>
    <w:rsid w:val="005B21B6"/>
    <w:rsid w:val="005B7A63"/>
    <w:rsid w:val="005C42BA"/>
    <w:rsid w:val="005C49DA"/>
    <w:rsid w:val="005C50F3"/>
    <w:rsid w:val="005C5D91"/>
    <w:rsid w:val="005C6927"/>
    <w:rsid w:val="005D07B8"/>
    <w:rsid w:val="005D6597"/>
    <w:rsid w:val="005E14E7"/>
    <w:rsid w:val="005E4097"/>
    <w:rsid w:val="005E447E"/>
    <w:rsid w:val="005F0775"/>
    <w:rsid w:val="005F0CF5"/>
    <w:rsid w:val="005F21EB"/>
    <w:rsid w:val="006006E4"/>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850AD"/>
    <w:rsid w:val="00691B62"/>
    <w:rsid w:val="006A18C2"/>
    <w:rsid w:val="006A2472"/>
    <w:rsid w:val="006B077C"/>
    <w:rsid w:val="006D2A3F"/>
    <w:rsid w:val="006E03F2"/>
    <w:rsid w:val="006E138B"/>
    <w:rsid w:val="006F1FDC"/>
    <w:rsid w:val="006F36B5"/>
    <w:rsid w:val="006F483D"/>
    <w:rsid w:val="007013EF"/>
    <w:rsid w:val="007023E0"/>
    <w:rsid w:val="00702B10"/>
    <w:rsid w:val="00706CCE"/>
    <w:rsid w:val="007216AA"/>
    <w:rsid w:val="00721AB5"/>
    <w:rsid w:val="00721DEF"/>
    <w:rsid w:val="00722719"/>
    <w:rsid w:val="00723515"/>
    <w:rsid w:val="00724A43"/>
    <w:rsid w:val="007346E4"/>
    <w:rsid w:val="00735D59"/>
    <w:rsid w:val="00740F22"/>
    <w:rsid w:val="00741F1A"/>
    <w:rsid w:val="00741FE7"/>
    <w:rsid w:val="0074249D"/>
    <w:rsid w:val="007450F8"/>
    <w:rsid w:val="0074696E"/>
    <w:rsid w:val="00750135"/>
    <w:rsid w:val="0075285D"/>
    <w:rsid w:val="00753D13"/>
    <w:rsid w:val="00754E36"/>
    <w:rsid w:val="00763139"/>
    <w:rsid w:val="0076737C"/>
    <w:rsid w:val="00772D5E"/>
    <w:rsid w:val="007755AC"/>
    <w:rsid w:val="00776928"/>
    <w:rsid w:val="00782F2C"/>
    <w:rsid w:val="00786F16"/>
    <w:rsid w:val="007960AB"/>
    <w:rsid w:val="00796E20"/>
    <w:rsid w:val="00797C32"/>
    <w:rsid w:val="00797FA8"/>
    <w:rsid w:val="007A57F6"/>
    <w:rsid w:val="007B0914"/>
    <w:rsid w:val="007B1374"/>
    <w:rsid w:val="007B589F"/>
    <w:rsid w:val="007B6186"/>
    <w:rsid w:val="007B6517"/>
    <w:rsid w:val="007C2944"/>
    <w:rsid w:val="007C7301"/>
    <w:rsid w:val="007C7859"/>
    <w:rsid w:val="007D0A10"/>
    <w:rsid w:val="007D2BDE"/>
    <w:rsid w:val="007D2FB6"/>
    <w:rsid w:val="007D3EA2"/>
    <w:rsid w:val="007D4D5A"/>
    <w:rsid w:val="007E0DE2"/>
    <w:rsid w:val="007E5373"/>
    <w:rsid w:val="007F15AC"/>
    <w:rsid w:val="007F31B6"/>
    <w:rsid w:val="007F546C"/>
    <w:rsid w:val="007F665E"/>
    <w:rsid w:val="00800412"/>
    <w:rsid w:val="00801EEF"/>
    <w:rsid w:val="0080587B"/>
    <w:rsid w:val="00806468"/>
    <w:rsid w:val="00806AD2"/>
    <w:rsid w:val="0081406A"/>
    <w:rsid w:val="00816735"/>
    <w:rsid w:val="00820141"/>
    <w:rsid w:val="00820906"/>
    <w:rsid w:val="00820E0C"/>
    <w:rsid w:val="008260DA"/>
    <w:rsid w:val="00836AFC"/>
    <w:rsid w:val="00841906"/>
    <w:rsid w:val="00847EB2"/>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4496"/>
    <w:rsid w:val="008C748D"/>
    <w:rsid w:val="008D4236"/>
    <w:rsid w:val="008D462F"/>
    <w:rsid w:val="008E2A7F"/>
    <w:rsid w:val="008E4376"/>
    <w:rsid w:val="008F765E"/>
    <w:rsid w:val="00900719"/>
    <w:rsid w:val="00906490"/>
    <w:rsid w:val="009111B2"/>
    <w:rsid w:val="00912EFE"/>
    <w:rsid w:val="00924AE1"/>
    <w:rsid w:val="009269B1"/>
    <w:rsid w:val="00937BD9"/>
    <w:rsid w:val="009500F3"/>
    <w:rsid w:val="00950E2C"/>
    <w:rsid w:val="00951D50"/>
    <w:rsid w:val="009525EB"/>
    <w:rsid w:val="00961400"/>
    <w:rsid w:val="00963646"/>
    <w:rsid w:val="0097122E"/>
    <w:rsid w:val="00973EC3"/>
    <w:rsid w:val="0097435C"/>
    <w:rsid w:val="0097668D"/>
    <w:rsid w:val="009817CA"/>
    <w:rsid w:val="009853E1"/>
    <w:rsid w:val="00986E6B"/>
    <w:rsid w:val="0099137C"/>
    <w:rsid w:val="00991769"/>
    <w:rsid w:val="00994386"/>
    <w:rsid w:val="00996541"/>
    <w:rsid w:val="00996C49"/>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24080"/>
    <w:rsid w:val="00A24180"/>
    <w:rsid w:val="00A27844"/>
    <w:rsid w:val="00A34DFE"/>
    <w:rsid w:val="00A37F51"/>
    <w:rsid w:val="00A44882"/>
    <w:rsid w:val="00A54715"/>
    <w:rsid w:val="00A601C0"/>
    <w:rsid w:val="00A6061C"/>
    <w:rsid w:val="00A62D44"/>
    <w:rsid w:val="00A65FEE"/>
    <w:rsid w:val="00A67597"/>
    <w:rsid w:val="00A7161C"/>
    <w:rsid w:val="00A77AA3"/>
    <w:rsid w:val="00A872E5"/>
    <w:rsid w:val="00A95E3B"/>
    <w:rsid w:val="00A96067"/>
    <w:rsid w:val="00A96E65"/>
    <w:rsid w:val="00A97C72"/>
    <w:rsid w:val="00AA63D4"/>
    <w:rsid w:val="00AB06E8"/>
    <w:rsid w:val="00AB1BE9"/>
    <w:rsid w:val="00AB1CD3"/>
    <w:rsid w:val="00AB352F"/>
    <w:rsid w:val="00AB5739"/>
    <w:rsid w:val="00AC274B"/>
    <w:rsid w:val="00AC6D36"/>
    <w:rsid w:val="00AD0CBA"/>
    <w:rsid w:val="00AD26E2"/>
    <w:rsid w:val="00AD2ED9"/>
    <w:rsid w:val="00AD525E"/>
    <w:rsid w:val="00AD6D6E"/>
    <w:rsid w:val="00AE0D24"/>
    <w:rsid w:val="00AE126A"/>
    <w:rsid w:val="00AE3005"/>
    <w:rsid w:val="00AE3B0A"/>
    <w:rsid w:val="00AE3BAA"/>
    <w:rsid w:val="00AE59A0"/>
    <w:rsid w:val="00AE75F5"/>
    <w:rsid w:val="00AF03A4"/>
    <w:rsid w:val="00AF0C57"/>
    <w:rsid w:val="00AF26F3"/>
    <w:rsid w:val="00AF3C2B"/>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02C7"/>
    <w:rsid w:val="00B822E9"/>
    <w:rsid w:val="00B83027"/>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1694"/>
    <w:rsid w:val="00C93C3E"/>
    <w:rsid w:val="00C952A3"/>
    <w:rsid w:val="00C9660A"/>
    <w:rsid w:val="00CA12E3"/>
    <w:rsid w:val="00CA6611"/>
    <w:rsid w:val="00CB177C"/>
    <w:rsid w:val="00CB5B6B"/>
    <w:rsid w:val="00CC2BFD"/>
    <w:rsid w:val="00CC377C"/>
    <w:rsid w:val="00CD26B2"/>
    <w:rsid w:val="00CD3476"/>
    <w:rsid w:val="00CD64DF"/>
    <w:rsid w:val="00CE068D"/>
    <w:rsid w:val="00CE3EEF"/>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60D0C"/>
    <w:rsid w:val="00D64127"/>
    <w:rsid w:val="00D714CC"/>
    <w:rsid w:val="00D75EA7"/>
    <w:rsid w:val="00D81F21"/>
    <w:rsid w:val="00D86BF7"/>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1F46"/>
    <w:rsid w:val="00DF68C7"/>
    <w:rsid w:val="00E01B34"/>
    <w:rsid w:val="00E0557B"/>
    <w:rsid w:val="00E10980"/>
    <w:rsid w:val="00E15785"/>
    <w:rsid w:val="00E170DC"/>
    <w:rsid w:val="00E22713"/>
    <w:rsid w:val="00E22F95"/>
    <w:rsid w:val="00E26818"/>
    <w:rsid w:val="00E27FFC"/>
    <w:rsid w:val="00E30B15"/>
    <w:rsid w:val="00E36D18"/>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15B8B"/>
    <w:rsid w:val="00F22EF4"/>
    <w:rsid w:val="00F250A9"/>
    <w:rsid w:val="00F30FF4"/>
    <w:rsid w:val="00F331AD"/>
    <w:rsid w:val="00F37589"/>
    <w:rsid w:val="00F43A37"/>
    <w:rsid w:val="00F4641B"/>
    <w:rsid w:val="00F46EB8"/>
    <w:rsid w:val="00F47277"/>
    <w:rsid w:val="00F47826"/>
    <w:rsid w:val="00F504C1"/>
    <w:rsid w:val="00F511E4"/>
    <w:rsid w:val="00F52D09"/>
    <w:rsid w:val="00F52E08"/>
    <w:rsid w:val="00F53D0B"/>
    <w:rsid w:val="00F55B21"/>
    <w:rsid w:val="00F55C44"/>
    <w:rsid w:val="00F56EF6"/>
    <w:rsid w:val="00F64696"/>
    <w:rsid w:val="00F65AA9"/>
    <w:rsid w:val="00F6768F"/>
    <w:rsid w:val="00F72C2C"/>
    <w:rsid w:val="00F73838"/>
    <w:rsid w:val="00F75B45"/>
    <w:rsid w:val="00F76CAB"/>
    <w:rsid w:val="00F772C6"/>
    <w:rsid w:val="00F85195"/>
    <w:rsid w:val="00F937DE"/>
    <w:rsid w:val="00F938BA"/>
    <w:rsid w:val="00F94A4E"/>
    <w:rsid w:val="00F9697E"/>
    <w:rsid w:val="00FA2C46"/>
    <w:rsid w:val="00FA3DC6"/>
    <w:rsid w:val="00FB4CDA"/>
    <w:rsid w:val="00FC0F81"/>
    <w:rsid w:val="00FC2283"/>
    <w:rsid w:val="00FC395C"/>
    <w:rsid w:val="00FD2FEB"/>
    <w:rsid w:val="00FD3766"/>
    <w:rsid w:val="00FD47C4"/>
    <w:rsid w:val="00FE19A5"/>
    <w:rsid w:val="00FE2DCF"/>
    <w:rsid w:val="00FF12A7"/>
    <w:rsid w:val="00FF2FCE"/>
    <w:rsid w:val="00FF4F7D"/>
    <w:rsid w:val="00FF5998"/>
    <w:rsid w:val="00FF62A1"/>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DE8739AC-BFD9-4610-B551-AB53024C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next w:val="TICbody"/>
    <w:link w:val="Heading2Char"/>
    <w:uiPriority w:val="1"/>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odyTextIndent">
    <w:name w:val="Body Text Indent"/>
    <w:basedOn w:val="Normal"/>
    <w:link w:val="BodyTextIndentChar"/>
    <w:uiPriority w:val="99"/>
    <w:semiHidden/>
    <w:unhideWhenUsed/>
    <w:rsid w:val="00AE0D24"/>
    <w:pPr>
      <w:spacing w:after="120"/>
      <w:ind w:left="283"/>
    </w:pPr>
    <w:rPr>
      <w:rFonts w:ascii="Arial" w:eastAsia="MS Mincho" w:hAnsi="Arial" w:cs="Arial"/>
      <w:spacing w:val="-4"/>
      <w:szCs w:val="24"/>
      <w:lang w:val="en-US"/>
    </w:rPr>
  </w:style>
  <w:style w:type="character" w:customStyle="1" w:styleId="BodyTextIndentChar">
    <w:name w:val="Body Text Indent Char"/>
    <w:basedOn w:val="DefaultParagraphFont"/>
    <w:link w:val="BodyTextIndent"/>
    <w:uiPriority w:val="99"/>
    <w:semiHidden/>
    <w:rsid w:val="00AE0D24"/>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A6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1C0"/>
    <w:rPr>
      <w:rFonts w:ascii="Segoe UI" w:hAnsi="Segoe UI" w:cs="Segoe UI"/>
      <w:sz w:val="18"/>
      <w:szCs w:val="18"/>
      <w:lang w:eastAsia="en-US"/>
    </w:rPr>
  </w:style>
  <w:style w:type="character" w:customStyle="1" w:styleId="Bold">
    <w:name w:val="Bold"/>
    <w:uiPriority w:val="99"/>
    <w:rsid w:val="00AE75F5"/>
    <w:rPr>
      <w:color w:val="000000"/>
    </w:rPr>
  </w:style>
  <w:style w:type="paragraph" w:styleId="Revision">
    <w:name w:val="Revision"/>
    <w:hidden/>
    <w:uiPriority w:val="71"/>
    <w:rsid w:val="0027749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vic.gov.au/odf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inkt.com.au/melbourne/using-toll-roads/toll-calculato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B6E161A-CFC7-4147-82C6-AA4D0127F05D}">
  <ds:schemaRefs>
    <ds:schemaRef ds:uri="http://schemas.microsoft.com/office/2006/metadata/properties"/>
    <ds:schemaRef ds:uri="http://schemas.microsoft.com/office/infopath/2007/PartnerControls"/>
    <ds:schemaRef ds:uri="f2bc8ae1-30d8-4907-9c46-2ecbf6cbb0a9"/>
  </ds:schemaRefs>
</ds:datastoreItem>
</file>

<file path=customXml/itemProps2.xml><?xml version="1.0" encoding="utf-8"?>
<ds:datastoreItem xmlns:ds="http://schemas.openxmlformats.org/officeDocument/2006/customXml" ds:itemID="{FB70865A-07EF-46F4-A794-E759CD96A9CB}">
  <ds:schemaRefs>
    <ds:schemaRef ds:uri="http://schemas.microsoft.com/sharepoint/v3/contenttype/forms"/>
  </ds:schemaRefs>
</ds:datastoreItem>
</file>

<file path=customXml/itemProps3.xml><?xml version="1.0" encoding="utf-8"?>
<ds:datastoreItem xmlns:ds="http://schemas.openxmlformats.org/officeDocument/2006/customXml" ds:itemID="{92CF035A-B974-4EB9-A6BD-8B0C76EFB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5.xml><?xml version="1.0" encoding="utf-8"?>
<ds:datastoreItem xmlns:ds="http://schemas.openxmlformats.org/officeDocument/2006/customXml" ds:itemID="{151ECB36-45C6-4E4E-B767-27EED696188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0</TotalTime>
  <Pages>15</Pages>
  <Words>3124</Words>
  <Characters>17812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20895</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Alys (DPC)</dc:creator>
  <cp:lastModifiedBy>Paul R Coates (DPC)</cp:lastModifiedBy>
  <cp:revision>2</cp:revision>
  <cp:lastPrinted>2015-01-28T03:08:00Z</cp:lastPrinted>
  <dcterms:created xsi:type="dcterms:W3CDTF">2023-10-23T03:21:00Z</dcterms:created>
  <dcterms:modified xsi:type="dcterms:W3CDTF">2023-10-23T03:21:00Z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