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CABB8" w14:textId="157C4187" w:rsidR="006E4A93" w:rsidRPr="0005539F" w:rsidRDefault="00F9202F" w:rsidP="00327649">
      <w:pPr>
        <w:pStyle w:val="Title"/>
        <w:ind w:right="990"/>
        <w:rPr>
          <w:color w:val="FFFFFF" w:themeColor="background1"/>
        </w:rPr>
      </w:pPr>
      <w:r w:rsidRPr="0005539F">
        <w:rPr>
          <w:color w:val="FFFFFF" w:themeColor="background1"/>
        </w:rPr>
        <w:t xml:space="preserve">Towards Best Practice </w:t>
      </w:r>
      <w:r w:rsidR="00F04E3A" w:rsidRPr="0005539F">
        <w:rPr>
          <w:color w:val="FFFFFF" w:themeColor="background1"/>
        </w:rPr>
        <w:t>–</w:t>
      </w:r>
      <w:r w:rsidRPr="0005539F">
        <w:rPr>
          <w:color w:val="FFFFFF" w:themeColor="background1"/>
        </w:rPr>
        <w:t xml:space="preserve"> Explanatory Guide</w:t>
      </w:r>
    </w:p>
    <w:p w14:paraId="163962A2" w14:textId="54258026" w:rsidR="00E00B5C" w:rsidRPr="0005539F" w:rsidRDefault="410DEAB0" w:rsidP="00761E15">
      <w:pPr>
        <w:pStyle w:val="Subtitle"/>
        <w:rPr>
          <w:noProof/>
          <w:color w:val="FFFFFF" w:themeColor="background1"/>
        </w:rPr>
      </w:pPr>
      <w:r w:rsidRPr="0005539F">
        <w:rPr>
          <w:color w:val="FFFFFF" w:themeColor="background1"/>
        </w:rPr>
        <w:t xml:space="preserve">A resource to support </w:t>
      </w:r>
      <w:r w:rsidR="00F264EB">
        <w:rPr>
          <w:color w:val="FFFFFF" w:themeColor="background1"/>
        </w:rPr>
        <w:t>the</w:t>
      </w:r>
      <w:r w:rsidRPr="0005539F">
        <w:rPr>
          <w:color w:val="FFFFFF" w:themeColor="background1"/>
        </w:rPr>
        <w:t xml:space="preserve"> application of the Towards Best Practice guide for regulators</w:t>
      </w:r>
      <w:r w:rsidR="00C671DA" w:rsidRPr="0005539F">
        <w:rPr>
          <w:noProof/>
          <w:color w:val="FFFFFF" w:themeColor="background1"/>
        </w:rPr>
        <w:t xml:space="preserve"> </w:t>
      </w:r>
    </w:p>
    <w:p w14:paraId="3F972841" w14:textId="77777777" w:rsidR="00160595" w:rsidRPr="00160595" w:rsidRDefault="00160595" w:rsidP="00160595">
      <w:pPr>
        <w:sectPr w:rsidR="00160595" w:rsidRPr="00160595" w:rsidSect="00327649">
          <w:footerReference w:type="default" r:id="rId12"/>
          <w:headerReference w:type="first" r:id="rId13"/>
          <w:footerReference w:type="first" r:id="rId14"/>
          <w:pgSz w:w="11906" w:h="16838"/>
          <w:pgMar w:top="2592" w:right="1138" w:bottom="1138" w:left="1138" w:header="1138" w:footer="648" w:gutter="0"/>
          <w:cols w:space="708"/>
          <w:titlePg/>
          <w:docGrid w:linePitch="360"/>
        </w:sectPr>
      </w:pPr>
    </w:p>
    <w:p w14:paraId="68D44682" w14:textId="39BDA4A2" w:rsidR="00D35CF3" w:rsidRDefault="00D35CF3" w:rsidP="00D35CF3"/>
    <w:p w14:paraId="00CD9C5D" w14:textId="77777777" w:rsidR="005F1884" w:rsidRPr="00C92338" w:rsidRDefault="005F1884" w:rsidP="00746E84">
      <w:pPr>
        <w:pStyle w:val="Insidecoverspacer"/>
        <w:spacing w:before="4400"/>
      </w:pPr>
    </w:p>
    <w:p w14:paraId="6AF45D0C" w14:textId="77777777" w:rsidR="00746E84" w:rsidRDefault="00746E84" w:rsidP="00746E84">
      <w:pPr>
        <w:pStyle w:val="NormalTight"/>
      </w:pPr>
      <w:r>
        <w:t>Better Regulation Victoria</w:t>
      </w:r>
    </w:p>
    <w:p w14:paraId="3BA27738" w14:textId="77777777" w:rsidR="00746E84" w:rsidRDefault="00746E84" w:rsidP="00746E84">
      <w:pPr>
        <w:pStyle w:val="NormalTight"/>
      </w:pPr>
      <w:r>
        <w:t>GPO Box 4379</w:t>
      </w:r>
    </w:p>
    <w:p w14:paraId="62C466E6" w14:textId="77777777" w:rsidR="00746E84" w:rsidRDefault="00746E84" w:rsidP="00746E84">
      <w:pPr>
        <w:pStyle w:val="NormalTight"/>
      </w:pPr>
      <w:r>
        <w:t>Melbourne Victoria 3001 Australia</w:t>
      </w:r>
    </w:p>
    <w:p w14:paraId="23AC714E" w14:textId="77777777" w:rsidR="00746E84" w:rsidRDefault="00746E84" w:rsidP="00746E84">
      <w:pPr>
        <w:pStyle w:val="NormalTight"/>
      </w:pPr>
      <w:r>
        <w:t>Telephone: 03 7005 9772</w:t>
      </w:r>
    </w:p>
    <w:p w14:paraId="29837875" w14:textId="77777777" w:rsidR="00C46DA5" w:rsidRDefault="00C46DA5" w:rsidP="00C46DA5">
      <w:pPr>
        <w:pStyle w:val="NormalTight"/>
      </w:pPr>
      <w:r>
        <w:t xml:space="preserve">Email: </w:t>
      </w:r>
      <w:hyperlink r:id="rId15" w:history="1">
        <w:r w:rsidRPr="00457651">
          <w:rPr>
            <w:rStyle w:val="Hyperlink"/>
          </w:rPr>
          <w:t>contact@betterreg.vic.gov.au</w:t>
        </w:r>
      </w:hyperlink>
    </w:p>
    <w:p w14:paraId="33B0E00B" w14:textId="77777777" w:rsidR="00C46DA5" w:rsidRDefault="00C46DA5" w:rsidP="00C46DA5">
      <w:pPr>
        <w:pStyle w:val="NormalTight"/>
      </w:pPr>
      <w:r>
        <w:t xml:space="preserve">Webpage: </w:t>
      </w:r>
      <w:hyperlink r:id="rId16" w:history="1">
        <w:r w:rsidRPr="00457651">
          <w:rPr>
            <w:rStyle w:val="Hyperlink"/>
          </w:rPr>
          <w:t>www.betterregulation.vic.gov.au</w:t>
        </w:r>
      </w:hyperlink>
      <w:r>
        <w:t xml:space="preserve"> </w:t>
      </w:r>
    </w:p>
    <w:p w14:paraId="238FE109" w14:textId="77777777" w:rsidR="00C46DA5" w:rsidRDefault="00C46DA5" w:rsidP="00C46DA5">
      <w:pPr>
        <w:pStyle w:val="NormalTight"/>
      </w:pPr>
    </w:p>
    <w:p w14:paraId="61B8E458" w14:textId="77777777" w:rsidR="00C46DA5" w:rsidRPr="00C92338" w:rsidRDefault="00C46DA5" w:rsidP="00C46DA5">
      <w:pPr>
        <w:pStyle w:val="NormalTight"/>
      </w:pPr>
      <w:r w:rsidRPr="00C92338">
        <w:t>Authorised by the Victorian Government</w:t>
      </w:r>
    </w:p>
    <w:p w14:paraId="0D1CE827" w14:textId="77777777" w:rsidR="00C46DA5" w:rsidRPr="00C92338" w:rsidRDefault="00C46DA5" w:rsidP="00C46DA5">
      <w:pPr>
        <w:pStyle w:val="NormalTight"/>
      </w:pPr>
      <w:r w:rsidRPr="00C92338">
        <w:t>1 Treasury Place, Melbourne, 3002</w:t>
      </w:r>
    </w:p>
    <w:p w14:paraId="2902CE07" w14:textId="77777777" w:rsidR="00C46DA5" w:rsidRDefault="00C46DA5" w:rsidP="00C46DA5">
      <w:pPr>
        <w:pStyle w:val="NormalTight"/>
      </w:pPr>
    </w:p>
    <w:p w14:paraId="6BA69C4F" w14:textId="0DB78DEF" w:rsidR="00C46DA5" w:rsidRDefault="00C46DA5" w:rsidP="00C46DA5">
      <w:pPr>
        <w:pStyle w:val="NormalTight"/>
      </w:pPr>
      <w:r>
        <w:t>© State of Victoria 202</w:t>
      </w:r>
      <w:r w:rsidR="007664A2">
        <w:t>3</w:t>
      </w:r>
    </w:p>
    <w:p w14:paraId="71C7849F" w14:textId="77777777" w:rsidR="00C46DA5" w:rsidRDefault="00C46DA5" w:rsidP="00C46DA5">
      <w:r w:rsidRPr="00C92338">
        <w:rPr>
          <w:noProof/>
        </w:rPr>
        <w:drawing>
          <wp:inline distT="0" distB="0" distL="0" distR="0" wp14:anchorId="1EF8218A" wp14:editId="302B7FCE">
            <wp:extent cx="1117460" cy="390972"/>
            <wp:effectExtent l="0" t="0" r="6985" b="9525"/>
            <wp:docPr id="5" name="Picture 5">
              <a:hlinkClick xmlns:a="http://schemas.openxmlformats.org/drawingml/2006/main" r:id="rId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p>
    <w:p w14:paraId="0E37C6C5" w14:textId="77777777" w:rsidR="00C46DA5" w:rsidRDefault="00C46DA5" w:rsidP="00C46DA5">
      <w:pPr>
        <w:pStyle w:val="NormalTight"/>
        <w:spacing w:before="60" w:afterLines="60" w:after="144"/>
      </w:pPr>
      <w:r>
        <w:t>You are free to re</w:t>
      </w:r>
      <w:r>
        <w:noBreakHyphen/>
        <w:t>use this work under a Creative Commons Attribution 4.0 license, provided you credit the State of Victoria (Better Regulation Victoria) as author, indicate if changes were made and comply with the other license terms. The license does not apply to any branding, including Government logos.</w:t>
      </w:r>
    </w:p>
    <w:p w14:paraId="0CD1228D" w14:textId="77777777" w:rsidR="00C46DA5" w:rsidRDefault="00C46DA5" w:rsidP="00C46DA5">
      <w:pPr>
        <w:pStyle w:val="NormalTight"/>
        <w:spacing w:before="60" w:afterLines="60" w:after="144"/>
      </w:pPr>
      <w:r>
        <w:t xml:space="preserve">Copyright queries may be directed to </w:t>
      </w:r>
      <w:hyperlink r:id="rId19" w:history="1">
        <w:r w:rsidRPr="00457651">
          <w:rPr>
            <w:rStyle w:val="Hyperlink"/>
          </w:rPr>
          <w:t>IPpolicy@dtf.vic.gov.au</w:t>
        </w:r>
      </w:hyperlink>
    </w:p>
    <w:p w14:paraId="4E272A6D" w14:textId="07B486CC" w:rsidR="00746E84" w:rsidRDefault="00746E84" w:rsidP="00746E84">
      <w:pPr>
        <w:pStyle w:val="NormalTight"/>
        <w:spacing w:before="60" w:afterLines="60" w:after="144"/>
      </w:pPr>
      <w:r>
        <w:t>Published</w:t>
      </w:r>
      <w:r w:rsidRPr="006E47AA">
        <w:t xml:space="preserve"> </w:t>
      </w:r>
      <w:r w:rsidR="005F1884">
        <w:t>March 2023</w:t>
      </w:r>
    </w:p>
    <w:p w14:paraId="4F938212" w14:textId="77777777" w:rsidR="00C46DA5" w:rsidRDefault="00C46DA5" w:rsidP="00C46DA5">
      <w:pPr>
        <w:pStyle w:val="NormalTight"/>
        <w:spacing w:before="60" w:afterLines="60" w:after="144"/>
      </w:pPr>
      <w:r>
        <w:t xml:space="preserve">If you would like to receive this publication in a different </w:t>
      </w:r>
      <w:proofErr w:type="gramStart"/>
      <w:r>
        <w:t>format</w:t>
      </w:r>
      <w:proofErr w:type="gramEnd"/>
      <w:r>
        <w:t xml:space="preserve"> please email </w:t>
      </w:r>
      <w:hyperlink r:id="rId20" w:history="1">
        <w:r w:rsidRPr="00457651">
          <w:rPr>
            <w:rStyle w:val="Hyperlink"/>
          </w:rPr>
          <w:t>contact@betterreg.vic.gov.au</w:t>
        </w:r>
      </w:hyperlink>
    </w:p>
    <w:p w14:paraId="68F1CAA6" w14:textId="77777777" w:rsidR="00C46DA5" w:rsidRDefault="00C46DA5" w:rsidP="00C46DA5">
      <w:pPr>
        <w:pStyle w:val="NormalTight"/>
        <w:spacing w:before="60" w:afterLines="60" w:after="144"/>
      </w:pPr>
      <w:r>
        <w:t xml:space="preserve">This document is also available in Word and PDF formats at </w:t>
      </w:r>
      <w:hyperlink r:id="rId21" w:history="1">
        <w:r w:rsidRPr="00457651">
          <w:rPr>
            <w:rStyle w:val="Hyperlink"/>
          </w:rPr>
          <w:t>www.betterregulation.vic.gov.au</w:t>
        </w:r>
      </w:hyperlink>
    </w:p>
    <w:p w14:paraId="5F086742" w14:textId="77777777" w:rsidR="00C671DA" w:rsidRDefault="00C671DA" w:rsidP="00E00B5C">
      <w:pPr>
        <w:sectPr w:rsidR="00C671DA" w:rsidSect="007F29C2">
          <w:headerReference w:type="default" r:id="rId22"/>
          <w:pgSz w:w="11906" w:h="16838"/>
          <w:pgMar w:top="1134" w:right="1134" w:bottom="1134" w:left="1701" w:header="1701" w:footer="1134" w:gutter="0"/>
          <w:cols w:space="708"/>
          <w:docGrid w:linePitch="360"/>
        </w:sectPr>
      </w:pPr>
    </w:p>
    <w:p w14:paraId="018A41A7" w14:textId="47D03C6E" w:rsidR="00C671DA" w:rsidRDefault="44843E10" w:rsidP="00B66000">
      <w:pPr>
        <w:pStyle w:val="Heading1"/>
      </w:pPr>
      <w:r>
        <w:lastRenderedPageBreak/>
        <w:t>The role of this explanatory guide</w:t>
      </w:r>
    </w:p>
    <w:p w14:paraId="69E581C9" w14:textId="5AD873E8" w:rsidR="00F9202F" w:rsidRPr="0060529D" w:rsidRDefault="40D3DD49" w:rsidP="00E745EB">
      <w:r w:rsidRPr="655369B4">
        <w:rPr>
          <w:rFonts w:eastAsia="VIC"/>
        </w:rPr>
        <w:t xml:space="preserve">The </w:t>
      </w:r>
      <w:r w:rsidRPr="655369B4">
        <w:rPr>
          <w:rFonts w:eastAsia="VIC"/>
          <w:i/>
          <w:iCs/>
        </w:rPr>
        <w:t xml:space="preserve">Towards Best Practice </w:t>
      </w:r>
      <w:r w:rsidRPr="655369B4">
        <w:rPr>
          <w:rFonts w:eastAsia="VIC"/>
        </w:rPr>
        <w:t xml:space="preserve">guide and its companion papers set out principles and action areas to deliver on regulatory improvement. This guidance was developed by a working group of BRV and Victorian regulators, and feedback from the broader regulatory community. </w:t>
      </w:r>
    </w:p>
    <w:p w14:paraId="412B3040" w14:textId="41D3AC07" w:rsidR="00F9202F" w:rsidRDefault="40D3DD49" w:rsidP="25E71900">
      <w:pPr>
        <w:rPr>
          <w:rFonts w:ascii="VIC" w:eastAsia="VIC" w:hAnsi="VIC" w:cs="VIC"/>
          <w:i/>
          <w:iCs/>
        </w:rPr>
      </w:pPr>
      <w:r w:rsidRPr="25E71900">
        <w:rPr>
          <w:rFonts w:ascii="VIC" w:eastAsia="VIC" w:hAnsi="VIC" w:cs="VIC"/>
        </w:rPr>
        <w:t xml:space="preserve">This explanatory guide has been prepared to help capture the key areas of discussion leading to the finalised principles </w:t>
      </w:r>
      <w:r w:rsidR="005968A4" w:rsidRPr="25E71900">
        <w:rPr>
          <w:rFonts w:ascii="VIC" w:eastAsia="VIC" w:hAnsi="VIC" w:cs="VIC"/>
        </w:rPr>
        <w:t xml:space="preserve">and </w:t>
      </w:r>
      <w:r w:rsidR="00F9202F" w:rsidRPr="25E71900">
        <w:rPr>
          <w:rFonts w:ascii="VIC" w:eastAsia="VIC" w:hAnsi="VIC" w:cs="VIC"/>
        </w:rPr>
        <w:t xml:space="preserve">is provided to help regulators to best take account of the principles, in a manner consistent with their intent. </w:t>
      </w:r>
    </w:p>
    <w:p w14:paraId="2D94E998" w14:textId="51940736" w:rsidR="002B3EA4" w:rsidRPr="002B3EA4" w:rsidRDefault="002B3EA4" w:rsidP="00E745EB">
      <w:pPr>
        <w:pStyle w:val="Caption"/>
      </w:pPr>
      <w:r w:rsidRPr="007E1F33">
        <w:t>Regulator guidance package</w:t>
      </w:r>
    </w:p>
    <w:p w14:paraId="1641D0CC" w14:textId="072C81FA" w:rsidR="008B1156" w:rsidRDefault="00595FC4" w:rsidP="008F0467">
      <w:r w:rsidRPr="00595FC4">
        <w:rPr>
          <w:noProof/>
        </w:rPr>
        <w:drawing>
          <wp:inline distT="0" distB="0" distL="0" distR="0" wp14:anchorId="5D909527" wp14:editId="59710469">
            <wp:extent cx="5731510" cy="3439795"/>
            <wp:effectExtent l="19050" t="0" r="2540" b="27305"/>
            <wp:docPr id="2" name="Diagram 2">
              <a:extLst xmlns:a="http://schemas.openxmlformats.org/drawingml/2006/main">
                <a:ext uri="{FF2B5EF4-FFF2-40B4-BE49-F238E27FC236}">
                  <a16:creationId xmlns:a16="http://schemas.microsoft.com/office/drawing/2014/main" id="{562D49B6-42E5-965A-4FC0-B09CA8A570B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35D14AD1" w14:textId="2F432AD7" w:rsidR="00706DE6" w:rsidRDefault="00706DE6" w:rsidP="008F0467">
      <w:pPr>
        <w:rPr>
          <w:rFonts w:ascii="VIC" w:eastAsia="VIC" w:hAnsi="VIC" w:cs="VIC"/>
        </w:rPr>
      </w:pPr>
    </w:p>
    <w:p w14:paraId="2280F9ED" w14:textId="5678C10D" w:rsidR="00181371" w:rsidRDefault="00181371" w:rsidP="008F0467">
      <w:pPr>
        <w:rPr>
          <w:rFonts w:ascii="VIC" w:eastAsia="VIC" w:hAnsi="VIC" w:cs="VIC"/>
        </w:rPr>
      </w:pPr>
    </w:p>
    <w:p w14:paraId="2AFD7370" w14:textId="1266BA11" w:rsidR="00127637" w:rsidRPr="00056891" w:rsidRDefault="008F0467" w:rsidP="008F0467">
      <w:pPr>
        <w:rPr>
          <w:rFonts w:ascii="VIC" w:eastAsia="VIC" w:hAnsi="VIC" w:cs="VIC"/>
        </w:rPr>
      </w:pPr>
      <w:r>
        <w:rPr>
          <w:rFonts w:ascii="VIC" w:eastAsia="VIC" w:hAnsi="VIC" w:cs="VIC"/>
        </w:rPr>
        <w:br w:type="page"/>
      </w:r>
    </w:p>
    <w:p w14:paraId="6824A58A" w14:textId="1E506DE7" w:rsidR="00433E6D" w:rsidRPr="00127637" w:rsidRDefault="00433E6D" w:rsidP="007710CD">
      <w:pPr>
        <w:pStyle w:val="Principle"/>
      </w:pPr>
      <w:bookmarkStart w:id="0" w:name="_Hlk89783889"/>
      <w:bookmarkStart w:id="1" w:name="_Toc100589337"/>
      <w:r w:rsidRPr="00127637">
        <w:lastRenderedPageBreak/>
        <w:t>Be clear on your regulatory outcome and the harms you are trying to minimise</w:t>
      </w:r>
      <w:bookmarkEnd w:id="0"/>
      <w:bookmarkEnd w:id="1"/>
    </w:p>
    <w:tbl>
      <w:tblPr>
        <w:tblStyle w:val="Texttable"/>
        <w:tblW w:w="5000" w:type="pct"/>
        <w:tblLayout w:type="fixed"/>
        <w:tblLook w:val="0420" w:firstRow="1" w:lastRow="0" w:firstColumn="0" w:lastColumn="0" w:noHBand="0" w:noVBand="1"/>
      </w:tblPr>
      <w:tblGrid>
        <w:gridCol w:w="3690"/>
        <w:gridCol w:w="5336"/>
      </w:tblGrid>
      <w:tr w:rsidR="00175D12" w:rsidRPr="00C166DB" w14:paraId="74B762A8" w14:textId="77777777" w:rsidTr="00EB33EC">
        <w:trPr>
          <w:cnfStyle w:val="100000000000" w:firstRow="1" w:lastRow="0" w:firstColumn="0" w:lastColumn="0" w:oddVBand="0" w:evenVBand="0" w:oddHBand="0" w:evenHBand="0" w:firstRowFirstColumn="0" w:firstRowLastColumn="0" w:lastRowFirstColumn="0" w:lastRowLastColumn="0"/>
          <w:trHeight w:val="308"/>
          <w:tblHeader/>
        </w:trPr>
        <w:tc>
          <w:tcPr>
            <w:tcW w:w="2044" w:type="pct"/>
          </w:tcPr>
          <w:p w14:paraId="456EBB0F" w14:textId="12D3AF82" w:rsidR="00175D12" w:rsidRPr="00C166DB" w:rsidRDefault="00175D12" w:rsidP="002118B0">
            <w:pPr>
              <w:pStyle w:val="Tableheader"/>
              <w:keepNext w:val="0"/>
            </w:pPr>
            <w:r w:rsidRPr="00C166DB">
              <w:t>Sub principle</w:t>
            </w:r>
          </w:p>
        </w:tc>
        <w:tc>
          <w:tcPr>
            <w:tcW w:w="2956" w:type="pct"/>
          </w:tcPr>
          <w:p w14:paraId="440AFDCC" w14:textId="723C339D" w:rsidR="00175D12" w:rsidRPr="00C166DB" w:rsidRDefault="00175D12" w:rsidP="002118B0">
            <w:pPr>
              <w:pStyle w:val="Tableheader"/>
              <w:keepNext w:val="0"/>
            </w:pPr>
            <w:r w:rsidRPr="00C166DB">
              <w:t>Intent</w:t>
            </w:r>
            <w:r w:rsidR="04EFD62C" w:rsidRPr="00C166DB">
              <w:t xml:space="preserve"> of the principle</w:t>
            </w:r>
          </w:p>
        </w:tc>
      </w:tr>
      <w:tr w:rsidR="00DE21D8" w:rsidRPr="00593494" w14:paraId="7437C276" w14:textId="77777777" w:rsidTr="00EB33EC">
        <w:trPr>
          <w:trHeight w:val="340"/>
        </w:trPr>
        <w:tc>
          <w:tcPr>
            <w:tcW w:w="2044" w:type="pct"/>
          </w:tcPr>
          <w:p w14:paraId="782769E3" w14:textId="0C63FC71" w:rsidR="00536B9E" w:rsidRPr="00536B9E" w:rsidRDefault="00DE21D8" w:rsidP="00536B9E">
            <w:pPr>
              <w:pStyle w:val="Sub-principle"/>
            </w:pPr>
            <w:r w:rsidRPr="00FA7382">
              <w:t>Understand and describe the causes, characteristics, and impacts of the key harms you seek to minimise</w:t>
            </w:r>
          </w:p>
        </w:tc>
        <w:tc>
          <w:tcPr>
            <w:tcW w:w="2956" w:type="pct"/>
          </w:tcPr>
          <w:p w14:paraId="5DE94ABB" w14:textId="48E58041" w:rsidR="00DE21D8" w:rsidRPr="00F22423" w:rsidRDefault="00DE21D8" w:rsidP="00F22423">
            <w:pPr>
              <w:pStyle w:val="Tabletext"/>
            </w:pPr>
            <w:r w:rsidRPr="00F22423">
              <w:t xml:space="preserve">Emphasises the need to understand the causes, characteristics and impacts of harms, as a foundation for designing regulatory responses and the overall operations of the regulator. </w:t>
            </w:r>
          </w:p>
          <w:p w14:paraId="4F2F2680" w14:textId="3ECE8D0A" w:rsidR="00DE21D8" w:rsidRPr="00F22423" w:rsidRDefault="00DE21D8" w:rsidP="00F22423">
            <w:pPr>
              <w:pStyle w:val="Tabletext"/>
            </w:pPr>
            <w:r w:rsidRPr="00F22423">
              <w:t xml:space="preserve">Asks regulators to look beyond detrimental impact, to understand why harms occur, including the drivers of problem behaviours. </w:t>
            </w:r>
          </w:p>
          <w:p w14:paraId="021ADA8C" w14:textId="2E51377F" w:rsidR="00DE21D8" w:rsidRPr="00F22423" w:rsidRDefault="00DE21D8" w:rsidP="00F22423">
            <w:pPr>
              <w:pStyle w:val="Tabletext"/>
            </w:pPr>
            <w:r w:rsidRPr="00F22423">
              <w:t xml:space="preserve">The focus on harms, rather than </w:t>
            </w:r>
            <w:r w:rsidR="561AFE4D" w:rsidRPr="00F22423">
              <w:t>noncompliance</w:t>
            </w:r>
            <w:r w:rsidRPr="00F22423">
              <w:t xml:space="preserve">, is to ensure that regulator attention is not limited to, or framed in terms of, prescribed requirements and offences. </w:t>
            </w:r>
          </w:p>
          <w:p w14:paraId="2BA857A9" w14:textId="3B8B0E45" w:rsidR="00DE21D8" w:rsidRPr="00F22423" w:rsidRDefault="00DE21D8" w:rsidP="00F22423">
            <w:pPr>
              <w:pStyle w:val="Tabletext"/>
            </w:pPr>
            <w:r w:rsidRPr="00F22423">
              <w:t>Relates to principle six, and the use of data analytics and other insights, to ‘break down’ and understand causes, characteristics, and patterns of risk.</w:t>
            </w:r>
          </w:p>
        </w:tc>
      </w:tr>
      <w:tr w:rsidR="00DE21D8" w:rsidRPr="00593494" w14:paraId="30856195" w14:textId="77777777" w:rsidTr="00EB33EC">
        <w:trPr>
          <w:cnfStyle w:val="000000010000" w:firstRow="0" w:lastRow="0" w:firstColumn="0" w:lastColumn="0" w:oddVBand="0" w:evenVBand="0" w:oddHBand="0" w:evenHBand="1" w:firstRowFirstColumn="0" w:firstRowLastColumn="0" w:lastRowFirstColumn="0" w:lastRowLastColumn="0"/>
          <w:trHeight w:val="340"/>
        </w:trPr>
        <w:tc>
          <w:tcPr>
            <w:tcW w:w="2044" w:type="pct"/>
          </w:tcPr>
          <w:p w14:paraId="2A0B367B" w14:textId="2E29B4FA" w:rsidR="00536B9E" w:rsidRPr="00536B9E" w:rsidRDefault="00DE21D8" w:rsidP="00536B9E">
            <w:pPr>
              <w:pStyle w:val="Sub-principle"/>
            </w:pPr>
            <w:r w:rsidRPr="00F22423">
              <w:t>Define the regulatory outcomes you pursue, including the public benefits of harm reduction, increasing community trust, and improving integrity within regulated industries and the regulatory scheme.</w:t>
            </w:r>
          </w:p>
        </w:tc>
        <w:tc>
          <w:tcPr>
            <w:tcW w:w="2956" w:type="pct"/>
          </w:tcPr>
          <w:p w14:paraId="02BE8405" w14:textId="50C383D7" w:rsidR="00DE21D8" w:rsidRPr="00F22423" w:rsidRDefault="00DE21D8" w:rsidP="00F22423">
            <w:pPr>
              <w:pStyle w:val="Tabletext"/>
            </w:pPr>
            <w:r w:rsidRPr="00F22423">
              <w:t>Recognises that regulatory outcomes may be broader than harm minimisation, and that it is important to account for all purposes of legislation and the circumstances that led to creation of the regulator. Doing so helps to guide regulatory responses and factors to consider in resource allocation and decision</w:t>
            </w:r>
            <w:r w:rsidR="00036D0E">
              <w:noBreakHyphen/>
            </w:r>
            <w:r w:rsidRPr="00F22423">
              <w:t>making.</w:t>
            </w:r>
          </w:p>
          <w:p w14:paraId="7D5E94F4" w14:textId="5FAC9277" w:rsidR="00DE21D8" w:rsidRPr="00F22423" w:rsidRDefault="00DE21D8" w:rsidP="00F22423">
            <w:pPr>
              <w:pStyle w:val="Tabletext"/>
            </w:pPr>
            <w:r w:rsidRPr="00F22423">
              <w:t>This includes understanding the nature of regulated industries and duty holders, including their capabilities and priorities, and the drivers of behaviours. These regulatory outcomes (such as improving integrity) may directly or indirectly relate to the harms of concern.</w:t>
            </w:r>
          </w:p>
        </w:tc>
      </w:tr>
      <w:tr w:rsidR="00DE21D8" w:rsidRPr="00593494" w14:paraId="136CCFFA" w14:textId="77777777" w:rsidTr="00EB33EC">
        <w:trPr>
          <w:trHeight w:val="340"/>
        </w:trPr>
        <w:tc>
          <w:tcPr>
            <w:tcW w:w="2044" w:type="pct"/>
          </w:tcPr>
          <w:p w14:paraId="1E14D3C1" w14:textId="222FBC40" w:rsidR="00536B9E" w:rsidRPr="00536B9E" w:rsidRDefault="00DE21D8" w:rsidP="00536B9E">
            <w:pPr>
              <w:pStyle w:val="Sub-principle"/>
            </w:pPr>
            <w:r w:rsidRPr="00593494">
              <w:t>Define your role in addressing these harms and meeting these outcomes, the role or accountability of duty holders, and your relationship to them.</w:t>
            </w:r>
          </w:p>
        </w:tc>
        <w:tc>
          <w:tcPr>
            <w:tcW w:w="2956" w:type="pct"/>
          </w:tcPr>
          <w:p w14:paraId="2B345B27" w14:textId="75146DD8" w:rsidR="00DE21D8" w:rsidRPr="00593494" w:rsidRDefault="00DE21D8" w:rsidP="00F22423">
            <w:pPr>
              <w:pStyle w:val="Tabletext"/>
              <w:rPr>
                <w:rFonts w:cstheme="majorBidi"/>
              </w:rPr>
            </w:pPr>
            <w:r w:rsidRPr="00593494">
              <w:rPr>
                <w:rFonts w:cstheme="majorBidi"/>
              </w:rPr>
              <w:t xml:space="preserve">Recognises that the role of the regulator and the relationship to duty holders may differ with legislation and other policy settings. </w:t>
            </w:r>
          </w:p>
          <w:p w14:paraId="5152274F" w14:textId="0139D366" w:rsidR="00DE21D8" w:rsidRPr="00593494" w:rsidRDefault="00DE21D8" w:rsidP="00F22423">
            <w:pPr>
              <w:pStyle w:val="Tabletext"/>
              <w:rPr>
                <w:rFonts w:cstheme="majorBidi"/>
              </w:rPr>
            </w:pPr>
            <w:proofErr w:type="gramStart"/>
            <w:r w:rsidRPr="00593494">
              <w:rPr>
                <w:rFonts w:cstheme="majorBidi"/>
              </w:rPr>
              <w:t>In particular, legislation</w:t>
            </w:r>
            <w:proofErr w:type="gramEnd"/>
            <w:r w:rsidRPr="00593494">
              <w:rPr>
                <w:rFonts w:cstheme="majorBidi"/>
              </w:rPr>
              <w:t xml:space="preserve"> may define whether regulated entities have explicit or implied duties or obligations, and which functions and responsibilities apply to the regulator. </w:t>
            </w:r>
          </w:p>
          <w:p w14:paraId="200C502F" w14:textId="6055F87F" w:rsidR="00DE21D8" w:rsidRPr="00593494" w:rsidRDefault="00DE21D8" w:rsidP="00F22423">
            <w:pPr>
              <w:pStyle w:val="Tabletext"/>
              <w:rPr>
                <w:rFonts w:ascii="Calibri" w:hAnsi="Calibri" w:cs="Calibri"/>
                <w:sz w:val="20"/>
                <w:lang w:val="en-US"/>
              </w:rPr>
            </w:pPr>
            <w:r w:rsidRPr="00593494">
              <w:rPr>
                <w:rFonts w:cstheme="majorBidi"/>
              </w:rPr>
              <w:t>These settings will influence how the regulator engages with duty holders, and the design of regulatory responses and communications that direct or guide duty holder behaviour.</w:t>
            </w:r>
          </w:p>
        </w:tc>
      </w:tr>
      <w:tr w:rsidR="00DE21D8" w:rsidRPr="00593494" w14:paraId="1153A6E6" w14:textId="77777777" w:rsidTr="00EB33EC">
        <w:trPr>
          <w:cnfStyle w:val="000000010000" w:firstRow="0" w:lastRow="0" w:firstColumn="0" w:lastColumn="0" w:oddVBand="0" w:evenVBand="0" w:oddHBand="0" w:evenHBand="1" w:firstRowFirstColumn="0" w:firstRowLastColumn="0" w:lastRowFirstColumn="0" w:lastRowLastColumn="0"/>
          <w:trHeight w:val="340"/>
        </w:trPr>
        <w:tc>
          <w:tcPr>
            <w:tcW w:w="2044" w:type="pct"/>
          </w:tcPr>
          <w:p w14:paraId="762DAE80" w14:textId="0E15E7DC" w:rsidR="00DE21D8" w:rsidRPr="00593494" w:rsidRDefault="00DE21D8" w:rsidP="007710CD">
            <w:pPr>
              <w:pStyle w:val="Sub-principle"/>
            </w:pPr>
            <w:r w:rsidRPr="00593494">
              <w:lastRenderedPageBreak/>
              <w:t>In defining your role, account for the objectives and scope of relevant legislation, broader policy settings, and the role of others. This may</w:t>
            </w:r>
            <w:bookmarkStart w:id="2" w:name="OLE_LINK1"/>
            <w:r w:rsidRPr="00593494">
              <w:t xml:space="preserve"> include engaging with policy makers, research bodies, peer regulators, government agencies, industry, and the community.</w:t>
            </w:r>
            <w:bookmarkEnd w:id="2"/>
          </w:p>
        </w:tc>
        <w:tc>
          <w:tcPr>
            <w:tcW w:w="2956" w:type="pct"/>
          </w:tcPr>
          <w:p w14:paraId="64C63534" w14:textId="6D7FF461" w:rsidR="00DE21D8" w:rsidRPr="00593494" w:rsidRDefault="00DE21D8" w:rsidP="00F22423">
            <w:pPr>
              <w:pStyle w:val="Tabletext"/>
              <w:rPr>
                <w:rFonts w:cstheme="majorBidi"/>
              </w:rPr>
            </w:pPr>
            <w:r w:rsidRPr="00593494">
              <w:rPr>
                <w:rFonts w:cstheme="majorBidi"/>
              </w:rPr>
              <w:t>Asks regulators to take a holistic view of their role, recognising that they exist within a broader system, which may be set out under legislation and policy statements (including explanatory memoranda, second reading speeches, government messages and statements of expectations), or may have developed organically as regulatory activities interact with the work of other parties.</w:t>
            </w:r>
          </w:p>
          <w:p w14:paraId="518C6035" w14:textId="0CA63DB4" w:rsidR="00DE21D8" w:rsidRPr="00593494" w:rsidRDefault="00DE21D8" w:rsidP="00F22423">
            <w:pPr>
              <w:pStyle w:val="Tabletext"/>
              <w:rPr>
                <w:rFonts w:cstheme="majorBidi"/>
              </w:rPr>
            </w:pPr>
            <w:r w:rsidRPr="00593494">
              <w:rPr>
                <w:rFonts w:cstheme="majorBidi"/>
              </w:rPr>
              <w:t xml:space="preserve">Doing so helps the regulator to be more influential and effective. </w:t>
            </w:r>
          </w:p>
        </w:tc>
      </w:tr>
    </w:tbl>
    <w:p w14:paraId="355770D7" w14:textId="016AAFBE" w:rsidR="00127637" w:rsidRDefault="00127637" w:rsidP="00E954FE">
      <w:pPr>
        <w:spacing w:line="240" w:lineRule="auto"/>
      </w:pPr>
    </w:p>
    <w:p w14:paraId="6E2C07E1" w14:textId="20E31A85" w:rsidR="00F22423" w:rsidRPr="00EE69A6" w:rsidRDefault="00F22423" w:rsidP="007710CD">
      <w:pPr>
        <w:pStyle w:val="Principle"/>
      </w:pPr>
      <w:r w:rsidRPr="00EE69A6">
        <w:lastRenderedPageBreak/>
        <w:t>Establish and refine your approach to minimising harms</w:t>
      </w:r>
    </w:p>
    <w:tbl>
      <w:tblPr>
        <w:tblStyle w:val="Texttable"/>
        <w:tblW w:w="5000" w:type="pct"/>
        <w:tblLook w:val="0420" w:firstRow="1" w:lastRow="0" w:firstColumn="0" w:lastColumn="0" w:noHBand="0" w:noVBand="1"/>
      </w:tblPr>
      <w:tblGrid>
        <w:gridCol w:w="3690"/>
        <w:gridCol w:w="5336"/>
      </w:tblGrid>
      <w:tr w:rsidR="00F9202F" w:rsidRPr="00593494" w14:paraId="7E57AA1D" w14:textId="77777777" w:rsidTr="25E71900">
        <w:trPr>
          <w:cnfStyle w:val="100000000000" w:firstRow="1" w:lastRow="0" w:firstColumn="0" w:lastColumn="0" w:oddVBand="0" w:evenVBand="0" w:oddHBand="0" w:evenHBand="0" w:firstRowFirstColumn="0" w:firstRowLastColumn="0" w:lastRowFirstColumn="0" w:lastRowLastColumn="0"/>
          <w:tblHeader/>
        </w:trPr>
        <w:tc>
          <w:tcPr>
            <w:tcW w:w="2044" w:type="pct"/>
          </w:tcPr>
          <w:p w14:paraId="6EF314CF" w14:textId="39A61C74" w:rsidR="00F9202F" w:rsidRPr="00593494" w:rsidRDefault="00056891" w:rsidP="005A0C1B">
            <w:pPr>
              <w:pStyle w:val="Tableheader"/>
            </w:pPr>
            <w:r w:rsidRPr="00593494">
              <w:t>Sub</w:t>
            </w:r>
            <w:r w:rsidR="00F9202F" w:rsidRPr="00593494">
              <w:t xml:space="preserve"> principles</w:t>
            </w:r>
          </w:p>
        </w:tc>
        <w:tc>
          <w:tcPr>
            <w:tcW w:w="2956" w:type="pct"/>
          </w:tcPr>
          <w:p w14:paraId="7E723491" w14:textId="77777777" w:rsidR="00F9202F" w:rsidRPr="00593494" w:rsidRDefault="00F9202F" w:rsidP="005A0C1B">
            <w:pPr>
              <w:pStyle w:val="Tableheader"/>
            </w:pPr>
            <w:r w:rsidRPr="00593494">
              <w:t>Intent of the principle</w:t>
            </w:r>
          </w:p>
        </w:tc>
      </w:tr>
      <w:tr w:rsidR="00DE21D8" w:rsidRPr="00593494" w14:paraId="3F3A76D5" w14:textId="77777777" w:rsidTr="25E71900">
        <w:trPr>
          <w:trHeight w:val="3827"/>
        </w:trPr>
        <w:tc>
          <w:tcPr>
            <w:tcW w:w="2044" w:type="pct"/>
          </w:tcPr>
          <w:p w14:paraId="45105414" w14:textId="03BC57CE" w:rsidR="00DE21D8" w:rsidRPr="00593494" w:rsidRDefault="00DE21D8" w:rsidP="007710CD">
            <w:pPr>
              <w:pStyle w:val="Sub-principle"/>
            </w:pPr>
            <w:r w:rsidRPr="00593494">
              <w:rPr>
                <w:rFonts w:eastAsia="MS Mincho"/>
              </w:rPr>
              <w:t>Thoroughly understand how your regulatory approaches, powers and tools can be used and coordinated to prevent or respond to harms and achieve your regulatory outcomes in an efficient and effective way.</w:t>
            </w:r>
          </w:p>
        </w:tc>
        <w:tc>
          <w:tcPr>
            <w:tcW w:w="2956" w:type="pct"/>
          </w:tcPr>
          <w:p w14:paraId="296F9AEB" w14:textId="39211AC2" w:rsidR="00DE21D8" w:rsidRPr="00593494" w:rsidRDefault="00DE21D8" w:rsidP="005A0C1B">
            <w:pPr>
              <w:pStyle w:val="Tabletext"/>
            </w:pPr>
            <w:r w:rsidRPr="00593494">
              <w:t>Encourages regulators to adopt a ‘</w:t>
            </w:r>
            <w:proofErr w:type="gramStart"/>
            <w:r w:rsidRPr="00593494">
              <w:t>harms’ oriented</w:t>
            </w:r>
            <w:proofErr w:type="gramEnd"/>
            <w:r w:rsidRPr="00593494">
              <w:t xml:space="preserve"> approach to their activities. This means organising operations around their objectives, rather than around regulatory tools. This is important to delivering regulatory outcomes.</w:t>
            </w:r>
          </w:p>
          <w:p w14:paraId="316E0D51" w14:textId="367EFFC0" w:rsidR="00DE21D8" w:rsidRPr="00593494" w:rsidRDefault="00DE21D8" w:rsidP="005A0C1B">
            <w:pPr>
              <w:pStyle w:val="Tabletext"/>
            </w:pPr>
            <w:r>
              <w:t>It emphasises coordination, because often a mixture of integrated approaches (</w:t>
            </w:r>
            <w:r w:rsidR="00FB36BC">
              <w:t>e.g.,</w:t>
            </w:r>
            <w:r>
              <w:t xml:space="preserve"> guidance, monitoring, partnerships, enforcement) is required to achieve objectives. </w:t>
            </w:r>
          </w:p>
          <w:p w14:paraId="1E76662C" w14:textId="666BE381" w:rsidR="00DE21D8" w:rsidRPr="00593494" w:rsidRDefault="00F402F8" w:rsidP="005A0C1B">
            <w:pPr>
              <w:pStyle w:val="Tabletext"/>
            </w:pPr>
            <w:r>
              <w:t>R</w:t>
            </w:r>
            <w:r w:rsidR="00DE21D8">
              <w:t xml:space="preserve">egulators should recognise the potential for unintended consequences of their </w:t>
            </w:r>
            <w:proofErr w:type="gramStart"/>
            <w:r w:rsidR="00DE21D8">
              <w:t>actions, and</w:t>
            </w:r>
            <w:proofErr w:type="gramEnd"/>
            <w:r w:rsidR="00DE21D8">
              <w:t xml:space="preserve"> aim to take the minimal regulatory action to achieve their objectives – but there may be important exceptions, such as ‘show of force’ to make an impact.</w:t>
            </w:r>
          </w:p>
        </w:tc>
      </w:tr>
      <w:tr w:rsidR="00DE21D8" w:rsidRPr="00593494" w14:paraId="58FF9AAE" w14:textId="77777777" w:rsidTr="25E71900">
        <w:trPr>
          <w:cnfStyle w:val="000000010000" w:firstRow="0" w:lastRow="0" w:firstColumn="0" w:lastColumn="0" w:oddVBand="0" w:evenVBand="0" w:oddHBand="0" w:evenHBand="1" w:firstRowFirstColumn="0" w:firstRowLastColumn="0" w:lastRowFirstColumn="0" w:lastRowLastColumn="0"/>
          <w:trHeight w:val="3215"/>
        </w:trPr>
        <w:tc>
          <w:tcPr>
            <w:tcW w:w="2044" w:type="pct"/>
          </w:tcPr>
          <w:p w14:paraId="778D0DA9" w14:textId="08DD7437" w:rsidR="00DE21D8" w:rsidRPr="00593494" w:rsidRDefault="00DE21D8" w:rsidP="007710CD">
            <w:pPr>
              <w:pStyle w:val="Sub-principle"/>
              <w:rPr>
                <w:rFonts w:eastAsia="MS Mincho"/>
              </w:rPr>
            </w:pPr>
            <w:r w:rsidRPr="00593494">
              <w:rPr>
                <w:rFonts w:eastAsia="MS Mincho"/>
              </w:rPr>
              <w:t>Consider when to apply routine processes and when to develop tailor–made interventions to address harms.</w:t>
            </w:r>
            <w:r w:rsidRPr="00593494" w:rsidDel="006C0C4D">
              <w:rPr>
                <w:rFonts w:eastAsia="MS Mincho"/>
              </w:rPr>
              <w:t xml:space="preserve"> </w:t>
            </w:r>
            <w:r w:rsidRPr="00593494">
              <w:rPr>
                <w:rFonts w:eastAsia="MS Mincho"/>
              </w:rPr>
              <w:t>Account for and develop the resources and capabilities required to deliver each approach.</w:t>
            </w:r>
          </w:p>
        </w:tc>
        <w:tc>
          <w:tcPr>
            <w:tcW w:w="2956" w:type="pct"/>
          </w:tcPr>
          <w:p w14:paraId="67116FC9" w14:textId="68BB41C7" w:rsidR="00DE21D8" w:rsidRPr="00593494" w:rsidRDefault="00DE21D8" w:rsidP="005A0C1B">
            <w:pPr>
              <w:pStyle w:val="Tabletext"/>
            </w:pPr>
            <w:r w:rsidRPr="00593494">
              <w:t xml:space="preserve">States that regulators should consider what general approach to regulation is most suited to given objectives. This is an important strategic consideration in operations design and management. </w:t>
            </w:r>
          </w:p>
          <w:p w14:paraId="3ACA7688" w14:textId="30614093" w:rsidR="00DE21D8" w:rsidRPr="00593494" w:rsidRDefault="00DE21D8" w:rsidP="005A0C1B">
            <w:pPr>
              <w:pStyle w:val="Tabletext"/>
            </w:pPr>
            <w:r w:rsidRPr="00593494">
              <w:t>It refers to a ‘problem solving’ approach.</w:t>
            </w:r>
            <w:r w:rsidRPr="25E71900">
              <w:rPr>
                <w:rStyle w:val="FootnoteReference"/>
                <w:rFonts w:ascii="VIC" w:hAnsi="VIC" w:cstheme="majorBidi"/>
                <w:sz w:val="20"/>
              </w:rPr>
              <w:footnoteReference w:id="2"/>
            </w:r>
            <w:r w:rsidRPr="00593494">
              <w:t xml:space="preserve"> </w:t>
            </w:r>
            <w:r w:rsidR="00B2626C">
              <w:t>However i</w:t>
            </w:r>
            <w:r w:rsidRPr="00593494">
              <w:t xml:space="preserve">t does not assume that regulators should adopt a </w:t>
            </w:r>
            <w:r w:rsidR="00175E9D" w:rsidRPr="00593494">
              <w:t>problem-solving</w:t>
            </w:r>
            <w:r w:rsidRPr="00593494">
              <w:t xml:space="preserve"> approach in all situations, given the diversity of regulators and regulatory frameworks. In some cases, routine processes may be sufficient to achieve outcomes. </w:t>
            </w:r>
          </w:p>
          <w:p w14:paraId="7951FA63" w14:textId="4DB61904" w:rsidR="00DE21D8" w:rsidRPr="00593494" w:rsidRDefault="00DE21D8" w:rsidP="005A0C1B">
            <w:pPr>
              <w:pStyle w:val="Tabletext"/>
            </w:pPr>
            <w:r w:rsidRPr="00593494">
              <w:t xml:space="preserve">This </w:t>
            </w:r>
            <w:r w:rsidR="7474A55F" w:rsidRPr="00593494">
              <w:t>sub</w:t>
            </w:r>
            <w:r w:rsidR="00175E9D">
              <w:t>-</w:t>
            </w:r>
            <w:r w:rsidR="7474A55F" w:rsidRPr="00593494">
              <w:t>element</w:t>
            </w:r>
            <w:r w:rsidRPr="00593494">
              <w:t xml:space="preserve"> also emphasises the need to build management and staff capabilities, and infrastructure, to deliver each approach.</w:t>
            </w:r>
          </w:p>
        </w:tc>
      </w:tr>
      <w:tr w:rsidR="00DE21D8" w:rsidRPr="00593494" w14:paraId="22CAC897" w14:textId="77777777" w:rsidTr="25E71900">
        <w:trPr>
          <w:trHeight w:val="1825"/>
        </w:trPr>
        <w:tc>
          <w:tcPr>
            <w:tcW w:w="2044" w:type="pct"/>
          </w:tcPr>
          <w:p w14:paraId="3B4CC130" w14:textId="46459787" w:rsidR="00DE21D8" w:rsidRPr="00593494" w:rsidRDefault="00DE21D8" w:rsidP="007710CD">
            <w:pPr>
              <w:pStyle w:val="Sub-principle"/>
              <w:rPr>
                <w:rFonts w:eastAsia="MS Mincho"/>
              </w:rPr>
            </w:pPr>
            <w:r w:rsidRPr="00593494">
              <w:rPr>
                <w:rFonts w:eastAsia="VIC"/>
              </w:rPr>
              <w:t>When designing your regulatory approaches, account for how duty holder attitude, behaviour, and performance should influence your responses.</w:t>
            </w:r>
          </w:p>
        </w:tc>
        <w:tc>
          <w:tcPr>
            <w:tcW w:w="2956" w:type="pct"/>
          </w:tcPr>
          <w:p w14:paraId="0A9C21D6" w14:textId="168F50E9" w:rsidR="00DE21D8" w:rsidRPr="00593494" w:rsidRDefault="00DE21D8" w:rsidP="00437262">
            <w:pPr>
              <w:pStyle w:val="Tabletext"/>
            </w:pPr>
            <w:r w:rsidRPr="00593494">
              <w:t xml:space="preserve">Recognises that the regulator’s </w:t>
            </w:r>
            <w:r w:rsidRPr="00593494">
              <w:rPr>
                <w:i/>
                <w:iCs/>
              </w:rPr>
              <w:t>regulatory posture</w:t>
            </w:r>
            <w:r w:rsidRPr="00593494">
              <w:rPr>
                <w:rStyle w:val="FootnoteReference"/>
                <w:rFonts w:ascii="VIC" w:hAnsi="VIC" w:cstheme="majorBidi"/>
                <w:i/>
                <w:iCs/>
                <w:sz w:val="20"/>
              </w:rPr>
              <w:footnoteReference w:id="3"/>
            </w:r>
            <w:r w:rsidRPr="00593494">
              <w:t xml:space="preserve"> should in most cases be responsive to duty holder </w:t>
            </w:r>
            <w:r w:rsidRPr="00593494">
              <w:rPr>
                <w:i/>
                <w:iCs/>
              </w:rPr>
              <w:t>compliance posture</w:t>
            </w:r>
            <w:r w:rsidRPr="00593494">
              <w:t>.</w:t>
            </w:r>
            <w:r w:rsidRPr="00593494">
              <w:rPr>
                <w:rStyle w:val="FootnoteReference"/>
                <w:rFonts w:ascii="VIC" w:hAnsi="VIC" w:cstheme="majorBidi"/>
                <w:sz w:val="20"/>
              </w:rPr>
              <w:footnoteReference w:id="4"/>
            </w:r>
            <w:r w:rsidRPr="00593494">
              <w:t xml:space="preserve"> Regulators should explain how these factors are considered in their dealings with duty holders. Doing so can help to clarify expectations and proactively influence duty holder behaviour.</w:t>
            </w:r>
          </w:p>
        </w:tc>
      </w:tr>
      <w:tr w:rsidR="00DE21D8" w:rsidRPr="00593494" w14:paraId="7268E8DA" w14:textId="77777777" w:rsidTr="25E71900">
        <w:trPr>
          <w:cnfStyle w:val="000000010000" w:firstRow="0" w:lastRow="0" w:firstColumn="0" w:lastColumn="0" w:oddVBand="0" w:evenVBand="0" w:oddHBand="0" w:evenHBand="1" w:firstRowFirstColumn="0" w:firstRowLastColumn="0" w:lastRowFirstColumn="0" w:lastRowLastColumn="0"/>
          <w:trHeight w:val="3827"/>
        </w:trPr>
        <w:tc>
          <w:tcPr>
            <w:tcW w:w="2044" w:type="pct"/>
          </w:tcPr>
          <w:p w14:paraId="75938B8C" w14:textId="5326F7EC" w:rsidR="00DE21D8" w:rsidRPr="00593494" w:rsidRDefault="00DE21D8" w:rsidP="007710CD">
            <w:pPr>
              <w:pStyle w:val="Sub-principle"/>
              <w:rPr>
                <w:rFonts w:eastAsia="VIC"/>
              </w:rPr>
            </w:pPr>
            <w:r w:rsidRPr="00593494">
              <w:rPr>
                <w:rFonts w:eastAsia="MS Mincho"/>
              </w:rPr>
              <w:lastRenderedPageBreak/>
              <w:t>Establish a clear approach to monitoring compliance. For inspection programs, aim to maximise the use of preventative, rather than reactive approaches, accounting for the constraints of relevant legislation and the performance of regulated industries.</w:t>
            </w:r>
          </w:p>
        </w:tc>
        <w:tc>
          <w:tcPr>
            <w:tcW w:w="2956" w:type="pct"/>
          </w:tcPr>
          <w:p w14:paraId="4F816E0C" w14:textId="74FF5B3C" w:rsidR="00DE21D8" w:rsidRPr="00593494" w:rsidRDefault="00DE21D8" w:rsidP="00437262">
            <w:pPr>
              <w:pStyle w:val="Tabletext"/>
            </w:pPr>
            <w:r w:rsidRPr="00593494">
              <w:t>Specifically addresses design of compliance monitoring approaches, whether through inspections or other means (where applicable). This is important for establishing compliance monitoring functions, as well as review of existing operations, to challenge assumptions or an ‘auto pilot’ approach to activities.</w:t>
            </w:r>
          </w:p>
          <w:p w14:paraId="53C26468" w14:textId="0B13470D" w:rsidR="00DE21D8" w:rsidRPr="00593494" w:rsidRDefault="00DE21D8" w:rsidP="00437262">
            <w:pPr>
              <w:pStyle w:val="Tabletext"/>
            </w:pPr>
            <w:r>
              <w:t>In general, regulators should understand the current and desired ‘mixture’ of inspections, whether responsive (</w:t>
            </w:r>
            <w:r w:rsidR="00FB36BC">
              <w:t>e.g.,</w:t>
            </w:r>
            <w:r>
              <w:t xml:space="preserve"> complaint driven), proactive (</w:t>
            </w:r>
            <w:r w:rsidR="00FB36BC">
              <w:t>e.g.,</w:t>
            </w:r>
            <w:r>
              <w:t xml:space="preserve"> audit programs), or strategic (</w:t>
            </w:r>
            <w:r w:rsidR="00FB36BC">
              <w:t>e.g.,</w:t>
            </w:r>
            <w:r>
              <w:t xml:space="preserve"> blitzes or problem solving or education projects or proactive compliance activity for targeted interventions). </w:t>
            </w:r>
          </w:p>
          <w:p w14:paraId="0950D15B" w14:textId="11603C7B" w:rsidR="00DE21D8" w:rsidRPr="00593494" w:rsidRDefault="00DE21D8" w:rsidP="00437262">
            <w:pPr>
              <w:pStyle w:val="Tabletext"/>
            </w:pPr>
            <w:r w:rsidRPr="00593494">
              <w:t xml:space="preserve">It encourages inspections to </w:t>
            </w:r>
            <w:r w:rsidRPr="00593494">
              <w:rPr>
                <w:i/>
                <w:iCs/>
              </w:rPr>
              <w:t xml:space="preserve">prevent </w:t>
            </w:r>
            <w:r w:rsidRPr="00593494">
              <w:t xml:space="preserve">harms, whilst recognising that regulators will usually still have to </w:t>
            </w:r>
            <w:r w:rsidRPr="00593494">
              <w:rPr>
                <w:i/>
                <w:iCs/>
              </w:rPr>
              <w:t xml:space="preserve">respond </w:t>
            </w:r>
            <w:r w:rsidRPr="00593494">
              <w:t xml:space="preserve">to incidents and complaints about </w:t>
            </w:r>
            <w:r w:rsidR="5AD1FA95" w:rsidRPr="00593494">
              <w:t>non</w:t>
            </w:r>
            <w:r w:rsidR="00175E9D">
              <w:t>-</w:t>
            </w:r>
            <w:r w:rsidR="5AD1FA95" w:rsidRPr="00593494">
              <w:t>compliance</w:t>
            </w:r>
            <w:r w:rsidRPr="00593494">
              <w:t xml:space="preserve">. </w:t>
            </w:r>
          </w:p>
          <w:p w14:paraId="385D67EE" w14:textId="054619AC" w:rsidR="00DE21D8" w:rsidRPr="00593494" w:rsidRDefault="00DE21D8" w:rsidP="00437262">
            <w:pPr>
              <w:pStyle w:val="Tabletext"/>
            </w:pPr>
            <w:r w:rsidRPr="00593494">
              <w:t>Compliance monitoring programs will usually rely on frameworks and tools to allocate and monitor use of resources according to risk, which is addressed under principle six and seven.</w:t>
            </w:r>
          </w:p>
        </w:tc>
      </w:tr>
      <w:tr w:rsidR="00DE21D8" w:rsidRPr="00593494" w14:paraId="4E5F4DD4" w14:textId="77777777" w:rsidTr="25E71900">
        <w:trPr>
          <w:trHeight w:val="3051"/>
        </w:trPr>
        <w:tc>
          <w:tcPr>
            <w:tcW w:w="2044" w:type="pct"/>
          </w:tcPr>
          <w:p w14:paraId="22AFB6BC" w14:textId="51156E96" w:rsidR="00DE21D8" w:rsidRPr="00593494" w:rsidRDefault="00DE21D8" w:rsidP="007710CD">
            <w:pPr>
              <w:pStyle w:val="Sub-principle"/>
              <w:rPr>
                <w:rFonts w:eastAsia="MS Mincho"/>
              </w:rPr>
            </w:pPr>
            <w:r w:rsidRPr="00593494">
              <w:rPr>
                <w:rFonts w:eastAsia="MS Mincho"/>
              </w:rPr>
              <w:t>Develop positions on the use of different enforcement powers within the context of your regulatory approach. Account for legal requirements, risk, proportionality, and effects on broader compliance behaviours. Distinguish how you use remedial tools to change behaviour</w:t>
            </w:r>
            <w:r w:rsidRPr="00593494" w:rsidDel="00180FB5">
              <w:rPr>
                <w:rFonts w:eastAsia="MS Mincho"/>
              </w:rPr>
              <w:t xml:space="preserve"> </w:t>
            </w:r>
            <w:r w:rsidRPr="00593494">
              <w:rPr>
                <w:rFonts w:eastAsia="MS Mincho"/>
              </w:rPr>
              <w:t>and secure compliance, from your use of sanctions and penalties.</w:t>
            </w:r>
          </w:p>
        </w:tc>
        <w:tc>
          <w:tcPr>
            <w:tcW w:w="2956" w:type="pct"/>
          </w:tcPr>
          <w:p w14:paraId="71796367" w14:textId="2B034402" w:rsidR="00DE21D8" w:rsidRPr="00593494" w:rsidRDefault="00DE21D8" w:rsidP="00437262">
            <w:pPr>
              <w:pStyle w:val="Tabletext"/>
            </w:pPr>
            <w:r>
              <w:t xml:space="preserve">Relates to communication, recognising </w:t>
            </w:r>
            <w:r w:rsidR="0086633D">
              <w:t>that</w:t>
            </w:r>
            <w:r w:rsidR="71A5DD6A">
              <w:t xml:space="preserve"> </w:t>
            </w:r>
            <w:r>
              <w:t xml:space="preserve">external messages should provide clarity and predictability about the regulator’s approach, whilst maintaining scope and discretion about resource allocation and enforcement action. </w:t>
            </w:r>
          </w:p>
          <w:p w14:paraId="4A021EAA" w14:textId="4D1028DB" w:rsidR="00DE21D8" w:rsidRPr="00593494" w:rsidRDefault="00DE21D8" w:rsidP="00437262">
            <w:pPr>
              <w:pStyle w:val="Tabletext"/>
            </w:pPr>
            <w:r w:rsidRPr="00593494">
              <w:t>The emphasis on remedial tools highlights that regulators may need to take actions to fix a problem or secure compliance, separate from actions to punish or deter non</w:t>
            </w:r>
            <w:r w:rsidR="00036D0E">
              <w:noBreakHyphen/>
            </w:r>
            <w:r w:rsidRPr="00593494">
              <w:t>compliance, and that regulators need to understand and articulate these different purposes.</w:t>
            </w:r>
          </w:p>
        </w:tc>
      </w:tr>
      <w:tr w:rsidR="00DE21D8" w:rsidRPr="00593494" w14:paraId="41820963" w14:textId="77777777" w:rsidTr="25E71900">
        <w:trPr>
          <w:cnfStyle w:val="000000010000" w:firstRow="0" w:lastRow="0" w:firstColumn="0" w:lastColumn="0" w:oddVBand="0" w:evenVBand="0" w:oddHBand="0" w:evenHBand="1" w:firstRowFirstColumn="0" w:firstRowLastColumn="0" w:lastRowFirstColumn="0" w:lastRowLastColumn="0"/>
          <w:trHeight w:val="1931"/>
        </w:trPr>
        <w:tc>
          <w:tcPr>
            <w:tcW w:w="2044" w:type="pct"/>
          </w:tcPr>
          <w:p w14:paraId="7089697B" w14:textId="303A1A42" w:rsidR="00DE21D8" w:rsidRPr="00593494" w:rsidRDefault="00DE21D8" w:rsidP="007710CD">
            <w:pPr>
              <w:pStyle w:val="Sub-principle"/>
              <w:rPr>
                <w:rFonts w:eastAsia="MS Mincho"/>
              </w:rPr>
            </w:pPr>
            <w:r w:rsidRPr="00593494">
              <w:rPr>
                <w:rFonts w:eastAsia="MS Mincho"/>
              </w:rPr>
              <w:t xml:space="preserve">Communicate your overall approach, so it is understood across your organisation, by duty holders, </w:t>
            </w:r>
            <w:r w:rsidRPr="00593494" w:rsidDel="1AFF0412">
              <w:rPr>
                <w:rFonts w:eastAsia="MS Mincho"/>
              </w:rPr>
              <w:t xml:space="preserve">and </w:t>
            </w:r>
            <w:r w:rsidRPr="00593494">
              <w:rPr>
                <w:rFonts w:eastAsia="MS Mincho"/>
              </w:rPr>
              <w:t>other stakeholders and the community as relevant. Explain why and how your approaches are intended to work to address harms.</w:t>
            </w:r>
          </w:p>
        </w:tc>
        <w:tc>
          <w:tcPr>
            <w:tcW w:w="2956" w:type="pct"/>
          </w:tcPr>
          <w:p w14:paraId="62A07A55" w14:textId="77777777" w:rsidR="00DE21D8" w:rsidRPr="00593494" w:rsidRDefault="00DE21D8" w:rsidP="00437262">
            <w:pPr>
              <w:pStyle w:val="Tabletext"/>
            </w:pPr>
            <w:r w:rsidRPr="00593494">
              <w:t>As above</w:t>
            </w:r>
          </w:p>
        </w:tc>
      </w:tr>
    </w:tbl>
    <w:p w14:paraId="0F6697FD" w14:textId="77777777" w:rsidR="00127637" w:rsidRDefault="00127637" w:rsidP="00E954FE">
      <w:pPr>
        <w:spacing w:line="240" w:lineRule="auto"/>
      </w:pPr>
    </w:p>
    <w:p w14:paraId="14F2DBB0" w14:textId="43E2A5DC" w:rsidR="007833CC" w:rsidRPr="00127637" w:rsidRDefault="007833CC" w:rsidP="007710CD">
      <w:pPr>
        <w:pStyle w:val="Principle"/>
      </w:pPr>
      <w:bookmarkStart w:id="3" w:name="_Hlk89784054"/>
      <w:bookmarkStart w:id="4" w:name="_Toc100589341"/>
      <w:r w:rsidRPr="00127637" w:rsidDel="00125581">
        <w:lastRenderedPageBreak/>
        <w:t xml:space="preserve">Ensure your </w:t>
      </w:r>
      <w:r w:rsidRPr="00127637">
        <w:t xml:space="preserve">regulatory regime </w:t>
      </w:r>
      <w:r w:rsidRPr="00127637" w:rsidDel="00125581">
        <w:t>is fit for purpose</w:t>
      </w:r>
      <w:bookmarkEnd w:id="3"/>
      <w:bookmarkEnd w:id="4"/>
    </w:p>
    <w:tbl>
      <w:tblPr>
        <w:tblStyle w:val="Texttable"/>
        <w:tblW w:w="5000" w:type="pct"/>
        <w:tblLook w:val="0420" w:firstRow="1" w:lastRow="0" w:firstColumn="0" w:lastColumn="0" w:noHBand="0" w:noVBand="1"/>
      </w:tblPr>
      <w:tblGrid>
        <w:gridCol w:w="3690"/>
        <w:gridCol w:w="5336"/>
      </w:tblGrid>
      <w:tr w:rsidR="00127637" w:rsidRPr="00593494" w14:paraId="507AFEA1" w14:textId="77777777" w:rsidTr="25E71900">
        <w:trPr>
          <w:cnfStyle w:val="100000000000" w:firstRow="1" w:lastRow="0" w:firstColumn="0" w:lastColumn="0" w:oddVBand="0" w:evenVBand="0" w:oddHBand="0" w:evenHBand="0" w:firstRowFirstColumn="0" w:firstRowLastColumn="0" w:lastRowFirstColumn="0" w:lastRowLastColumn="0"/>
          <w:tblHeader/>
        </w:trPr>
        <w:tc>
          <w:tcPr>
            <w:tcW w:w="2044" w:type="pct"/>
          </w:tcPr>
          <w:p w14:paraId="303FA0BD" w14:textId="00B3C176" w:rsidR="00127637" w:rsidRPr="00593494" w:rsidRDefault="00127637" w:rsidP="00437262">
            <w:pPr>
              <w:pStyle w:val="Tableheader"/>
              <w:rPr>
                <w:rFonts w:eastAsia="MS Mincho" w:cstheme="majorHAnsi"/>
              </w:rPr>
            </w:pPr>
            <w:r w:rsidRPr="00593494">
              <w:t>Sub principle</w:t>
            </w:r>
          </w:p>
        </w:tc>
        <w:tc>
          <w:tcPr>
            <w:tcW w:w="2956" w:type="pct"/>
          </w:tcPr>
          <w:p w14:paraId="14064B14" w14:textId="692B9F40" w:rsidR="00127637" w:rsidRPr="00593494" w:rsidRDefault="00127637" w:rsidP="00437262">
            <w:pPr>
              <w:pStyle w:val="Tableheader"/>
              <w:rPr>
                <w:rFonts w:eastAsia="VIC" w:cs="VIC"/>
              </w:rPr>
            </w:pPr>
            <w:r w:rsidRPr="00593494">
              <w:t>Intent of the principle</w:t>
            </w:r>
          </w:p>
        </w:tc>
      </w:tr>
      <w:tr w:rsidR="00DE21D8" w:rsidRPr="00593494" w14:paraId="1C5BA954" w14:textId="77777777" w:rsidTr="25E71900">
        <w:tc>
          <w:tcPr>
            <w:tcW w:w="2044" w:type="pct"/>
          </w:tcPr>
          <w:p w14:paraId="7B1B8EF8" w14:textId="20283977" w:rsidR="00DE21D8" w:rsidRPr="00593494" w:rsidRDefault="00DE21D8" w:rsidP="007710CD">
            <w:pPr>
              <w:pStyle w:val="Sub-principle"/>
              <w:rPr>
                <w:rFonts w:eastAsia="MS Mincho"/>
              </w:rPr>
            </w:pPr>
            <w:r w:rsidRPr="00593494">
              <w:rPr>
                <w:rFonts w:eastAsia="MS Mincho"/>
              </w:rPr>
              <w:t>Monitor the environment you operate in to ensure that your approach is responsive to emerging challenges, changes in harms, and new policy settings, and adapts to changes in technology, industry practices and community expectations.</w:t>
            </w:r>
          </w:p>
        </w:tc>
        <w:tc>
          <w:tcPr>
            <w:tcW w:w="2956" w:type="pct"/>
            <w:vMerge w:val="restart"/>
          </w:tcPr>
          <w:p w14:paraId="50882733" w14:textId="1A68AB4B" w:rsidR="00DE21D8" w:rsidRPr="00593494" w:rsidRDefault="00DE21D8" w:rsidP="004077A2">
            <w:pPr>
              <w:pStyle w:val="Tabletext"/>
              <w:rPr>
                <w:rFonts w:eastAsia="VIC"/>
                <w:i/>
                <w:iCs/>
              </w:rPr>
            </w:pPr>
            <w:r w:rsidRPr="00593494">
              <w:rPr>
                <w:rFonts w:eastAsia="VIC"/>
              </w:rPr>
              <w:t xml:space="preserve">Set out a range of considerations for regulators to maximise their available tools, </w:t>
            </w:r>
            <w:proofErr w:type="gramStart"/>
            <w:r w:rsidRPr="00593494">
              <w:rPr>
                <w:rFonts w:eastAsia="VIC"/>
              </w:rPr>
              <w:t>powers</w:t>
            </w:r>
            <w:proofErr w:type="gramEnd"/>
            <w:r w:rsidRPr="00593494">
              <w:rPr>
                <w:rFonts w:eastAsia="VIC"/>
              </w:rPr>
              <w:t xml:space="preserve"> and resources, whilst influencing change. </w:t>
            </w:r>
          </w:p>
          <w:p w14:paraId="7C75744E" w14:textId="7D948457" w:rsidR="00DE21D8" w:rsidRPr="00593494" w:rsidRDefault="00DE21D8" w:rsidP="004077A2">
            <w:pPr>
              <w:pStyle w:val="Tabletext"/>
              <w:rPr>
                <w:rFonts w:eastAsia="VIC"/>
              </w:rPr>
            </w:pPr>
            <w:r w:rsidRPr="00593494">
              <w:rPr>
                <w:rFonts w:eastAsia="VIC"/>
              </w:rPr>
              <w:t>Approaches may include developing new tools to influence behaviour change, such as information products, advisory letters, communication through partners, and warnings; and use of these measures in combination with tools provided for under legislation.</w:t>
            </w:r>
          </w:p>
          <w:p w14:paraId="117A8E9A" w14:textId="7E86E39C" w:rsidR="00DE21D8" w:rsidRPr="00593494" w:rsidRDefault="00DE21D8" w:rsidP="004077A2">
            <w:pPr>
              <w:pStyle w:val="Tabletext"/>
              <w:rPr>
                <w:rFonts w:eastAsia="VIC"/>
                <w:i/>
                <w:iCs/>
              </w:rPr>
            </w:pPr>
            <w:r w:rsidRPr="00593494">
              <w:rPr>
                <w:rFonts w:eastAsia="VIC"/>
              </w:rPr>
              <w:t xml:space="preserve">These regulator approaches are complemented by measures set out in the companion paper for departments, </w:t>
            </w:r>
            <w:r w:rsidRPr="00593494">
              <w:rPr>
                <w:rFonts w:eastAsia="VIC"/>
                <w:i/>
                <w:iCs/>
              </w:rPr>
              <w:t>Supporting Best Practice.</w:t>
            </w:r>
            <w:r w:rsidRPr="00593494">
              <w:rPr>
                <w:rFonts w:eastAsia="VIC"/>
              </w:rPr>
              <w:t xml:space="preserve"> </w:t>
            </w:r>
          </w:p>
          <w:p w14:paraId="4E045043" w14:textId="10C94647" w:rsidR="00DE21D8" w:rsidRPr="004077A2" w:rsidRDefault="00DE21D8" w:rsidP="004077A2">
            <w:pPr>
              <w:pStyle w:val="Tabletext"/>
            </w:pPr>
            <w:r w:rsidRPr="25E71900">
              <w:rPr>
                <w:rFonts w:eastAsia="VIC"/>
              </w:rPr>
              <w:t xml:space="preserve">Departments </w:t>
            </w:r>
            <w:r w:rsidR="7ADB3BC3" w:rsidRPr="25E71900">
              <w:rPr>
                <w:rFonts w:eastAsia="VIC"/>
              </w:rPr>
              <w:t xml:space="preserve">can </w:t>
            </w:r>
            <w:r w:rsidR="0086633D" w:rsidRPr="25E71900">
              <w:rPr>
                <w:rFonts w:eastAsia="VIC"/>
              </w:rPr>
              <w:t xml:space="preserve">contribute to this principle by being </w:t>
            </w:r>
            <w:r w:rsidRPr="25E71900">
              <w:rPr>
                <w:rFonts w:eastAsia="VIC"/>
              </w:rPr>
              <w:t xml:space="preserve">engaged stewards of the regulatory framework, whether in relation to the body of primary legislation, new or revised regulations, relevant policy settings, or </w:t>
            </w:r>
            <w:r>
              <w:t>related functions of government such as funding or program delivery. These considerations should include the fee and funding arrangements of the regulator.</w:t>
            </w:r>
          </w:p>
          <w:p w14:paraId="04E9E750" w14:textId="7549430B" w:rsidR="00DE21D8" w:rsidRPr="00593494" w:rsidRDefault="0086633D" w:rsidP="004077A2">
            <w:pPr>
              <w:pStyle w:val="Tabletext"/>
              <w:rPr>
                <w:rFonts w:eastAsia="VIC"/>
              </w:rPr>
            </w:pPr>
            <w:r>
              <w:t>E</w:t>
            </w:r>
            <w:r w:rsidR="00DE21D8">
              <w:t xml:space="preserve">ffective and respectful relationships between departments and regulators </w:t>
            </w:r>
            <w:r w:rsidR="000A7F35">
              <w:t>can assist in ensuring regulatory frameworks are fit for purpose</w:t>
            </w:r>
            <w:r w:rsidR="000F5F1A">
              <w:t>, policies are</w:t>
            </w:r>
            <w:r w:rsidR="00EB02BD">
              <w:t xml:space="preserve"> designed with implementation in mi</w:t>
            </w:r>
            <w:r w:rsidR="1CA1BA67">
              <w:t>nd</w:t>
            </w:r>
            <w:r w:rsidR="00EB02BD">
              <w:t xml:space="preserve"> and regulatory outcomes can be delivered in practice. </w:t>
            </w:r>
          </w:p>
        </w:tc>
      </w:tr>
      <w:tr w:rsidR="00DE21D8" w:rsidRPr="00593494" w14:paraId="0C8D9C43" w14:textId="77777777" w:rsidTr="25E71900">
        <w:trPr>
          <w:cnfStyle w:val="000000010000" w:firstRow="0" w:lastRow="0" w:firstColumn="0" w:lastColumn="0" w:oddVBand="0" w:evenVBand="0" w:oddHBand="0" w:evenHBand="1" w:firstRowFirstColumn="0" w:firstRowLastColumn="0" w:lastRowFirstColumn="0" w:lastRowLastColumn="0"/>
        </w:trPr>
        <w:tc>
          <w:tcPr>
            <w:tcW w:w="2044" w:type="pct"/>
          </w:tcPr>
          <w:p w14:paraId="3C28AA1C" w14:textId="78A306C7" w:rsidR="00DE21D8" w:rsidRPr="00593494" w:rsidRDefault="00DE21D8" w:rsidP="007710CD">
            <w:pPr>
              <w:pStyle w:val="Sub-principle"/>
              <w:rPr>
                <w:rFonts w:eastAsia="MS Mincho"/>
              </w:rPr>
            </w:pPr>
            <w:r w:rsidRPr="00593494">
              <w:rPr>
                <w:rFonts w:eastAsia="MS Mincho"/>
              </w:rPr>
              <w:t>Account for the areas where your activities interface with those of peer regulators, policy makers, service delivery and funding bodies, to address inconsistencies in objectives or in delivery of government functions.</w:t>
            </w:r>
          </w:p>
        </w:tc>
        <w:tc>
          <w:tcPr>
            <w:tcW w:w="2956" w:type="pct"/>
            <w:vMerge/>
          </w:tcPr>
          <w:p w14:paraId="7F12BA9A" w14:textId="77777777" w:rsidR="00DE21D8" w:rsidRPr="00593494" w:rsidRDefault="00DE21D8" w:rsidP="00437262">
            <w:pPr>
              <w:pStyle w:val="Tabletext"/>
              <w:rPr>
                <w:rFonts w:ascii="VIC" w:hAnsi="VIC" w:cstheme="majorHAnsi"/>
                <w:sz w:val="20"/>
              </w:rPr>
            </w:pPr>
          </w:p>
        </w:tc>
      </w:tr>
      <w:tr w:rsidR="00DE21D8" w:rsidRPr="00593494" w14:paraId="5DEF8137" w14:textId="77777777" w:rsidTr="25E71900">
        <w:tc>
          <w:tcPr>
            <w:tcW w:w="2044" w:type="pct"/>
          </w:tcPr>
          <w:p w14:paraId="1CC45504" w14:textId="5A0B6ED0" w:rsidR="00DE21D8" w:rsidRPr="00593494" w:rsidRDefault="00DE21D8" w:rsidP="007710CD">
            <w:pPr>
              <w:pStyle w:val="Sub-principle"/>
              <w:rPr>
                <w:rFonts w:eastAsia="MS Mincho"/>
              </w:rPr>
            </w:pPr>
            <w:r w:rsidRPr="00593494">
              <w:rPr>
                <w:rFonts w:eastAsia="MS Mincho"/>
              </w:rPr>
              <w:t>Identify where you can innovate or test new approaches to using your tools and powers to achieve your outcomes, including where you should take strategic enforcement action to clarify the limits of your regulatory framework.</w:t>
            </w:r>
          </w:p>
        </w:tc>
        <w:tc>
          <w:tcPr>
            <w:tcW w:w="2956" w:type="pct"/>
            <w:vMerge/>
          </w:tcPr>
          <w:p w14:paraId="32FE3978" w14:textId="77777777" w:rsidR="00DE21D8" w:rsidRPr="00593494" w:rsidRDefault="00DE21D8" w:rsidP="00437262">
            <w:pPr>
              <w:pStyle w:val="Tabletext"/>
              <w:rPr>
                <w:rFonts w:ascii="VIC" w:hAnsi="VIC" w:cstheme="majorHAnsi"/>
                <w:sz w:val="20"/>
              </w:rPr>
            </w:pPr>
          </w:p>
        </w:tc>
      </w:tr>
      <w:tr w:rsidR="00DE21D8" w:rsidRPr="00593494" w14:paraId="6FAF81EE" w14:textId="77777777" w:rsidTr="25E71900">
        <w:trPr>
          <w:cnfStyle w:val="000000010000" w:firstRow="0" w:lastRow="0" w:firstColumn="0" w:lastColumn="0" w:oddVBand="0" w:evenVBand="0" w:oddHBand="0" w:evenHBand="1" w:firstRowFirstColumn="0" w:firstRowLastColumn="0" w:lastRowFirstColumn="0" w:lastRowLastColumn="0"/>
        </w:trPr>
        <w:tc>
          <w:tcPr>
            <w:tcW w:w="2044" w:type="pct"/>
          </w:tcPr>
          <w:p w14:paraId="68185079" w14:textId="3CB09056" w:rsidR="00DE21D8" w:rsidRPr="00593494" w:rsidRDefault="00DE21D8" w:rsidP="007710CD">
            <w:pPr>
              <w:pStyle w:val="Sub-principle"/>
              <w:rPr>
                <w:rFonts w:eastAsia="MS Mincho"/>
              </w:rPr>
            </w:pPr>
            <w:r w:rsidRPr="00593494">
              <w:rPr>
                <w:rFonts w:eastAsia="MS Mincho"/>
              </w:rPr>
              <w:t>Where your ability to address harms is limited by deficiencies in your regulatory framework, seek to influence and develop other approaches to achieve your goals. This may include collaboration, influence, and explaining your limitations to government peers.</w:t>
            </w:r>
          </w:p>
        </w:tc>
        <w:tc>
          <w:tcPr>
            <w:tcW w:w="2956" w:type="pct"/>
            <w:vMerge/>
          </w:tcPr>
          <w:p w14:paraId="07D41ED5" w14:textId="77777777" w:rsidR="00DE21D8" w:rsidRPr="00593494" w:rsidRDefault="00DE21D8" w:rsidP="00437262">
            <w:pPr>
              <w:pStyle w:val="Tabletext"/>
              <w:rPr>
                <w:rFonts w:ascii="VIC" w:hAnsi="VIC" w:cstheme="majorHAnsi"/>
                <w:sz w:val="20"/>
              </w:rPr>
            </w:pPr>
          </w:p>
        </w:tc>
      </w:tr>
      <w:tr w:rsidR="00DE21D8" w:rsidRPr="00593494" w14:paraId="0BFCE69B" w14:textId="77777777" w:rsidTr="25E71900">
        <w:tc>
          <w:tcPr>
            <w:tcW w:w="2044" w:type="pct"/>
          </w:tcPr>
          <w:p w14:paraId="684993D7" w14:textId="74FAE1E8" w:rsidR="00DE21D8" w:rsidRPr="00593494" w:rsidRDefault="00DE21D8" w:rsidP="007710CD">
            <w:pPr>
              <w:pStyle w:val="Sub-principle"/>
              <w:rPr>
                <w:rFonts w:eastAsia="MS Mincho"/>
              </w:rPr>
            </w:pPr>
            <w:r w:rsidRPr="00593494">
              <w:rPr>
                <w:rFonts w:eastAsia="MS Mincho"/>
              </w:rPr>
              <w:t>Alert relevant Ministers and departments to capability, funding or other resourcing issues, or problems with legislation, that significantly compromise your ability to meet</w:t>
            </w:r>
            <w:r w:rsidRPr="00593494" w:rsidDel="00347B4C">
              <w:rPr>
                <w:rFonts w:eastAsia="MS Mincho"/>
              </w:rPr>
              <w:t xml:space="preserve"> </w:t>
            </w:r>
            <w:r w:rsidRPr="00593494">
              <w:rPr>
                <w:rFonts w:eastAsia="MS Mincho"/>
              </w:rPr>
              <w:t xml:space="preserve">regulatory outcomes. When doing so, advise on the nature of the risks, and proposed or possible mitigating strategies. </w:t>
            </w:r>
          </w:p>
        </w:tc>
        <w:tc>
          <w:tcPr>
            <w:tcW w:w="2956" w:type="pct"/>
            <w:vMerge/>
          </w:tcPr>
          <w:p w14:paraId="69B97CFD" w14:textId="77777777" w:rsidR="00DE21D8" w:rsidRPr="00593494" w:rsidRDefault="00DE21D8" w:rsidP="00437262">
            <w:pPr>
              <w:pStyle w:val="Tabletext"/>
              <w:rPr>
                <w:rFonts w:ascii="VIC" w:hAnsi="VIC" w:cstheme="majorHAnsi"/>
                <w:sz w:val="20"/>
              </w:rPr>
            </w:pPr>
          </w:p>
        </w:tc>
      </w:tr>
    </w:tbl>
    <w:p w14:paraId="6F295E6E" w14:textId="2118A730" w:rsidR="007833CC" w:rsidRPr="00127637" w:rsidRDefault="007833CC" w:rsidP="007710CD">
      <w:pPr>
        <w:pStyle w:val="Principle"/>
      </w:pPr>
      <w:bookmarkStart w:id="5" w:name="_Toc100589344"/>
      <w:r w:rsidRPr="00127637">
        <w:lastRenderedPageBreak/>
        <w:t>Support duty holders to understand the value of compliance and harm reduction</w:t>
      </w:r>
      <w:bookmarkEnd w:id="5"/>
    </w:p>
    <w:tbl>
      <w:tblPr>
        <w:tblStyle w:val="Texttable"/>
        <w:tblW w:w="5000" w:type="pct"/>
        <w:tblLook w:val="0420" w:firstRow="1" w:lastRow="0" w:firstColumn="0" w:lastColumn="0" w:noHBand="0" w:noVBand="1"/>
      </w:tblPr>
      <w:tblGrid>
        <w:gridCol w:w="3690"/>
        <w:gridCol w:w="5336"/>
      </w:tblGrid>
      <w:tr w:rsidR="00127637" w:rsidRPr="00593494" w14:paraId="665F9A51" w14:textId="77777777" w:rsidTr="00EB33EC">
        <w:trPr>
          <w:cnfStyle w:val="100000000000" w:firstRow="1" w:lastRow="0" w:firstColumn="0" w:lastColumn="0" w:oddVBand="0" w:evenVBand="0" w:oddHBand="0" w:evenHBand="0" w:firstRowFirstColumn="0" w:firstRowLastColumn="0" w:lastRowFirstColumn="0" w:lastRowLastColumn="0"/>
        </w:trPr>
        <w:tc>
          <w:tcPr>
            <w:tcW w:w="2044" w:type="pct"/>
          </w:tcPr>
          <w:p w14:paraId="7C0867E3" w14:textId="6C134F22" w:rsidR="00127637" w:rsidRPr="00593494" w:rsidRDefault="00127637" w:rsidP="00535B47">
            <w:pPr>
              <w:pStyle w:val="Tableheader"/>
              <w:rPr>
                <w:rFonts w:cstheme="majorHAnsi"/>
              </w:rPr>
            </w:pPr>
            <w:r w:rsidRPr="00593494">
              <w:t>Sub principle</w:t>
            </w:r>
          </w:p>
        </w:tc>
        <w:tc>
          <w:tcPr>
            <w:tcW w:w="2956" w:type="pct"/>
          </w:tcPr>
          <w:p w14:paraId="698675BC" w14:textId="3BCFADCF" w:rsidR="00127637" w:rsidRPr="00593494" w:rsidRDefault="00127637" w:rsidP="004077A2">
            <w:pPr>
              <w:pStyle w:val="Tableheader"/>
              <w:rPr>
                <w:rFonts w:eastAsia="VIC" w:cs="VIC"/>
              </w:rPr>
            </w:pPr>
            <w:r w:rsidRPr="00593494">
              <w:t>Intent of the principle</w:t>
            </w:r>
          </w:p>
        </w:tc>
      </w:tr>
      <w:tr w:rsidR="00DE21D8" w:rsidRPr="00593494" w14:paraId="020261E7" w14:textId="77777777" w:rsidTr="00EB33EC">
        <w:tc>
          <w:tcPr>
            <w:tcW w:w="2044" w:type="pct"/>
          </w:tcPr>
          <w:p w14:paraId="5EF0D05E" w14:textId="4193C3D0" w:rsidR="00DE21D8" w:rsidRPr="00593494" w:rsidRDefault="00DE21D8" w:rsidP="007710CD">
            <w:pPr>
              <w:pStyle w:val="Sub-principle"/>
            </w:pPr>
            <w:r w:rsidRPr="00593494">
              <w:t>Communicate the impact of harms and the importance of harm reduction to duty holders, to increase their willingness and motivation to comply.</w:t>
            </w:r>
          </w:p>
        </w:tc>
        <w:tc>
          <w:tcPr>
            <w:tcW w:w="2956" w:type="pct"/>
            <w:vMerge w:val="restart"/>
          </w:tcPr>
          <w:p w14:paraId="5399FC14" w14:textId="26248A1B" w:rsidR="00DE21D8" w:rsidRPr="00593494" w:rsidRDefault="00DE21D8" w:rsidP="004077A2">
            <w:pPr>
              <w:pStyle w:val="Tabletext"/>
              <w:rPr>
                <w:rFonts w:eastAsia="VIC"/>
              </w:rPr>
            </w:pPr>
            <w:r w:rsidRPr="00593494">
              <w:rPr>
                <w:rFonts w:eastAsia="VIC"/>
              </w:rPr>
              <w:t>Principle four is separated from principle five to emphasise the different capabilities, activities and modes of communication that may be involved in raising awareness and attention to compliance and harms. These measures can be an essential part of creating broad</w:t>
            </w:r>
            <w:r w:rsidR="4D738D06" w:rsidRPr="00593494">
              <w:rPr>
                <w:rFonts w:eastAsia="VIC"/>
              </w:rPr>
              <w:t>-</w:t>
            </w:r>
            <w:r w:rsidRPr="00593494">
              <w:rPr>
                <w:rFonts w:eastAsia="VIC"/>
              </w:rPr>
              <w:t>based behaviour change, outside of direct interactions with duty holders.</w:t>
            </w:r>
          </w:p>
          <w:p w14:paraId="57768B60" w14:textId="736B3E11" w:rsidR="00DE21D8" w:rsidRPr="00593494" w:rsidRDefault="00DE21D8" w:rsidP="004077A2">
            <w:pPr>
              <w:pStyle w:val="Tabletext"/>
              <w:rPr>
                <w:rFonts w:eastAsia="VIC"/>
              </w:rPr>
            </w:pPr>
            <w:r w:rsidRPr="00593494">
              <w:rPr>
                <w:rFonts w:eastAsia="VIC"/>
              </w:rPr>
              <w:t>For instance, approaches might relate to the tone or style of communication in social media, or how regulators use general communications products as a backdrop to specific compliance guidance issued during inspections.</w:t>
            </w:r>
          </w:p>
          <w:p w14:paraId="5B345735" w14:textId="2DA2567D" w:rsidR="00DE21D8" w:rsidRPr="00593494" w:rsidRDefault="00DE21D8" w:rsidP="004077A2">
            <w:pPr>
              <w:pStyle w:val="Tabletext"/>
              <w:rPr>
                <w:rFonts w:eastAsia="VIC"/>
              </w:rPr>
            </w:pPr>
            <w:r w:rsidRPr="00593494">
              <w:rPr>
                <w:rFonts w:eastAsia="VIC"/>
              </w:rPr>
              <w:t>To do so, regulators will need to consider the values, motivations and focus of different duty holder groups, and how to effectively engage with these groups – recognising that in some cases, it may not be relevant or effective to motivate compliance in this way.</w:t>
            </w:r>
          </w:p>
        </w:tc>
      </w:tr>
      <w:tr w:rsidR="00DE21D8" w:rsidRPr="00593494" w14:paraId="5AA0ABEC" w14:textId="77777777" w:rsidTr="00EB33EC">
        <w:trPr>
          <w:cnfStyle w:val="000000010000" w:firstRow="0" w:lastRow="0" w:firstColumn="0" w:lastColumn="0" w:oddVBand="0" w:evenVBand="0" w:oddHBand="0" w:evenHBand="1" w:firstRowFirstColumn="0" w:firstRowLastColumn="0" w:lastRowFirstColumn="0" w:lastRowLastColumn="0"/>
        </w:trPr>
        <w:tc>
          <w:tcPr>
            <w:tcW w:w="2044" w:type="pct"/>
          </w:tcPr>
          <w:p w14:paraId="339743D8" w14:textId="725CD8C1" w:rsidR="00DE21D8" w:rsidRPr="00593494" w:rsidRDefault="00DE21D8" w:rsidP="007710CD">
            <w:pPr>
              <w:pStyle w:val="Sub-principle"/>
            </w:pPr>
            <w:r w:rsidRPr="00593494">
              <w:t>Support duty holders and the community to understand how their actions affect harm reduction and broader regulatory outcomes. This may include explaining the benefits of compliance for duty holders, industry, and the broader community.</w:t>
            </w:r>
          </w:p>
        </w:tc>
        <w:tc>
          <w:tcPr>
            <w:tcW w:w="2956" w:type="pct"/>
            <w:vMerge/>
          </w:tcPr>
          <w:p w14:paraId="4D1285B7" w14:textId="77777777" w:rsidR="00DE21D8" w:rsidRPr="00593494" w:rsidRDefault="00DE21D8" w:rsidP="00E954FE">
            <w:pPr>
              <w:contextualSpacing/>
              <w:rPr>
                <w:rFonts w:ascii="VIC" w:hAnsi="VIC" w:cstheme="majorHAnsi"/>
              </w:rPr>
            </w:pPr>
          </w:p>
        </w:tc>
      </w:tr>
      <w:tr w:rsidR="00DE21D8" w:rsidRPr="00593494" w14:paraId="1C59311F" w14:textId="77777777" w:rsidTr="00EB33EC">
        <w:tc>
          <w:tcPr>
            <w:tcW w:w="2044" w:type="pct"/>
          </w:tcPr>
          <w:p w14:paraId="0374A631" w14:textId="64C239D5" w:rsidR="00DE21D8" w:rsidRPr="00593494" w:rsidRDefault="00DE21D8" w:rsidP="007710CD">
            <w:pPr>
              <w:pStyle w:val="Sub-principle"/>
            </w:pPr>
            <w:r w:rsidRPr="00593494">
              <w:t>Communicate how your compliance and enforcement actions contribute to harm reduction, industry integrity and ultimate social, environmental, and economic outcomes.</w:t>
            </w:r>
          </w:p>
        </w:tc>
        <w:tc>
          <w:tcPr>
            <w:tcW w:w="2956" w:type="pct"/>
            <w:vMerge/>
          </w:tcPr>
          <w:p w14:paraId="2D1867F7" w14:textId="77777777" w:rsidR="00DE21D8" w:rsidRPr="00593494" w:rsidRDefault="00DE21D8" w:rsidP="00E954FE">
            <w:pPr>
              <w:contextualSpacing/>
              <w:rPr>
                <w:rFonts w:ascii="VIC" w:hAnsi="VIC" w:cstheme="majorHAnsi"/>
              </w:rPr>
            </w:pPr>
          </w:p>
        </w:tc>
      </w:tr>
    </w:tbl>
    <w:p w14:paraId="163359E5" w14:textId="54BD5234" w:rsidR="00175D12" w:rsidRDefault="00175D12" w:rsidP="00E954FE">
      <w:pPr>
        <w:spacing w:line="240" w:lineRule="auto"/>
      </w:pPr>
    </w:p>
    <w:p w14:paraId="00D0DD9B" w14:textId="67D22879" w:rsidR="007833CC" w:rsidRPr="00127637" w:rsidRDefault="007833CC" w:rsidP="007710CD">
      <w:pPr>
        <w:pStyle w:val="Principle"/>
      </w:pPr>
      <w:r w:rsidRPr="00127637">
        <w:lastRenderedPageBreak/>
        <w:t>Support duty holders to comply</w:t>
      </w:r>
    </w:p>
    <w:tbl>
      <w:tblPr>
        <w:tblStyle w:val="Texttable"/>
        <w:tblW w:w="5000" w:type="pct"/>
        <w:tblLook w:val="0420" w:firstRow="1" w:lastRow="0" w:firstColumn="0" w:lastColumn="0" w:noHBand="0" w:noVBand="1"/>
      </w:tblPr>
      <w:tblGrid>
        <w:gridCol w:w="3690"/>
        <w:gridCol w:w="5336"/>
      </w:tblGrid>
      <w:tr w:rsidR="00127637" w:rsidRPr="00593494" w14:paraId="5801E1F2" w14:textId="77777777" w:rsidTr="25E71900">
        <w:trPr>
          <w:cnfStyle w:val="100000000000" w:firstRow="1" w:lastRow="0" w:firstColumn="0" w:lastColumn="0" w:oddVBand="0" w:evenVBand="0" w:oddHBand="0" w:evenHBand="0" w:firstRowFirstColumn="0" w:firstRowLastColumn="0" w:lastRowFirstColumn="0" w:lastRowLastColumn="0"/>
          <w:tblHeader/>
        </w:trPr>
        <w:tc>
          <w:tcPr>
            <w:tcW w:w="2044" w:type="pct"/>
          </w:tcPr>
          <w:p w14:paraId="7E1100B0" w14:textId="33F8BA53" w:rsidR="00127637" w:rsidRPr="00593494" w:rsidRDefault="00127637" w:rsidP="004077A2">
            <w:pPr>
              <w:pStyle w:val="Tableheader"/>
              <w:rPr>
                <w:rFonts w:cstheme="majorHAnsi"/>
              </w:rPr>
            </w:pPr>
            <w:r w:rsidRPr="00593494">
              <w:t>Sub principle</w:t>
            </w:r>
          </w:p>
        </w:tc>
        <w:tc>
          <w:tcPr>
            <w:tcW w:w="2956" w:type="pct"/>
          </w:tcPr>
          <w:p w14:paraId="6D5459B2" w14:textId="6810D77E" w:rsidR="00127637" w:rsidRPr="00593494" w:rsidRDefault="00127637" w:rsidP="004077A2">
            <w:pPr>
              <w:pStyle w:val="Tableheader"/>
              <w:rPr>
                <w:rFonts w:cstheme="majorHAnsi"/>
              </w:rPr>
            </w:pPr>
            <w:r w:rsidRPr="00593494">
              <w:t>Intent of the principle</w:t>
            </w:r>
          </w:p>
        </w:tc>
      </w:tr>
      <w:tr w:rsidR="00DE21D8" w:rsidRPr="00593494" w14:paraId="0AFCCE29" w14:textId="77777777" w:rsidTr="25E71900">
        <w:tc>
          <w:tcPr>
            <w:tcW w:w="2044" w:type="pct"/>
          </w:tcPr>
          <w:p w14:paraId="2203F966" w14:textId="3C8427A7" w:rsidR="00DE21D8" w:rsidRPr="00593494" w:rsidRDefault="00DE21D8" w:rsidP="007710CD">
            <w:pPr>
              <w:pStyle w:val="Sub-principle"/>
            </w:pPr>
            <w:r w:rsidRPr="00593494">
              <w:t>Reduce barriers to compliance through the design of your regulatory standards and requirements, recognising the differing capabilities and needs of duty holders.</w:t>
            </w:r>
          </w:p>
        </w:tc>
        <w:tc>
          <w:tcPr>
            <w:tcW w:w="2956" w:type="pct"/>
          </w:tcPr>
          <w:p w14:paraId="542F5016" w14:textId="27DC9E19" w:rsidR="00DE21D8" w:rsidRPr="00593494" w:rsidRDefault="00DE21D8" w:rsidP="004077A2">
            <w:pPr>
              <w:pStyle w:val="Tabletext"/>
            </w:pPr>
            <w:r w:rsidRPr="00593494">
              <w:t xml:space="preserve">Relates to design of standards, from legislative instruments to processes and forms, which may involve categorising and streaming requirements according to risk or duty holder cohort. </w:t>
            </w:r>
          </w:p>
          <w:p w14:paraId="6524DA77" w14:textId="5EA1F88B" w:rsidR="00DE21D8" w:rsidRPr="00593494" w:rsidRDefault="00DE21D8" w:rsidP="004077A2">
            <w:pPr>
              <w:pStyle w:val="Tabletext"/>
            </w:pPr>
            <w:r>
              <w:t xml:space="preserve">It can involve making compliance ‘built in’ or automatic for duty holders, </w:t>
            </w:r>
            <w:r w:rsidR="00FB36BC">
              <w:t>e.g.,</w:t>
            </w:r>
            <w:r>
              <w:t xml:space="preserve"> by harnessing existing information to make permit applications or reporting simple.</w:t>
            </w:r>
          </w:p>
          <w:p w14:paraId="0D838E75" w14:textId="40634D1C" w:rsidR="00DE21D8" w:rsidRPr="00593494" w:rsidRDefault="00DE21D8" w:rsidP="004077A2">
            <w:pPr>
              <w:pStyle w:val="Tabletext"/>
            </w:pPr>
            <w:r w:rsidRPr="00593494">
              <w:t xml:space="preserve">This is important to creating the conditions for increased compliance, and to focus monitoring resources on residual problems. </w:t>
            </w:r>
          </w:p>
        </w:tc>
      </w:tr>
      <w:tr w:rsidR="00DE21D8" w:rsidRPr="00593494" w14:paraId="440CD1CC" w14:textId="77777777" w:rsidTr="25E71900">
        <w:trPr>
          <w:cnfStyle w:val="000000010000" w:firstRow="0" w:lastRow="0" w:firstColumn="0" w:lastColumn="0" w:oddVBand="0" w:evenVBand="0" w:oddHBand="0" w:evenHBand="1" w:firstRowFirstColumn="0" w:firstRowLastColumn="0" w:lastRowFirstColumn="0" w:lastRowLastColumn="0"/>
        </w:trPr>
        <w:tc>
          <w:tcPr>
            <w:tcW w:w="2044" w:type="pct"/>
          </w:tcPr>
          <w:p w14:paraId="3699A186" w14:textId="0ED6ACC5" w:rsidR="00DE21D8" w:rsidRPr="00593494" w:rsidRDefault="00DE21D8" w:rsidP="007710CD">
            <w:pPr>
              <w:pStyle w:val="Sub-principle"/>
            </w:pPr>
            <w:r w:rsidRPr="00593494">
              <w:t>Target guidance, information, inspections, and compliance assessments to support or reinforce compliance where it is needed most.</w:t>
            </w:r>
          </w:p>
        </w:tc>
        <w:tc>
          <w:tcPr>
            <w:tcW w:w="2956" w:type="pct"/>
          </w:tcPr>
          <w:p w14:paraId="4B8AB5E6" w14:textId="14042227" w:rsidR="00DE21D8" w:rsidRPr="00593494" w:rsidRDefault="00DE21D8" w:rsidP="004077A2">
            <w:pPr>
              <w:pStyle w:val="Tabletext"/>
            </w:pPr>
            <w:r>
              <w:t xml:space="preserve">Relates to how the regulator applies discretion in its resource allocations, because this is important to maximising the impact of limited resources and to minimising unnecessary burdens. </w:t>
            </w:r>
          </w:p>
          <w:p w14:paraId="50B39FB9" w14:textId="2775512E" w:rsidR="00DE21D8" w:rsidRPr="00593494" w:rsidRDefault="00DE21D8" w:rsidP="004077A2">
            <w:pPr>
              <w:pStyle w:val="Tabletext"/>
            </w:pPr>
            <w:r w:rsidRPr="00593494">
              <w:t xml:space="preserve">This might involve spending less time where duty holders are more capable or have a proven track record.  </w:t>
            </w:r>
          </w:p>
          <w:p w14:paraId="206A2477" w14:textId="538E38B0" w:rsidR="00DE21D8" w:rsidRPr="00593494" w:rsidRDefault="00DE21D8" w:rsidP="004077A2">
            <w:pPr>
              <w:pStyle w:val="Tabletext"/>
            </w:pPr>
            <w:r w:rsidRPr="00593494">
              <w:t xml:space="preserve">Regulators should consider how to best deploy inspection efforts to reinforce voluntary compliance. This includes how inspections are targeted, scoped, and publicised, to reinforce communications and to maximise the effective use of inspection resources. </w:t>
            </w:r>
          </w:p>
          <w:p w14:paraId="3ED67329" w14:textId="3308A158" w:rsidR="00DE21D8" w:rsidRPr="00593494" w:rsidRDefault="00DE21D8" w:rsidP="004077A2">
            <w:pPr>
              <w:pStyle w:val="Tabletext"/>
            </w:pPr>
            <w:r w:rsidRPr="00593494">
              <w:t>Regulators need to integrate selectivity with the need to maintain a baseline level of monitoring across all relevant risks.</w:t>
            </w:r>
          </w:p>
        </w:tc>
      </w:tr>
      <w:tr w:rsidR="00DE21D8" w:rsidRPr="00593494" w14:paraId="32F7D397" w14:textId="77777777" w:rsidTr="25E71900">
        <w:tc>
          <w:tcPr>
            <w:tcW w:w="2044" w:type="pct"/>
          </w:tcPr>
          <w:p w14:paraId="3F6431E1" w14:textId="33AED98E" w:rsidR="00DE21D8" w:rsidRPr="00593494" w:rsidRDefault="00DE21D8" w:rsidP="007710CD">
            <w:pPr>
              <w:pStyle w:val="Sub-principle"/>
            </w:pPr>
            <w:r w:rsidRPr="00593494">
              <w:t>Consult duty holders on existing and proposed guidance, to ensure that it is relevant and supports them to meet their obligations.</w:t>
            </w:r>
          </w:p>
        </w:tc>
        <w:tc>
          <w:tcPr>
            <w:tcW w:w="2956" w:type="pct"/>
          </w:tcPr>
          <w:p w14:paraId="3889324B" w14:textId="1044FF32" w:rsidR="00DE21D8" w:rsidRPr="00593494" w:rsidRDefault="00DE21D8" w:rsidP="004077A2">
            <w:pPr>
              <w:pStyle w:val="Tabletext"/>
            </w:pPr>
            <w:r w:rsidRPr="00593494">
              <w:t>Promotes consultation on guidance, where regulators should seek to understand the impacts and effects of compliance guidance on behaviour and costs to duty holders. In doing so, they should consider the distinction between legal requirements, and what is suggested good or better practice.</w:t>
            </w:r>
          </w:p>
          <w:p w14:paraId="01DA68EC" w14:textId="16836159" w:rsidR="00DE21D8" w:rsidRPr="00593494" w:rsidRDefault="00DE21D8" w:rsidP="004077A2">
            <w:pPr>
              <w:pStyle w:val="Tabletext"/>
            </w:pPr>
            <w:r w:rsidRPr="00593494">
              <w:t>This is important to increasing ‘buy in’ to guidance and to ensuring it is useful and relevant.</w:t>
            </w:r>
          </w:p>
        </w:tc>
      </w:tr>
      <w:tr w:rsidR="00DE21D8" w:rsidRPr="00593494" w14:paraId="1423418C" w14:textId="77777777" w:rsidTr="25E71900">
        <w:trPr>
          <w:cnfStyle w:val="000000010000" w:firstRow="0" w:lastRow="0" w:firstColumn="0" w:lastColumn="0" w:oddVBand="0" w:evenVBand="0" w:oddHBand="0" w:evenHBand="1" w:firstRowFirstColumn="0" w:firstRowLastColumn="0" w:lastRowFirstColumn="0" w:lastRowLastColumn="0"/>
        </w:trPr>
        <w:tc>
          <w:tcPr>
            <w:tcW w:w="2044" w:type="pct"/>
          </w:tcPr>
          <w:p w14:paraId="2474077A" w14:textId="0B995955" w:rsidR="00DE21D8" w:rsidRPr="00593494" w:rsidRDefault="00DE21D8" w:rsidP="007710CD">
            <w:pPr>
              <w:pStyle w:val="Sub-principle"/>
            </w:pPr>
            <w:r w:rsidRPr="00593494">
              <w:t>Provide guidance in a clear, accessible, and concise format, using communication channels appropriate to the target audience. This may include providing timely, relevant guidance as part of your interactions with duty holders.</w:t>
            </w:r>
          </w:p>
        </w:tc>
        <w:tc>
          <w:tcPr>
            <w:tcW w:w="2956" w:type="pct"/>
          </w:tcPr>
          <w:p w14:paraId="124FA2BF" w14:textId="74CB2ABD" w:rsidR="00DE21D8" w:rsidRPr="00593494" w:rsidRDefault="00DE21D8" w:rsidP="004077A2">
            <w:pPr>
              <w:pStyle w:val="Tabletext"/>
            </w:pPr>
            <w:r w:rsidRPr="00593494">
              <w:t>Encourages regulators to use all opportunities to provide compliance guidance, whether in general communications, social media, working through peers or industry, or advice in the context of an application, during inspections or in remedial tools. Taking this approach helps to ensure important messages are received and understood.</w:t>
            </w:r>
          </w:p>
        </w:tc>
      </w:tr>
      <w:tr w:rsidR="00DE21D8" w:rsidRPr="00593494" w14:paraId="1FA10BF8" w14:textId="77777777" w:rsidTr="25E71900">
        <w:trPr>
          <w:trHeight w:val="1612"/>
        </w:trPr>
        <w:tc>
          <w:tcPr>
            <w:tcW w:w="2044" w:type="pct"/>
          </w:tcPr>
          <w:p w14:paraId="4B5F1937" w14:textId="28FFF07B" w:rsidR="00DE21D8" w:rsidRPr="00593494" w:rsidRDefault="00DE21D8" w:rsidP="007710CD">
            <w:pPr>
              <w:pStyle w:val="Sub-principle"/>
            </w:pPr>
            <w:r w:rsidRPr="00593494">
              <w:lastRenderedPageBreak/>
              <w:t>Ensure that regulatory officers have the necessary knowledge and skills to help duty holders to understand obligations and compliance requirements, in the context of industry operations.</w:t>
            </w:r>
          </w:p>
        </w:tc>
        <w:tc>
          <w:tcPr>
            <w:tcW w:w="2956" w:type="pct"/>
          </w:tcPr>
          <w:p w14:paraId="75465A40" w14:textId="14C30E6A" w:rsidR="00DE21D8" w:rsidRPr="00593494" w:rsidRDefault="00DE21D8" w:rsidP="004077A2">
            <w:pPr>
              <w:pStyle w:val="Tabletext"/>
            </w:pPr>
            <w:r>
              <w:t xml:space="preserve">May involve regulators developing a range of </w:t>
            </w:r>
            <w:r w:rsidR="0046195D">
              <w:t xml:space="preserve">tools or initiatives </w:t>
            </w:r>
            <w:r>
              <w:t>to increase staff understanding of industry. This is important to ensuring compliance requirements and instructions are relevant, proportionate and well understood.</w:t>
            </w:r>
          </w:p>
          <w:p w14:paraId="1A573BE2" w14:textId="2F7F2653" w:rsidR="00DE21D8" w:rsidRPr="00593494" w:rsidRDefault="00DE21D8" w:rsidP="004077A2">
            <w:pPr>
              <w:pStyle w:val="Tabletext"/>
            </w:pPr>
            <w:r w:rsidRPr="00593494">
              <w:t>Regulators will need to decide what is a proportionate and relevant approach that also protects against regulatory capture.</w:t>
            </w:r>
          </w:p>
        </w:tc>
      </w:tr>
      <w:tr w:rsidR="00DE21D8" w:rsidRPr="00593494" w14:paraId="660141FF" w14:textId="77777777" w:rsidTr="25E71900">
        <w:trPr>
          <w:cnfStyle w:val="000000010000" w:firstRow="0" w:lastRow="0" w:firstColumn="0" w:lastColumn="0" w:oddVBand="0" w:evenVBand="0" w:oddHBand="0" w:evenHBand="1" w:firstRowFirstColumn="0" w:firstRowLastColumn="0" w:lastRowFirstColumn="0" w:lastRowLastColumn="0"/>
        </w:trPr>
        <w:tc>
          <w:tcPr>
            <w:tcW w:w="2044" w:type="pct"/>
          </w:tcPr>
          <w:p w14:paraId="54E62475" w14:textId="22E0DCF4" w:rsidR="00DE21D8" w:rsidRPr="00593494" w:rsidRDefault="00DE21D8" w:rsidP="007710CD">
            <w:pPr>
              <w:pStyle w:val="Sub-principle"/>
            </w:pPr>
            <w:r w:rsidRPr="00593494">
              <w:t>Deliver a proportionate, focused response to non</w:t>
            </w:r>
            <w:r w:rsidR="3EEBA167" w:rsidRPr="00593494">
              <w:t>-</w:t>
            </w:r>
            <w:r w:rsidRPr="00593494">
              <w:t>compliances based on the degree of risk presented and your intended effect on duty holder behaviour.</w:t>
            </w:r>
          </w:p>
        </w:tc>
        <w:tc>
          <w:tcPr>
            <w:tcW w:w="2956" w:type="pct"/>
          </w:tcPr>
          <w:p w14:paraId="720F7914" w14:textId="541D38C0" w:rsidR="00DE21D8" w:rsidRPr="00593494" w:rsidRDefault="00DE21D8" w:rsidP="004077A2">
            <w:pPr>
              <w:pStyle w:val="Tabletext"/>
            </w:pPr>
            <w:r w:rsidRPr="00593494">
              <w:t xml:space="preserve">May relate to how regulatory officers communicate observations, </w:t>
            </w:r>
            <w:proofErr w:type="gramStart"/>
            <w:r w:rsidRPr="00593494">
              <w:t>prioritise</w:t>
            </w:r>
            <w:proofErr w:type="gramEnd"/>
            <w:r w:rsidRPr="00593494">
              <w:t xml:space="preserve"> and escalate serious or repeated non</w:t>
            </w:r>
            <w:r w:rsidR="1C530101" w:rsidRPr="00593494">
              <w:t>-</w:t>
            </w:r>
            <w:r w:rsidRPr="00593494">
              <w:t>compliances, or provide guidance and supportive responses to early indicators of risk. It involves understanding why they use a remedy or enforcement tool or power, and the intended effects of regulatory tools on securing and maintaining compliance.</w:t>
            </w:r>
          </w:p>
          <w:p w14:paraId="1C117D51" w14:textId="4DBA6CB6" w:rsidR="00DE21D8" w:rsidRPr="00593494" w:rsidRDefault="00DE21D8" w:rsidP="004077A2">
            <w:pPr>
              <w:pStyle w:val="Tabletext"/>
            </w:pPr>
            <w:r w:rsidRPr="00593494">
              <w:t xml:space="preserve">This is a critical part of both design of regulatory programs, and developing policies, </w:t>
            </w:r>
            <w:proofErr w:type="gramStart"/>
            <w:r w:rsidRPr="00593494">
              <w:t>guidelines</w:t>
            </w:r>
            <w:proofErr w:type="gramEnd"/>
            <w:r w:rsidRPr="00593494">
              <w:t xml:space="preserve"> and training to support staff to be effective and proportionate. </w:t>
            </w:r>
          </w:p>
        </w:tc>
      </w:tr>
      <w:tr w:rsidR="00DE21D8" w:rsidRPr="00593494" w14:paraId="3A06F99F" w14:textId="77777777" w:rsidTr="25E71900">
        <w:tc>
          <w:tcPr>
            <w:tcW w:w="2044" w:type="pct"/>
          </w:tcPr>
          <w:p w14:paraId="1909D930" w14:textId="37D98390" w:rsidR="00DE21D8" w:rsidRPr="00593494" w:rsidRDefault="00DE21D8" w:rsidP="007710CD">
            <w:pPr>
              <w:pStyle w:val="Sub-principle"/>
            </w:pPr>
            <w:r w:rsidRPr="00593494">
              <w:t xml:space="preserve">Where appropriate to the regulatory framework and the risk, take account of stages a duty holder might need to progress through to maintain or improve compliance, and their willingness and ability to do so.  </w:t>
            </w:r>
          </w:p>
        </w:tc>
        <w:tc>
          <w:tcPr>
            <w:tcW w:w="2956" w:type="pct"/>
          </w:tcPr>
          <w:p w14:paraId="3B9C49B5" w14:textId="6F266F76" w:rsidR="00DE21D8" w:rsidRPr="00593494" w:rsidRDefault="00DE21D8" w:rsidP="004077A2">
            <w:pPr>
              <w:pStyle w:val="Tabletext"/>
            </w:pPr>
            <w:r w:rsidRPr="00593494">
              <w:t xml:space="preserve">Emphasises that in many cases, regulators should apply suitable frameworks to delineate duty holder compliance </w:t>
            </w:r>
            <w:proofErr w:type="gramStart"/>
            <w:r w:rsidRPr="00593494">
              <w:t>posture, and</w:t>
            </w:r>
            <w:proofErr w:type="gramEnd"/>
            <w:r w:rsidRPr="00593494">
              <w:t xml:space="preserve"> use this to inform their regulatory posture. </w:t>
            </w:r>
          </w:p>
          <w:p w14:paraId="29DDB8CA" w14:textId="63C6FE65" w:rsidR="00DE21D8" w:rsidRPr="00593494" w:rsidRDefault="00DE21D8" w:rsidP="004077A2">
            <w:pPr>
              <w:pStyle w:val="Tabletext"/>
            </w:pPr>
            <w:r w:rsidRPr="00593494">
              <w:t xml:space="preserve">This is part of taking a ‘behaviour change’ perspective to compliance, to best deliver results by understanding the willingness and ability of specific duty holders to comply. </w:t>
            </w:r>
          </w:p>
        </w:tc>
      </w:tr>
      <w:tr w:rsidR="00DE21D8" w:rsidRPr="00593494" w14:paraId="7D36FF0A" w14:textId="77777777" w:rsidTr="25E71900">
        <w:trPr>
          <w:cnfStyle w:val="000000010000" w:firstRow="0" w:lastRow="0" w:firstColumn="0" w:lastColumn="0" w:oddVBand="0" w:evenVBand="0" w:oddHBand="0" w:evenHBand="1" w:firstRowFirstColumn="0" w:firstRowLastColumn="0" w:lastRowFirstColumn="0" w:lastRowLastColumn="0"/>
        </w:trPr>
        <w:tc>
          <w:tcPr>
            <w:tcW w:w="2044" w:type="pct"/>
          </w:tcPr>
          <w:p w14:paraId="6325FA21" w14:textId="2503AFFD" w:rsidR="00DE21D8" w:rsidRPr="00593494" w:rsidRDefault="00DE21D8" w:rsidP="007710CD">
            <w:pPr>
              <w:pStyle w:val="Sub-principle"/>
            </w:pPr>
            <w:r w:rsidRPr="00593494">
              <w:t>Consider how you can increase voluntary compliance by minimising burdens and costs of compliance, recognising compliance history, and where appropriate, adopting incentives or earned recognition approaches.</w:t>
            </w:r>
          </w:p>
        </w:tc>
        <w:tc>
          <w:tcPr>
            <w:tcW w:w="2956" w:type="pct"/>
          </w:tcPr>
          <w:p w14:paraId="2E7B215E" w14:textId="0F157BF1" w:rsidR="00DE21D8" w:rsidRPr="00593494" w:rsidRDefault="00DE21D8" w:rsidP="004077A2">
            <w:pPr>
              <w:pStyle w:val="Tabletext"/>
            </w:pPr>
            <w:r w:rsidRPr="00593494">
              <w:t xml:space="preserve">Promotes both measures to reduce compliance costs, and approaches to recognise good performance. This might include fee reductions, reduced inspections, different approaches to oversight, and earned autonomy. </w:t>
            </w:r>
          </w:p>
          <w:p w14:paraId="4AAF34EF" w14:textId="1DE8D924" w:rsidR="00DE21D8" w:rsidRPr="00593494" w:rsidRDefault="00DE21D8" w:rsidP="004077A2">
            <w:pPr>
              <w:pStyle w:val="Tabletext"/>
            </w:pPr>
            <w:r w:rsidRPr="00593494">
              <w:t>Provides a starting point for design of measures to incentivise performance, recognising the imperative to minimise unnecessary burdens, alongside the need to understand what motivates compliance, and to not undermine performance.</w:t>
            </w:r>
          </w:p>
          <w:p w14:paraId="42F99E34" w14:textId="6F35815F" w:rsidR="00DE21D8" w:rsidRPr="00593494" w:rsidRDefault="00DE21D8" w:rsidP="004077A2">
            <w:pPr>
              <w:pStyle w:val="Tabletext"/>
            </w:pPr>
            <w:r w:rsidRPr="00593494">
              <w:t>Any approach taken should reflect the legislative constraints, risks, duty holders, options available, and need to maintain integrity and oversight to safeguard against future harms or drops in performance.</w:t>
            </w:r>
          </w:p>
        </w:tc>
      </w:tr>
    </w:tbl>
    <w:p w14:paraId="6927F8B4" w14:textId="49630BA6" w:rsidR="00175D12" w:rsidRDefault="00175D12" w:rsidP="00E954FE">
      <w:pPr>
        <w:spacing w:line="240" w:lineRule="auto"/>
      </w:pPr>
    </w:p>
    <w:p w14:paraId="15EB5EB0" w14:textId="019C378C" w:rsidR="007833CC" w:rsidRPr="00127637" w:rsidRDefault="007833CC" w:rsidP="007710CD">
      <w:pPr>
        <w:pStyle w:val="Principle"/>
      </w:pPr>
      <w:r w:rsidRPr="00127637">
        <w:lastRenderedPageBreak/>
        <w:t>Target regulatory effort based on risk of harm</w:t>
      </w:r>
    </w:p>
    <w:tbl>
      <w:tblPr>
        <w:tblStyle w:val="Texttable"/>
        <w:tblW w:w="5000" w:type="pct"/>
        <w:tblLook w:val="0420" w:firstRow="1" w:lastRow="0" w:firstColumn="0" w:lastColumn="0" w:noHBand="0" w:noVBand="1"/>
      </w:tblPr>
      <w:tblGrid>
        <w:gridCol w:w="3690"/>
        <w:gridCol w:w="5336"/>
      </w:tblGrid>
      <w:tr w:rsidR="00127637" w:rsidRPr="00593494" w14:paraId="65329BF8" w14:textId="77777777" w:rsidTr="25E71900">
        <w:trPr>
          <w:cnfStyle w:val="100000000000" w:firstRow="1" w:lastRow="0" w:firstColumn="0" w:lastColumn="0" w:oddVBand="0" w:evenVBand="0" w:oddHBand="0" w:evenHBand="0" w:firstRowFirstColumn="0" w:firstRowLastColumn="0" w:lastRowFirstColumn="0" w:lastRowLastColumn="0"/>
          <w:tblHeader/>
        </w:trPr>
        <w:tc>
          <w:tcPr>
            <w:tcW w:w="2044" w:type="pct"/>
          </w:tcPr>
          <w:p w14:paraId="585C06A7" w14:textId="4B364B14" w:rsidR="00127637" w:rsidRPr="00593494" w:rsidRDefault="00127637" w:rsidP="004077A2">
            <w:pPr>
              <w:pStyle w:val="Tableheader"/>
              <w:rPr>
                <w:rFonts w:cstheme="majorHAnsi"/>
              </w:rPr>
            </w:pPr>
            <w:r w:rsidRPr="00593494">
              <w:t>Sub principle</w:t>
            </w:r>
          </w:p>
        </w:tc>
        <w:tc>
          <w:tcPr>
            <w:tcW w:w="2956" w:type="pct"/>
          </w:tcPr>
          <w:p w14:paraId="5D78250F" w14:textId="7CEB2E81" w:rsidR="00127637" w:rsidRPr="00593494" w:rsidRDefault="00127637" w:rsidP="004077A2">
            <w:pPr>
              <w:pStyle w:val="Tableheader"/>
              <w:rPr>
                <w:rFonts w:cstheme="majorHAnsi"/>
              </w:rPr>
            </w:pPr>
            <w:r w:rsidRPr="00593494">
              <w:t>Intent of the principle</w:t>
            </w:r>
          </w:p>
        </w:tc>
      </w:tr>
      <w:tr w:rsidR="00DE21D8" w:rsidRPr="00593494" w14:paraId="42AE9B26" w14:textId="77777777" w:rsidTr="25E71900">
        <w:tc>
          <w:tcPr>
            <w:tcW w:w="2044" w:type="pct"/>
          </w:tcPr>
          <w:p w14:paraId="0EFEE496" w14:textId="1DC2EA31" w:rsidR="00DE21D8" w:rsidRPr="00593494" w:rsidRDefault="00DE21D8" w:rsidP="007710CD">
            <w:pPr>
              <w:pStyle w:val="Sub-principle"/>
            </w:pPr>
            <w:r w:rsidRPr="00593494">
              <w:t xml:space="preserve">Use data, intelligence </w:t>
            </w:r>
            <w:r w:rsidRPr="00593494">
              <w:rPr>
                <w:rFonts w:eastAsia="VIC"/>
              </w:rPr>
              <w:t>and insights from staff and stakeholders</w:t>
            </w:r>
            <w:r w:rsidRPr="00593494">
              <w:t xml:space="preserve"> to enable you to best understand the causes, </w:t>
            </w:r>
            <w:proofErr w:type="gramStart"/>
            <w:r w:rsidRPr="00593494">
              <w:t>characteristics</w:t>
            </w:r>
            <w:proofErr w:type="gramEnd"/>
            <w:r w:rsidRPr="00593494">
              <w:t xml:space="preserve"> and patterns of risks, to enable you to focus your effort and to design interventions, to make the most significant impact.</w:t>
            </w:r>
          </w:p>
        </w:tc>
        <w:tc>
          <w:tcPr>
            <w:tcW w:w="2956" w:type="pct"/>
          </w:tcPr>
          <w:p w14:paraId="2EC39345" w14:textId="3BAD1654" w:rsidR="00DE21D8" w:rsidRPr="00593494" w:rsidRDefault="00DE21D8" w:rsidP="00134557">
            <w:pPr>
              <w:pStyle w:val="Tabletext"/>
            </w:pPr>
            <w:r w:rsidRPr="00593494">
              <w:t xml:space="preserve">Emphasises using risk analysis to understand the causes, characteristics, and patterns of risks, using a range of inputs and forms of insight, including expert judgement. </w:t>
            </w:r>
          </w:p>
          <w:p w14:paraId="7658F10D" w14:textId="548DB5B2" w:rsidR="00DE21D8" w:rsidRPr="00593494" w:rsidRDefault="00DE21D8" w:rsidP="00134557">
            <w:pPr>
              <w:pStyle w:val="Tabletext"/>
            </w:pPr>
            <w:r w:rsidRPr="00593494">
              <w:t>It is important for regulators not to limit risk analysis to rating risk events, so this sub</w:t>
            </w:r>
            <w:r w:rsidR="00175E9D">
              <w:t>-</w:t>
            </w:r>
            <w:r w:rsidRPr="00593494">
              <w:t xml:space="preserve">element encourages the use of risk analysis to deeply understand the patterns and ‘makeup’ of risks of </w:t>
            </w:r>
            <w:proofErr w:type="gramStart"/>
            <w:r w:rsidRPr="00593494">
              <w:t>harm, and</w:t>
            </w:r>
            <w:proofErr w:type="gramEnd"/>
            <w:r w:rsidRPr="00593494">
              <w:t xml:space="preserve"> use this to distinguish risks and design their interventions.  </w:t>
            </w:r>
          </w:p>
          <w:p w14:paraId="63941320" w14:textId="54877DA1" w:rsidR="00DE21D8" w:rsidRPr="00593494" w:rsidRDefault="00DE21D8" w:rsidP="00134557">
            <w:pPr>
              <w:pStyle w:val="Tabletext"/>
            </w:pPr>
            <w:r w:rsidRPr="00593494">
              <w:t xml:space="preserve">Also emphasises targeting interventions to make the most significant impact, which may not always be for the greatest rated risk. </w:t>
            </w:r>
          </w:p>
        </w:tc>
      </w:tr>
      <w:tr w:rsidR="00DE21D8" w:rsidRPr="00593494" w14:paraId="50DDC12C" w14:textId="77777777" w:rsidTr="25E71900">
        <w:trPr>
          <w:cnfStyle w:val="000000010000" w:firstRow="0" w:lastRow="0" w:firstColumn="0" w:lastColumn="0" w:oddVBand="0" w:evenVBand="0" w:oddHBand="0" w:evenHBand="1" w:firstRowFirstColumn="0" w:firstRowLastColumn="0" w:lastRowFirstColumn="0" w:lastRowLastColumn="0"/>
        </w:trPr>
        <w:tc>
          <w:tcPr>
            <w:tcW w:w="2044" w:type="pct"/>
          </w:tcPr>
          <w:p w14:paraId="1C46C3E1" w14:textId="7B538216" w:rsidR="00DE21D8" w:rsidRPr="00593494" w:rsidRDefault="00DE21D8" w:rsidP="007710CD">
            <w:pPr>
              <w:pStyle w:val="Sub-principle"/>
            </w:pPr>
            <w:r w:rsidRPr="00593494">
              <w:t>In defining your approach, express your attitude to different risks, how you assess risks, and set how you treat risks</w:t>
            </w:r>
            <w:r w:rsidRPr="00593494" w:rsidDel="008F18B6">
              <w:t xml:space="preserve"> or provide for contingency plans</w:t>
            </w:r>
            <w:r w:rsidRPr="00593494">
              <w:t>. Monitor and adjust your risk controls and resource allocation as appropriate.</w:t>
            </w:r>
          </w:p>
        </w:tc>
        <w:tc>
          <w:tcPr>
            <w:tcW w:w="2956" w:type="pct"/>
          </w:tcPr>
          <w:p w14:paraId="268C675E" w14:textId="17D9D49F" w:rsidR="00DE21D8" w:rsidRPr="00593494" w:rsidRDefault="00DE21D8" w:rsidP="00134557">
            <w:pPr>
              <w:pStyle w:val="Tabletext"/>
            </w:pPr>
            <w:r w:rsidRPr="00593494">
              <w:t xml:space="preserve">Summarises the elements of a regulatory risk management process. It accounts for the need to have contingency plans for adverse events, because regulators in most cases will not be able to eliminate risks. </w:t>
            </w:r>
          </w:p>
          <w:p w14:paraId="61D559AA" w14:textId="71C3D3D5" w:rsidR="00DE21D8" w:rsidRPr="00593494" w:rsidRDefault="00DE21D8" w:rsidP="00134557">
            <w:pPr>
              <w:pStyle w:val="Tabletext"/>
            </w:pPr>
            <w:r w:rsidRPr="00593494">
              <w:t>This may require building routine response capabilities, and emergency response capabilities, and collaboration capabilities to enable these approaches.</w:t>
            </w:r>
          </w:p>
        </w:tc>
      </w:tr>
      <w:tr w:rsidR="00DE21D8" w:rsidRPr="00593494" w14:paraId="09D473A4" w14:textId="77777777" w:rsidTr="25E71900">
        <w:tc>
          <w:tcPr>
            <w:tcW w:w="2044" w:type="pct"/>
          </w:tcPr>
          <w:p w14:paraId="0AB58E25" w14:textId="359757B1" w:rsidR="00DE21D8" w:rsidRPr="00593494" w:rsidRDefault="00DE21D8" w:rsidP="007710CD">
            <w:pPr>
              <w:pStyle w:val="Sub-principle"/>
            </w:pPr>
            <w:r w:rsidRPr="00593494">
              <w:t>Establish an approach to risk assessment that integrates staff judgement, protocols, and data in decision</w:t>
            </w:r>
            <w:r w:rsidR="2763EC24" w:rsidRPr="00593494">
              <w:t>-</w:t>
            </w:r>
            <w:r w:rsidRPr="00593494">
              <w:t>making</w:t>
            </w:r>
            <w:r w:rsidR="64ED7368" w:rsidRPr="00593494">
              <w:t>,</w:t>
            </w:r>
            <w:r w:rsidRPr="00593494">
              <w:t xml:space="preserve"> which strives to improve use of data and intelligence over time.</w:t>
            </w:r>
          </w:p>
        </w:tc>
        <w:tc>
          <w:tcPr>
            <w:tcW w:w="2956" w:type="pct"/>
          </w:tcPr>
          <w:p w14:paraId="31803AF9" w14:textId="0E0EB67D" w:rsidR="00DE21D8" w:rsidRPr="00593494" w:rsidRDefault="00DE21D8" w:rsidP="00134557">
            <w:pPr>
              <w:pStyle w:val="Tabletext"/>
            </w:pPr>
            <w:r>
              <w:t xml:space="preserve">Recognises that regulators are unlikely to have perfect data and analytical capabilities to manage risks and need to incorporate available data and intelligence with other forms of judgement. </w:t>
            </w:r>
          </w:p>
          <w:p w14:paraId="721AD118" w14:textId="448FE998" w:rsidR="00DE21D8" w:rsidRPr="00593494" w:rsidRDefault="00DE21D8" w:rsidP="00134557">
            <w:pPr>
              <w:pStyle w:val="Tabletext"/>
            </w:pPr>
            <w:proofErr w:type="gramStart"/>
            <w:r w:rsidRPr="00593494">
              <w:t>In particular, regulators</w:t>
            </w:r>
            <w:proofErr w:type="gramEnd"/>
            <w:r w:rsidRPr="00593494">
              <w:t xml:space="preserve"> will usually need to equip and empower their staff to apply discretion within risk </w:t>
            </w:r>
            <w:r w:rsidR="008217FA">
              <w:t>guidelines</w:t>
            </w:r>
            <w:r w:rsidRPr="00593494">
              <w:t xml:space="preserve">. </w:t>
            </w:r>
            <w:r w:rsidR="008217FA">
              <w:t>In addition</w:t>
            </w:r>
            <w:r w:rsidR="0015236E">
              <w:t>,</w:t>
            </w:r>
            <w:r w:rsidR="008217FA">
              <w:t xml:space="preserve"> regulators should also seek</w:t>
            </w:r>
            <w:r w:rsidRPr="00593494">
              <w:t xml:space="preserve"> to</w:t>
            </w:r>
            <w:r w:rsidR="008217FA">
              <w:t xml:space="preserve"> move towards</w:t>
            </w:r>
            <w:r w:rsidRPr="00593494">
              <w:t xml:space="preserve"> more</w:t>
            </w:r>
            <w:r w:rsidR="001D6F4A">
              <w:t xml:space="preserve"> mature risk assessment frameworks that enable</w:t>
            </w:r>
            <w:r w:rsidRPr="00593494">
              <w:t xml:space="preserve"> objective, evidence</w:t>
            </w:r>
            <w:r w:rsidR="00036D0E">
              <w:noBreakHyphen/>
            </w:r>
            <w:r w:rsidRPr="00593494">
              <w:t>based approaches</w:t>
            </w:r>
            <w:r w:rsidR="0015236E">
              <w:t xml:space="preserve"> that reduce subjectivity</w:t>
            </w:r>
            <w:r w:rsidRPr="00593494">
              <w:t>.</w:t>
            </w:r>
          </w:p>
        </w:tc>
      </w:tr>
      <w:tr w:rsidR="00DE21D8" w:rsidRPr="00593494" w14:paraId="2E36A28A" w14:textId="77777777" w:rsidTr="25E71900">
        <w:trPr>
          <w:cnfStyle w:val="000000010000" w:firstRow="0" w:lastRow="0" w:firstColumn="0" w:lastColumn="0" w:oddVBand="0" w:evenVBand="0" w:oddHBand="0" w:evenHBand="1" w:firstRowFirstColumn="0" w:firstRowLastColumn="0" w:lastRowFirstColumn="0" w:lastRowLastColumn="0"/>
        </w:trPr>
        <w:tc>
          <w:tcPr>
            <w:tcW w:w="2044" w:type="pct"/>
          </w:tcPr>
          <w:p w14:paraId="608AE1B8" w14:textId="43B55A59" w:rsidR="00DE21D8" w:rsidRPr="00593494" w:rsidRDefault="00DE21D8" w:rsidP="007710CD">
            <w:pPr>
              <w:pStyle w:val="Sub-principle"/>
            </w:pPr>
            <w:r w:rsidRPr="00593494">
              <w:t>Communicate the key factors of your risk</w:t>
            </w:r>
            <w:r w:rsidR="780D7AA6" w:rsidRPr="00593494">
              <w:t>-</w:t>
            </w:r>
            <w:r w:rsidRPr="00593494">
              <w:t xml:space="preserve">based frameworks to duty holders and ensure that your </w:t>
            </w:r>
            <w:r w:rsidRPr="00593494" w:rsidDel="001278D0">
              <w:t xml:space="preserve">internal processes </w:t>
            </w:r>
            <w:r w:rsidRPr="00593494">
              <w:t>put these frameworks into practice.</w:t>
            </w:r>
          </w:p>
        </w:tc>
        <w:tc>
          <w:tcPr>
            <w:tcW w:w="2956" w:type="pct"/>
          </w:tcPr>
          <w:p w14:paraId="4B0231A0" w14:textId="12F4167E" w:rsidR="00DE21D8" w:rsidRPr="00593494" w:rsidRDefault="00DE21D8" w:rsidP="00134557">
            <w:pPr>
              <w:pStyle w:val="Tabletext"/>
            </w:pPr>
            <w:r w:rsidRPr="00593494">
              <w:t>Relates to making external commitments, and delivering on these, to increase consistency in risk</w:t>
            </w:r>
            <w:r w:rsidR="3A0D42EB" w:rsidRPr="00593494">
              <w:t>-</w:t>
            </w:r>
            <w:r w:rsidRPr="00593494">
              <w:t>based decision</w:t>
            </w:r>
            <w:r w:rsidR="00036D0E">
              <w:noBreakHyphen/>
            </w:r>
            <w:r w:rsidRPr="00593494">
              <w:t>making.  This can help improve compliance, avoid duty holder ‘guesswork’ and over</w:t>
            </w:r>
            <w:r w:rsidR="00036D0E">
              <w:noBreakHyphen/>
            </w:r>
            <w:r w:rsidRPr="00593494">
              <w:t xml:space="preserve">compliance, and improve the experience of being regulated. Regulators may still need to maintain discretion to </w:t>
            </w:r>
            <w:proofErr w:type="gramStart"/>
            <w:r w:rsidRPr="00593494">
              <w:t>take action</w:t>
            </w:r>
            <w:proofErr w:type="gramEnd"/>
            <w:r w:rsidRPr="00593494">
              <w:t xml:space="preserve"> outside of these frameworks, such as under a compliance program dealing with deliberate non</w:t>
            </w:r>
            <w:r w:rsidR="00036D0E">
              <w:noBreakHyphen/>
            </w:r>
            <w:r w:rsidRPr="00593494">
              <w:t>compliance.</w:t>
            </w:r>
          </w:p>
        </w:tc>
      </w:tr>
      <w:tr w:rsidR="00DE21D8" w:rsidRPr="00593494" w14:paraId="2342CF91" w14:textId="77777777" w:rsidTr="25E71900">
        <w:tc>
          <w:tcPr>
            <w:tcW w:w="2044" w:type="pct"/>
          </w:tcPr>
          <w:p w14:paraId="6A9EF982" w14:textId="12940A55" w:rsidR="00DE21D8" w:rsidRPr="00593494" w:rsidRDefault="00DE21D8" w:rsidP="007710CD">
            <w:pPr>
              <w:pStyle w:val="Sub-principle"/>
            </w:pPr>
            <w:r w:rsidRPr="00593494">
              <w:lastRenderedPageBreak/>
              <w:t>Seek to delegate regulatory decisions to the lowest appropriate level</w:t>
            </w:r>
            <w:r w:rsidRPr="00593494" w:rsidDel="00F51484">
              <w:t xml:space="preserve">, </w:t>
            </w:r>
            <w:r w:rsidRPr="00593494">
              <w:t xml:space="preserve">supported by delegations, training, guidance, </w:t>
            </w:r>
            <w:proofErr w:type="gramStart"/>
            <w:r w:rsidRPr="00593494">
              <w:t>assurance</w:t>
            </w:r>
            <w:proofErr w:type="gramEnd"/>
            <w:r w:rsidRPr="00593494">
              <w:t xml:space="preserve"> and audit frameworks, so staff can consistently assess compliance risks, apply judgement, and determine their response.</w:t>
            </w:r>
          </w:p>
        </w:tc>
        <w:tc>
          <w:tcPr>
            <w:tcW w:w="2956" w:type="pct"/>
          </w:tcPr>
          <w:p w14:paraId="6FD6ECAE" w14:textId="58B6BF83" w:rsidR="00DE21D8" w:rsidRPr="00593494" w:rsidRDefault="00DE21D8" w:rsidP="00134557">
            <w:pPr>
              <w:pStyle w:val="Tabletext"/>
            </w:pPr>
            <w:r w:rsidRPr="00593494">
              <w:t xml:space="preserve">Helps to improve efficiency of decisions and minimise bottlenecks. The right level </w:t>
            </w:r>
            <w:r w:rsidR="00547DA4">
              <w:t>of delegation</w:t>
            </w:r>
            <w:r w:rsidRPr="00593494">
              <w:t xml:space="preserve"> depend</w:t>
            </w:r>
            <w:r w:rsidR="00547DA4">
              <w:t>s</w:t>
            </w:r>
            <w:r w:rsidRPr="00593494">
              <w:t xml:space="preserve"> on the nature of the decision and the available capabilities. Regulators</w:t>
            </w:r>
            <w:r w:rsidR="00FF0695">
              <w:t xml:space="preserve"> may need to </w:t>
            </w:r>
            <w:r w:rsidRPr="00593494">
              <w:t xml:space="preserve">review and invest in regulatory officer </w:t>
            </w:r>
            <w:r w:rsidR="5F249B5E" w:rsidRPr="00593494">
              <w:t>decision-making</w:t>
            </w:r>
            <w:r w:rsidRPr="00593494">
              <w:t xml:space="preserve"> capabilities </w:t>
            </w:r>
            <w:r w:rsidR="00E33371">
              <w:t>to support</w:t>
            </w:r>
            <w:r w:rsidRPr="00593494">
              <w:t xml:space="preserve"> delegation settings.</w:t>
            </w:r>
          </w:p>
        </w:tc>
      </w:tr>
      <w:tr w:rsidR="00DE21D8" w:rsidRPr="00593494" w14:paraId="6E21492D" w14:textId="77777777" w:rsidTr="25E71900">
        <w:trPr>
          <w:cnfStyle w:val="000000010000" w:firstRow="0" w:lastRow="0" w:firstColumn="0" w:lastColumn="0" w:oddVBand="0" w:evenVBand="0" w:oddHBand="0" w:evenHBand="1" w:firstRowFirstColumn="0" w:firstRowLastColumn="0" w:lastRowFirstColumn="0" w:lastRowLastColumn="0"/>
        </w:trPr>
        <w:tc>
          <w:tcPr>
            <w:tcW w:w="2044" w:type="pct"/>
          </w:tcPr>
          <w:p w14:paraId="07105CC2" w14:textId="13C134E8" w:rsidR="00DE21D8" w:rsidRPr="00593494" w:rsidRDefault="00DE21D8" w:rsidP="007710CD">
            <w:pPr>
              <w:pStyle w:val="Sub-principle"/>
            </w:pPr>
            <w:r w:rsidRPr="00593494">
              <w:t>Where feasible under legislation, target duty holder reporting obligations and requests for information to what is necessary to evaluate risks with reasonable confidence, recognising that perfect information is not always available.</w:t>
            </w:r>
          </w:p>
        </w:tc>
        <w:tc>
          <w:tcPr>
            <w:tcW w:w="2956" w:type="pct"/>
          </w:tcPr>
          <w:p w14:paraId="2B0DB1CE" w14:textId="46B26877" w:rsidR="00DE21D8" w:rsidRPr="00593494" w:rsidRDefault="00DE21D8" w:rsidP="00134557">
            <w:pPr>
              <w:pStyle w:val="Tabletext"/>
            </w:pPr>
            <w:r w:rsidRPr="00593494">
              <w:t xml:space="preserve">Addresses the potential tensions between gathering information to support risk analysis, and minimising burdens on duty holders. </w:t>
            </w:r>
          </w:p>
          <w:p w14:paraId="19C322F8" w14:textId="7BBAF0C5" w:rsidR="00DE21D8" w:rsidRPr="00593494" w:rsidRDefault="00DE21D8" w:rsidP="00134557">
            <w:pPr>
              <w:pStyle w:val="Tabletext"/>
            </w:pPr>
            <w:r>
              <w:t xml:space="preserve">Regulators need to be </w:t>
            </w:r>
            <w:r w:rsidR="00E33371">
              <w:t xml:space="preserve">mindful of additional burden created </w:t>
            </w:r>
            <w:r>
              <w:t>when asking for information</w:t>
            </w:r>
            <w:r w:rsidR="00DC0813">
              <w:t>. Seek alternative</w:t>
            </w:r>
            <w:r>
              <w:t xml:space="preserve"> data sources where feasible, and test whether requested data </w:t>
            </w:r>
            <w:r w:rsidR="00840525">
              <w:t xml:space="preserve">are </w:t>
            </w:r>
            <w:r>
              <w:t>necessary and useful.</w:t>
            </w:r>
          </w:p>
        </w:tc>
      </w:tr>
    </w:tbl>
    <w:p w14:paraId="6DFF589F" w14:textId="427FCC62" w:rsidR="00175D12" w:rsidRDefault="00175D12" w:rsidP="00E954FE">
      <w:pPr>
        <w:spacing w:line="240" w:lineRule="auto"/>
      </w:pPr>
    </w:p>
    <w:p w14:paraId="2B57A3BA" w14:textId="5C30E026" w:rsidR="007833CC" w:rsidRPr="00127637" w:rsidRDefault="007833CC" w:rsidP="007710CD">
      <w:pPr>
        <w:pStyle w:val="Principle"/>
      </w:pPr>
      <w:r w:rsidRPr="00127637">
        <w:lastRenderedPageBreak/>
        <w:t>Evaluate your efforts and communicate their impact on your regulatory outcomes</w:t>
      </w:r>
    </w:p>
    <w:tbl>
      <w:tblPr>
        <w:tblStyle w:val="Texttable"/>
        <w:tblW w:w="5000" w:type="pct"/>
        <w:tblLook w:val="0420" w:firstRow="1" w:lastRow="0" w:firstColumn="0" w:lastColumn="0" w:noHBand="0" w:noVBand="1"/>
      </w:tblPr>
      <w:tblGrid>
        <w:gridCol w:w="3690"/>
        <w:gridCol w:w="5336"/>
      </w:tblGrid>
      <w:tr w:rsidR="00127637" w:rsidRPr="00593494" w14:paraId="676C2355" w14:textId="77777777" w:rsidTr="25E71900">
        <w:trPr>
          <w:cnfStyle w:val="100000000000" w:firstRow="1" w:lastRow="0" w:firstColumn="0" w:lastColumn="0" w:oddVBand="0" w:evenVBand="0" w:oddHBand="0" w:evenHBand="0" w:firstRowFirstColumn="0" w:firstRowLastColumn="0" w:lastRowFirstColumn="0" w:lastRowLastColumn="0"/>
          <w:tblHeader/>
        </w:trPr>
        <w:tc>
          <w:tcPr>
            <w:tcW w:w="2044" w:type="pct"/>
          </w:tcPr>
          <w:p w14:paraId="1D1E29C2" w14:textId="3A88AD7B" w:rsidR="00127637" w:rsidRPr="00593494" w:rsidRDefault="00127637" w:rsidP="003A3C0F">
            <w:pPr>
              <w:pStyle w:val="Tableheader"/>
              <w:rPr>
                <w:rFonts w:cstheme="majorHAnsi"/>
              </w:rPr>
            </w:pPr>
            <w:r w:rsidRPr="00593494">
              <w:t>Sub principle</w:t>
            </w:r>
          </w:p>
        </w:tc>
        <w:tc>
          <w:tcPr>
            <w:tcW w:w="2956" w:type="pct"/>
          </w:tcPr>
          <w:p w14:paraId="2934BE10" w14:textId="28742486" w:rsidR="00127637" w:rsidRPr="00593494" w:rsidRDefault="00127637" w:rsidP="003A3C0F">
            <w:pPr>
              <w:pStyle w:val="Tableheader"/>
              <w:rPr>
                <w:rFonts w:cstheme="majorHAnsi"/>
              </w:rPr>
            </w:pPr>
            <w:r w:rsidRPr="00593494">
              <w:t>Intent of the principle</w:t>
            </w:r>
          </w:p>
        </w:tc>
      </w:tr>
      <w:tr w:rsidR="00DE21D8" w:rsidRPr="00593494" w14:paraId="23BF512C" w14:textId="77777777" w:rsidTr="25E71900">
        <w:tc>
          <w:tcPr>
            <w:tcW w:w="2044" w:type="pct"/>
          </w:tcPr>
          <w:p w14:paraId="55FA887F" w14:textId="64AE16DB" w:rsidR="00DE21D8" w:rsidRPr="00593494" w:rsidRDefault="00DE21D8" w:rsidP="007710CD">
            <w:pPr>
              <w:pStyle w:val="Sub-principle"/>
            </w:pPr>
            <w:r w:rsidRPr="00593494">
              <w:t>Appropriately communicate your priorities and focus areas to duty holders, the public and other stakeholders. Use your communications to emphasise the harms and outcomes you pursue, and to promote compliance.</w:t>
            </w:r>
          </w:p>
        </w:tc>
        <w:tc>
          <w:tcPr>
            <w:tcW w:w="2956" w:type="pct"/>
          </w:tcPr>
          <w:p w14:paraId="562763B2" w14:textId="26E8A527" w:rsidR="00DE21D8" w:rsidRPr="00593494" w:rsidRDefault="00DE21D8" w:rsidP="003A3C0F">
            <w:pPr>
              <w:pStyle w:val="Tabletext"/>
            </w:pPr>
            <w:r w:rsidRPr="00593494">
              <w:t xml:space="preserve">Emphasises the importance of focused communication to influence behaviour change. It asks regulators to communicate priorities, </w:t>
            </w:r>
            <w:proofErr w:type="gramStart"/>
            <w:r w:rsidRPr="00593494">
              <w:t>in order to</w:t>
            </w:r>
            <w:proofErr w:type="gramEnd"/>
            <w:r w:rsidRPr="00593494">
              <w:t xml:space="preserve"> elevate duty holder attention to key compliance issues and increase proactive voluntary compliance, in the expectation of regulator attention and action. </w:t>
            </w:r>
          </w:p>
          <w:p w14:paraId="04B66794" w14:textId="11817D5D" w:rsidR="00DE21D8" w:rsidRPr="00593494" w:rsidRDefault="00DE21D8" w:rsidP="003A3C0F">
            <w:pPr>
              <w:pStyle w:val="Tabletext"/>
            </w:pPr>
            <w:r w:rsidRPr="00593494">
              <w:t xml:space="preserve">This relates to principle four, in that communications may involve both compliance priorities, and the benefits of compliance. </w:t>
            </w:r>
          </w:p>
          <w:p w14:paraId="07535A64" w14:textId="7551E493" w:rsidR="00DE21D8" w:rsidRPr="00593494" w:rsidRDefault="00DE21D8" w:rsidP="003A3C0F">
            <w:pPr>
              <w:pStyle w:val="Tabletext"/>
            </w:pPr>
            <w:r w:rsidRPr="00593494">
              <w:t>Regulators will need to consider the appropriate balance of communication approaches</w:t>
            </w:r>
            <w:r w:rsidR="002569B1">
              <w:t xml:space="preserve">. </w:t>
            </w:r>
            <w:r w:rsidR="00FB36BC">
              <w:t>E.g.,</w:t>
            </w:r>
            <w:r w:rsidR="754E4CE1">
              <w:t xml:space="preserve"> </w:t>
            </w:r>
            <w:r w:rsidRPr="00593494">
              <w:t>emphasising priorities should not infer that other non</w:t>
            </w:r>
            <w:r w:rsidR="398020F5" w:rsidRPr="00593494">
              <w:t>-</w:t>
            </w:r>
            <w:r w:rsidRPr="00593494">
              <w:t>compliances are not relevant or important.</w:t>
            </w:r>
          </w:p>
        </w:tc>
      </w:tr>
      <w:tr w:rsidR="00DE21D8" w:rsidRPr="00593494" w14:paraId="013525D6" w14:textId="77777777" w:rsidTr="25E71900">
        <w:trPr>
          <w:cnfStyle w:val="000000010000" w:firstRow="0" w:lastRow="0" w:firstColumn="0" w:lastColumn="0" w:oddVBand="0" w:evenVBand="0" w:oddHBand="0" w:evenHBand="1" w:firstRowFirstColumn="0" w:firstRowLastColumn="0" w:lastRowFirstColumn="0" w:lastRowLastColumn="0"/>
          <w:trHeight w:val="300"/>
        </w:trPr>
        <w:tc>
          <w:tcPr>
            <w:tcW w:w="2044" w:type="pct"/>
          </w:tcPr>
          <w:p w14:paraId="0FEF99E4" w14:textId="0D374B3C" w:rsidR="00DE21D8" w:rsidRPr="00593494" w:rsidRDefault="00DE21D8" w:rsidP="007710CD">
            <w:pPr>
              <w:pStyle w:val="Sub-principle"/>
            </w:pPr>
            <w:r w:rsidRPr="00593494">
              <w:t xml:space="preserve">Measure the performance of your regulatory activities including inspections, desktop reviews and audits. Account for the focus and contribution of these to monitoring, </w:t>
            </w:r>
            <w:proofErr w:type="gramStart"/>
            <w:r w:rsidRPr="00593494">
              <w:t>detecting</w:t>
            </w:r>
            <w:proofErr w:type="gramEnd"/>
            <w:r w:rsidRPr="00593494">
              <w:t xml:space="preserve"> and acting on non</w:t>
            </w:r>
            <w:r w:rsidR="4A766AB1" w:rsidRPr="00593494">
              <w:t>-</w:t>
            </w:r>
            <w:r w:rsidRPr="00593494">
              <w:t>compliances and risks of harm.</w:t>
            </w:r>
          </w:p>
        </w:tc>
        <w:tc>
          <w:tcPr>
            <w:tcW w:w="2956" w:type="pct"/>
          </w:tcPr>
          <w:p w14:paraId="6B838DE5" w14:textId="0271064D" w:rsidR="00DE21D8" w:rsidRPr="00593494" w:rsidRDefault="00DE21D8" w:rsidP="003A3C0F">
            <w:pPr>
              <w:pStyle w:val="Tabletext"/>
            </w:pPr>
            <w:r>
              <w:t xml:space="preserve">Relates to the measurement </w:t>
            </w:r>
            <w:r w:rsidR="00A94866">
              <w:t>(quality and quantity)</w:t>
            </w:r>
            <w:r w:rsidR="21A77C56">
              <w:t xml:space="preserve"> </w:t>
            </w:r>
            <w:r>
              <w:t xml:space="preserve">of internal processes and the immediate effects of these. </w:t>
            </w:r>
            <w:r w:rsidR="00AF4E23">
              <w:t>This will assist</w:t>
            </w:r>
            <w:r>
              <w:t xml:space="preserve"> managers to gain insight</w:t>
            </w:r>
            <w:r w:rsidR="00AF4E23">
              <w:t>s regarding</w:t>
            </w:r>
            <w:r w:rsidR="511C46FB">
              <w:t xml:space="preserve"> </w:t>
            </w:r>
            <w:r>
              <w:t xml:space="preserve">performance of their processes and </w:t>
            </w:r>
            <w:proofErr w:type="gramStart"/>
            <w:r>
              <w:t>make adjustments</w:t>
            </w:r>
            <w:proofErr w:type="gramEnd"/>
            <w:r>
              <w:t xml:space="preserve">. </w:t>
            </w:r>
          </w:p>
          <w:p w14:paraId="1AB2EDF3" w14:textId="2AE81DEF" w:rsidR="00DE21D8" w:rsidRPr="00593494" w:rsidRDefault="00DE21D8" w:rsidP="003A3C0F">
            <w:pPr>
              <w:pStyle w:val="Tabletext"/>
            </w:pPr>
            <w:r w:rsidRPr="00593494">
              <w:t xml:space="preserve">A starting point for quality measurement usually involves assessing the ‘flow’ of activities and how these reflect </w:t>
            </w:r>
            <w:r w:rsidR="5B51BDD5" w:rsidRPr="00593494">
              <w:t>risk</w:t>
            </w:r>
            <w:r w:rsidR="7A8C3158" w:rsidRPr="00593494">
              <w:t>-</w:t>
            </w:r>
            <w:r w:rsidR="5B51BDD5" w:rsidRPr="00593494">
              <w:t>based</w:t>
            </w:r>
            <w:r w:rsidRPr="00593494">
              <w:t xml:space="preserve"> </w:t>
            </w:r>
            <w:r w:rsidR="0D5A27AF" w:rsidRPr="00593494">
              <w:t>decision-making</w:t>
            </w:r>
            <w:r w:rsidRPr="00593494">
              <w:t>, using percentages of activities ‘converted’ (</w:t>
            </w:r>
            <w:r w:rsidR="00FB36BC">
              <w:t>e.g.,</w:t>
            </w:r>
            <w:r w:rsidRPr="00593494">
              <w:t xml:space="preserve"> from complaint, to assessment, to inspection, to non</w:t>
            </w:r>
            <w:r w:rsidR="00036D0E">
              <w:noBreakHyphen/>
            </w:r>
            <w:r w:rsidRPr="00593494">
              <w:t>compliance detection, to remedial action) to indicate effectiveness of resource allocation across different functions as a whole system of work.</w:t>
            </w:r>
          </w:p>
          <w:p w14:paraId="75EF87AE" w14:textId="18ACAF5E" w:rsidR="00DE21D8" w:rsidRPr="00593494" w:rsidRDefault="00DE21D8" w:rsidP="003A3C0F">
            <w:pPr>
              <w:pStyle w:val="Tabletext"/>
            </w:pPr>
            <w:r w:rsidRPr="00593494">
              <w:t>This approach helps to move beyond activity quantity measures to a more holistic understanding of effort and performance.</w:t>
            </w:r>
          </w:p>
        </w:tc>
      </w:tr>
      <w:tr w:rsidR="00DE21D8" w:rsidRPr="00593494" w14:paraId="06B55F43" w14:textId="77777777" w:rsidTr="25E71900">
        <w:tc>
          <w:tcPr>
            <w:tcW w:w="2044" w:type="pct"/>
          </w:tcPr>
          <w:p w14:paraId="68546304" w14:textId="452CA91A" w:rsidR="00DE21D8" w:rsidRPr="00593494" w:rsidRDefault="00DE21D8" w:rsidP="007710CD">
            <w:pPr>
              <w:pStyle w:val="Sub-principle"/>
            </w:pPr>
            <w:r w:rsidRPr="00593494">
              <w:t>Evaluate the effectiveness of your regulatory activities and tailor</w:t>
            </w:r>
            <w:r w:rsidR="00036D0E">
              <w:noBreakHyphen/>
            </w:r>
            <w:r w:rsidRPr="00593494">
              <w:t>made interventions in changing behaviours and reducing harms.</w:t>
            </w:r>
          </w:p>
        </w:tc>
        <w:tc>
          <w:tcPr>
            <w:tcW w:w="2956" w:type="pct"/>
          </w:tcPr>
          <w:p w14:paraId="3E0D47DF" w14:textId="4139DD45" w:rsidR="00DE21D8" w:rsidRPr="00593494" w:rsidRDefault="00DE21D8" w:rsidP="003A3C0F">
            <w:pPr>
              <w:pStyle w:val="Tabletext"/>
            </w:pPr>
            <w:r>
              <w:t>Relates to the effectiveness of regulatory activities in delivering outcomes, which include immediate outcomes (</w:t>
            </w:r>
            <w:r w:rsidR="00FB36BC">
              <w:t>e.g.,</w:t>
            </w:r>
            <w:r>
              <w:t xml:space="preserve"> increased duty holder awareness, </w:t>
            </w:r>
            <w:proofErr w:type="gramStart"/>
            <w:r>
              <w:t>attention</w:t>
            </w:r>
            <w:proofErr w:type="gramEnd"/>
            <w:r>
              <w:t xml:space="preserve"> or action), intermediate outcomes (</w:t>
            </w:r>
            <w:r w:rsidR="00FB36BC">
              <w:t>e.g.,</w:t>
            </w:r>
            <w:r>
              <w:t xml:space="preserve"> increased compliance), or ultimate harm reduction outcomes. </w:t>
            </w:r>
          </w:p>
          <w:p w14:paraId="00C73E63" w14:textId="4BD5BC45" w:rsidR="00DE21D8" w:rsidRPr="00593494" w:rsidRDefault="00DE21D8" w:rsidP="003A3C0F">
            <w:pPr>
              <w:pStyle w:val="Tabletext"/>
            </w:pPr>
            <w:r w:rsidRPr="00593494">
              <w:t>It is not likely that individual regulatory activities can ‘claim’ a change in outcomes, so a regulator will need to account for how combinations of approaches work together to deliver results. This may be through the coordination of core activities, or the outcomes of tailor</w:t>
            </w:r>
            <w:r w:rsidR="00036D0E">
              <w:noBreakHyphen/>
            </w:r>
            <w:r w:rsidRPr="00593494">
              <w:t xml:space="preserve">made interventions on addressing a specific harm. </w:t>
            </w:r>
          </w:p>
          <w:p w14:paraId="08678711" w14:textId="1B0CF77D" w:rsidR="00DE21D8" w:rsidRPr="00593494" w:rsidRDefault="00DE21D8" w:rsidP="003A3C0F">
            <w:pPr>
              <w:pStyle w:val="Tabletext"/>
            </w:pPr>
            <w:r w:rsidRPr="00593494">
              <w:t>Different approaches carry different ‘performance accounts,’ and regulators may need to use a combination of performance measures, social research and case studies about local area initiatives or problem</w:t>
            </w:r>
            <w:r w:rsidR="23238FF0" w:rsidRPr="00593494">
              <w:t>-</w:t>
            </w:r>
            <w:r w:rsidRPr="00593494">
              <w:t>specific projects, to demonstrate results.</w:t>
            </w:r>
          </w:p>
        </w:tc>
      </w:tr>
      <w:tr w:rsidR="00DE21D8" w:rsidRPr="00593494" w14:paraId="7A86CC82" w14:textId="77777777" w:rsidTr="25E71900">
        <w:trPr>
          <w:cnfStyle w:val="000000010000" w:firstRow="0" w:lastRow="0" w:firstColumn="0" w:lastColumn="0" w:oddVBand="0" w:evenVBand="0" w:oddHBand="0" w:evenHBand="1" w:firstRowFirstColumn="0" w:firstRowLastColumn="0" w:lastRowFirstColumn="0" w:lastRowLastColumn="0"/>
        </w:trPr>
        <w:tc>
          <w:tcPr>
            <w:tcW w:w="2044" w:type="pct"/>
          </w:tcPr>
          <w:p w14:paraId="5D8634ED" w14:textId="6E91C3DF" w:rsidR="00DE21D8" w:rsidRPr="00593494" w:rsidRDefault="00DE21D8" w:rsidP="007710CD">
            <w:pPr>
              <w:pStyle w:val="Sub-principle"/>
            </w:pPr>
            <w:r w:rsidRPr="00593494">
              <w:lastRenderedPageBreak/>
              <w:t>Regularly publish details of your performance against your commitments, subject to confidentiality and other sensitivities. This may include relevant feedback such as from experience surveys, and summary data of complaints and decision reviews.</w:t>
            </w:r>
          </w:p>
        </w:tc>
        <w:tc>
          <w:tcPr>
            <w:tcW w:w="2956" w:type="pct"/>
          </w:tcPr>
          <w:p w14:paraId="00A950A0" w14:textId="561C25C8" w:rsidR="00DE21D8" w:rsidRPr="00593494" w:rsidRDefault="00DE21D8" w:rsidP="003A3C0F">
            <w:pPr>
              <w:pStyle w:val="Tabletext"/>
            </w:pPr>
            <w:r w:rsidRPr="00593494">
              <w:t>Addresses the communication of performance, recognising that regulators should draw attention to their achievements, even where these are subject to caveats.</w:t>
            </w:r>
          </w:p>
        </w:tc>
      </w:tr>
    </w:tbl>
    <w:p w14:paraId="48011B54" w14:textId="1C3008F1" w:rsidR="00175D12" w:rsidRDefault="00175D12" w:rsidP="00E954FE">
      <w:pPr>
        <w:spacing w:line="240" w:lineRule="auto"/>
      </w:pPr>
    </w:p>
    <w:p w14:paraId="00B540F3" w14:textId="4489536A" w:rsidR="007833CC" w:rsidRPr="00127637" w:rsidRDefault="007833CC" w:rsidP="007710CD">
      <w:pPr>
        <w:pStyle w:val="Principle"/>
      </w:pPr>
      <w:r w:rsidRPr="00127637">
        <w:lastRenderedPageBreak/>
        <w:t>Work with regulatory peers and partners on shared harms and risks</w:t>
      </w:r>
    </w:p>
    <w:tbl>
      <w:tblPr>
        <w:tblStyle w:val="Texttable"/>
        <w:tblW w:w="5000" w:type="pct"/>
        <w:tblLook w:val="0420" w:firstRow="1" w:lastRow="0" w:firstColumn="0" w:lastColumn="0" w:noHBand="0" w:noVBand="1"/>
      </w:tblPr>
      <w:tblGrid>
        <w:gridCol w:w="3690"/>
        <w:gridCol w:w="5336"/>
      </w:tblGrid>
      <w:tr w:rsidR="00127637" w:rsidRPr="00593494" w14:paraId="6B874ACE" w14:textId="77777777" w:rsidTr="00BB78FD">
        <w:trPr>
          <w:cnfStyle w:val="100000000000" w:firstRow="1" w:lastRow="0" w:firstColumn="0" w:lastColumn="0" w:oddVBand="0" w:evenVBand="0" w:oddHBand="0" w:evenHBand="0" w:firstRowFirstColumn="0" w:firstRowLastColumn="0" w:lastRowFirstColumn="0" w:lastRowLastColumn="0"/>
          <w:tblHeader/>
        </w:trPr>
        <w:tc>
          <w:tcPr>
            <w:tcW w:w="2044" w:type="pct"/>
          </w:tcPr>
          <w:p w14:paraId="13CC9CE3" w14:textId="557A6DE9" w:rsidR="00127637" w:rsidRPr="00593494" w:rsidRDefault="00127637" w:rsidP="00B8352F">
            <w:pPr>
              <w:pStyle w:val="Tableheader"/>
              <w:rPr>
                <w:rFonts w:cstheme="majorHAnsi"/>
              </w:rPr>
            </w:pPr>
            <w:r w:rsidRPr="00593494">
              <w:t>Sub principle</w:t>
            </w:r>
          </w:p>
        </w:tc>
        <w:tc>
          <w:tcPr>
            <w:tcW w:w="2956" w:type="pct"/>
          </w:tcPr>
          <w:p w14:paraId="2BAB73D4" w14:textId="54D7553E" w:rsidR="00127637" w:rsidRPr="00593494" w:rsidRDefault="00127637" w:rsidP="00B8352F">
            <w:pPr>
              <w:pStyle w:val="Tableheader"/>
              <w:rPr>
                <w:rFonts w:eastAsia="VIC" w:cs="VIC"/>
              </w:rPr>
            </w:pPr>
            <w:r w:rsidRPr="00593494">
              <w:t>Intent of the principle</w:t>
            </w:r>
          </w:p>
        </w:tc>
      </w:tr>
      <w:tr w:rsidR="00DE21D8" w:rsidRPr="00593494" w14:paraId="663A6873" w14:textId="77777777" w:rsidTr="00BB78FD">
        <w:tc>
          <w:tcPr>
            <w:tcW w:w="2044" w:type="pct"/>
          </w:tcPr>
          <w:p w14:paraId="3A8796E8" w14:textId="0148317C" w:rsidR="00DE21D8" w:rsidRPr="00593494" w:rsidRDefault="00DE21D8" w:rsidP="007710CD">
            <w:pPr>
              <w:pStyle w:val="Sub-principle"/>
            </w:pPr>
            <w:r w:rsidRPr="00593494">
              <w:t>Understand the limitations of your role, and the complementary roles of other parties including peak bodies, peer regulators, policy makers and service delivery agencies. Actively seek to tackle harms in a coordinated way, by establishing shared agendas and priorities.</w:t>
            </w:r>
          </w:p>
        </w:tc>
        <w:tc>
          <w:tcPr>
            <w:tcW w:w="2956" w:type="pct"/>
            <w:vMerge w:val="restart"/>
          </w:tcPr>
          <w:p w14:paraId="64A4CCCF" w14:textId="69033179" w:rsidR="00DE21D8" w:rsidRPr="00593494" w:rsidRDefault="00DE21D8" w:rsidP="00036D0E">
            <w:pPr>
              <w:pStyle w:val="Tabletext"/>
              <w:rPr>
                <w:rFonts w:eastAsia="VIC"/>
              </w:rPr>
            </w:pPr>
            <w:r w:rsidRPr="00593494">
              <w:rPr>
                <w:rFonts w:eastAsia="VIC"/>
              </w:rPr>
              <w:t>Set out various areas where collaboration is important, responding to the needs of regulators to address harms, as well as other expectations on government to be coordinated and minimise overlapping interactions with duty holders.</w:t>
            </w:r>
          </w:p>
          <w:p w14:paraId="7EB52662" w14:textId="762D4421" w:rsidR="00DE21D8" w:rsidRPr="00593494" w:rsidRDefault="00DE21D8" w:rsidP="00036D0E">
            <w:pPr>
              <w:pStyle w:val="Tabletext"/>
              <w:rPr>
                <w:rFonts w:eastAsia="VIC"/>
              </w:rPr>
            </w:pPr>
            <w:r w:rsidRPr="00593494">
              <w:rPr>
                <w:rFonts w:eastAsia="VIC"/>
              </w:rPr>
              <w:t>The most effective approach to coordination will depend on the nature of the harms and non</w:t>
            </w:r>
            <w:r w:rsidR="05EE6780" w:rsidRPr="00593494">
              <w:rPr>
                <w:rFonts w:eastAsia="VIC"/>
              </w:rPr>
              <w:t>-</w:t>
            </w:r>
            <w:r w:rsidRPr="00593494">
              <w:rPr>
                <w:rFonts w:eastAsia="VIC"/>
              </w:rPr>
              <w:t xml:space="preserve">compliances, and which regulator is most proximate to the harm and who has best visibility, tools, </w:t>
            </w:r>
            <w:proofErr w:type="gramStart"/>
            <w:r w:rsidRPr="00593494">
              <w:rPr>
                <w:rFonts w:eastAsia="VIC"/>
              </w:rPr>
              <w:t>relationships</w:t>
            </w:r>
            <w:proofErr w:type="gramEnd"/>
            <w:r w:rsidRPr="00593494">
              <w:rPr>
                <w:rFonts w:eastAsia="VIC"/>
              </w:rPr>
              <w:t xml:space="preserve"> and influence over the harm.</w:t>
            </w:r>
          </w:p>
          <w:p w14:paraId="4ECC9881" w14:textId="489E7B83" w:rsidR="00DE21D8" w:rsidRPr="00593494" w:rsidRDefault="00DE21D8" w:rsidP="00036D0E">
            <w:pPr>
              <w:pStyle w:val="Tabletext"/>
              <w:rPr>
                <w:rFonts w:eastAsia="VIC"/>
              </w:rPr>
            </w:pPr>
            <w:r w:rsidRPr="00593494">
              <w:rPr>
                <w:rFonts w:eastAsia="VIC"/>
              </w:rPr>
              <w:t>Regulators may need to start collaboration exercises by defining the harms</w:t>
            </w:r>
            <w:r w:rsidRPr="00593494">
              <w:rPr>
                <w:rFonts w:ascii="Calibri" w:eastAsia="Calibri" w:hAnsi="Calibri" w:cs="Calibri"/>
              </w:rPr>
              <w:t> </w:t>
            </w:r>
            <w:r w:rsidRPr="00593494">
              <w:rPr>
                <w:rFonts w:eastAsia="VIC"/>
              </w:rPr>
              <w:t>of concern to each regulator, where these intersect, where there are gaps, and where there is potential conflict in objectives. This can form a foundation for looking at powers and tools in relation to the harms of concern.</w:t>
            </w:r>
          </w:p>
          <w:p w14:paraId="3315CBDB" w14:textId="7C64DD33" w:rsidR="00DE21D8" w:rsidRPr="00593494" w:rsidRDefault="00DE21D8" w:rsidP="00036D0E">
            <w:pPr>
              <w:pStyle w:val="Tabletext"/>
              <w:rPr>
                <w:rFonts w:eastAsia="VIC"/>
              </w:rPr>
            </w:pPr>
            <w:r w:rsidRPr="00593494">
              <w:rPr>
                <w:rFonts w:eastAsia="VIC"/>
              </w:rPr>
              <w:t>Other collaboration activities might focus on data and information sharing, which may require departmental support where there are technology or legislative impediments.</w:t>
            </w:r>
          </w:p>
        </w:tc>
      </w:tr>
      <w:tr w:rsidR="00DE21D8" w:rsidRPr="00593494" w14:paraId="7A3E5660" w14:textId="77777777" w:rsidTr="00BB78FD">
        <w:trPr>
          <w:cnfStyle w:val="000000010000" w:firstRow="0" w:lastRow="0" w:firstColumn="0" w:lastColumn="0" w:oddVBand="0" w:evenVBand="0" w:oddHBand="0" w:evenHBand="1" w:firstRowFirstColumn="0" w:firstRowLastColumn="0" w:lastRowFirstColumn="0" w:lastRowLastColumn="0"/>
        </w:trPr>
        <w:tc>
          <w:tcPr>
            <w:tcW w:w="2044" w:type="pct"/>
          </w:tcPr>
          <w:p w14:paraId="6732A3CD" w14:textId="09AF9AB5" w:rsidR="00DE21D8" w:rsidRPr="00593494" w:rsidRDefault="00DE21D8" w:rsidP="007710CD">
            <w:pPr>
              <w:pStyle w:val="Sub-principle"/>
            </w:pPr>
            <w:r w:rsidRPr="00593494">
              <w:t>For given harms of shared interest, understand which regulator is best placed to influence that harm, and consider establishing lead, coordination, and support roles.</w:t>
            </w:r>
          </w:p>
        </w:tc>
        <w:tc>
          <w:tcPr>
            <w:tcW w:w="2956" w:type="pct"/>
            <w:vMerge/>
          </w:tcPr>
          <w:p w14:paraId="1CC2DA53" w14:textId="77777777" w:rsidR="00DE21D8" w:rsidRPr="00593494" w:rsidRDefault="00DE21D8" w:rsidP="00E954FE">
            <w:pPr>
              <w:contextualSpacing/>
              <w:rPr>
                <w:rFonts w:ascii="VIC" w:hAnsi="VIC" w:cstheme="majorHAnsi"/>
              </w:rPr>
            </w:pPr>
          </w:p>
        </w:tc>
      </w:tr>
      <w:tr w:rsidR="00DE21D8" w:rsidRPr="00593494" w14:paraId="609467D4" w14:textId="77777777" w:rsidTr="00BB78FD">
        <w:tc>
          <w:tcPr>
            <w:tcW w:w="2044" w:type="pct"/>
          </w:tcPr>
          <w:p w14:paraId="2CDCC831" w14:textId="287D3A72" w:rsidR="00DE21D8" w:rsidRPr="00593494" w:rsidRDefault="00DE21D8" w:rsidP="007710CD">
            <w:pPr>
              <w:pStyle w:val="Sub-principle"/>
            </w:pPr>
            <w:r w:rsidRPr="00593494">
              <w:t>Understand the legal, technological, data, privacy and cultural barriers to information sharing with peers, where these can be navigated, and when it is appropriate to do so.</w:t>
            </w:r>
          </w:p>
        </w:tc>
        <w:tc>
          <w:tcPr>
            <w:tcW w:w="2956" w:type="pct"/>
            <w:vMerge/>
          </w:tcPr>
          <w:p w14:paraId="2CF8D1C6" w14:textId="77777777" w:rsidR="00DE21D8" w:rsidRPr="00593494" w:rsidRDefault="00DE21D8" w:rsidP="00E954FE">
            <w:pPr>
              <w:contextualSpacing/>
              <w:rPr>
                <w:rFonts w:ascii="VIC" w:hAnsi="VIC" w:cstheme="majorHAnsi"/>
              </w:rPr>
            </w:pPr>
          </w:p>
        </w:tc>
      </w:tr>
      <w:tr w:rsidR="00DE21D8" w:rsidRPr="00593494" w14:paraId="1F1870A9" w14:textId="77777777" w:rsidTr="00BB78FD">
        <w:trPr>
          <w:cnfStyle w:val="000000010000" w:firstRow="0" w:lastRow="0" w:firstColumn="0" w:lastColumn="0" w:oddVBand="0" w:evenVBand="0" w:oddHBand="0" w:evenHBand="1" w:firstRowFirstColumn="0" w:firstRowLastColumn="0" w:lastRowFirstColumn="0" w:lastRowLastColumn="0"/>
        </w:trPr>
        <w:tc>
          <w:tcPr>
            <w:tcW w:w="2044" w:type="pct"/>
          </w:tcPr>
          <w:p w14:paraId="58F0B683" w14:textId="042116E5" w:rsidR="00DE21D8" w:rsidRPr="00593494" w:rsidRDefault="00DE21D8" w:rsidP="007710CD">
            <w:pPr>
              <w:pStyle w:val="Sub-principle"/>
            </w:pPr>
            <w:r w:rsidRPr="00593494">
              <w:t>Where appropriate, facilitate and formalise practices for sharing information and insights to help target efforts, minimise duplication and be most effective.</w:t>
            </w:r>
          </w:p>
        </w:tc>
        <w:tc>
          <w:tcPr>
            <w:tcW w:w="2956" w:type="pct"/>
            <w:vMerge/>
          </w:tcPr>
          <w:p w14:paraId="2596A3D9" w14:textId="77777777" w:rsidR="00DE21D8" w:rsidRPr="00593494" w:rsidRDefault="00DE21D8" w:rsidP="00E954FE">
            <w:pPr>
              <w:contextualSpacing/>
              <w:rPr>
                <w:rFonts w:ascii="VIC" w:hAnsi="VIC" w:cstheme="majorHAnsi"/>
              </w:rPr>
            </w:pPr>
          </w:p>
        </w:tc>
      </w:tr>
      <w:tr w:rsidR="00DE21D8" w:rsidRPr="00593494" w14:paraId="48BF1BD6" w14:textId="77777777" w:rsidTr="00BB78FD">
        <w:tc>
          <w:tcPr>
            <w:tcW w:w="2044" w:type="pct"/>
          </w:tcPr>
          <w:p w14:paraId="2215B6EF" w14:textId="4070710C" w:rsidR="00DE21D8" w:rsidRPr="00593494" w:rsidRDefault="00DE21D8" w:rsidP="007710CD">
            <w:pPr>
              <w:pStyle w:val="Sub-principle"/>
            </w:pPr>
            <w:r w:rsidRPr="00593494">
              <w:t>Develop your capabilities to utilise and share relevant data, to inform your decision making and regulatory activities and to develop the capability of peer regulators.</w:t>
            </w:r>
          </w:p>
        </w:tc>
        <w:tc>
          <w:tcPr>
            <w:tcW w:w="2956" w:type="pct"/>
            <w:vMerge/>
          </w:tcPr>
          <w:p w14:paraId="3617C3CB" w14:textId="77777777" w:rsidR="00DE21D8" w:rsidRPr="00593494" w:rsidRDefault="00DE21D8" w:rsidP="00E954FE">
            <w:pPr>
              <w:contextualSpacing/>
              <w:rPr>
                <w:rFonts w:ascii="VIC" w:hAnsi="VIC" w:cstheme="majorHAnsi"/>
              </w:rPr>
            </w:pPr>
          </w:p>
        </w:tc>
      </w:tr>
      <w:tr w:rsidR="00DE21D8" w:rsidRPr="00593494" w14:paraId="1452959F" w14:textId="77777777" w:rsidTr="00BB78FD">
        <w:trPr>
          <w:cnfStyle w:val="000000010000" w:firstRow="0" w:lastRow="0" w:firstColumn="0" w:lastColumn="0" w:oddVBand="0" w:evenVBand="0" w:oddHBand="0" w:evenHBand="1" w:firstRowFirstColumn="0" w:firstRowLastColumn="0" w:lastRowFirstColumn="0" w:lastRowLastColumn="0"/>
        </w:trPr>
        <w:tc>
          <w:tcPr>
            <w:tcW w:w="2044" w:type="pct"/>
          </w:tcPr>
          <w:p w14:paraId="7F2699BD" w14:textId="68E28A1E" w:rsidR="00DE21D8" w:rsidRPr="00593494" w:rsidRDefault="00DE21D8" w:rsidP="007710CD">
            <w:pPr>
              <w:pStyle w:val="Sub-principle"/>
            </w:pPr>
            <w:r w:rsidRPr="00593494">
              <w:t>Work with peers to pursue the goal of ‘collect once, use many times’ when requesting information from duty holders.</w:t>
            </w:r>
          </w:p>
        </w:tc>
        <w:tc>
          <w:tcPr>
            <w:tcW w:w="2956" w:type="pct"/>
            <w:vMerge/>
          </w:tcPr>
          <w:p w14:paraId="06E4D882" w14:textId="77777777" w:rsidR="00DE21D8" w:rsidRPr="00593494" w:rsidRDefault="00DE21D8" w:rsidP="00E954FE">
            <w:pPr>
              <w:contextualSpacing/>
              <w:rPr>
                <w:rFonts w:ascii="VIC" w:hAnsi="VIC" w:cstheme="majorHAnsi"/>
              </w:rPr>
            </w:pPr>
          </w:p>
        </w:tc>
      </w:tr>
      <w:tr w:rsidR="00DE21D8" w:rsidRPr="00593494" w14:paraId="22210386" w14:textId="77777777" w:rsidTr="00BB78FD">
        <w:tc>
          <w:tcPr>
            <w:tcW w:w="2044" w:type="pct"/>
          </w:tcPr>
          <w:p w14:paraId="7D620521" w14:textId="35181BF3" w:rsidR="00DE21D8" w:rsidRPr="00593494" w:rsidRDefault="00DE21D8" w:rsidP="007710CD">
            <w:pPr>
              <w:pStyle w:val="Sub-principle"/>
            </w:pPr>
            <w:r w:rsidRPr="00593494">
              <w:t>Work collaboratively to assist duty holders impacted by multiple regulators, and resolve cases of overlapping, contradictory, or uncoordinated compliance guidance.</w:t>
            </w:r>
          </w:p>
        </w:tc>
        <w:tc>
          <w:tcPr>
            <w:tcW w:w="2956" w:type="pct"/>
            <w:vMerge/>
          </w:tcPr>
          <w:p w14:paraId="346BAEE3" w14:textId="77777777" w:rsidR="00DE21D8" w:rsidRPr="00593494" w:rsidRDefault="00DE21D8" w:rsidP="00E954FE">
            <w:pPr>
              <w:contextualSpacing/>
              <w:rPr>
                <w:rFonts w:ascii="VIC" w:hAnsi="VIC" w:cstheme="majorHAnsi"/>
              </w:rPr>
            </w:pPr>
          </w:p>
        </w:tc>
      </w:tr>
    </w:tbl>
    <w:p w14:paraId="7962D869" w14:textId="6015365E" w:rsidR="00036D0E" w:rsidRPr="00127637" w:rsidRDefault="00036D0E" w:rsidP="007710CD">
      <w:pPr>
        <w:pStyle w:val="Principle"/>
      </w:pPr>
      <w:r w:rsidRPr="00127637">
        <w:lastRenderedPageBreak/>
        <w:t xml:space="preserve">Be transparent and accountable for how you perform your activities </w:t>
      </w:r>
    </w:p>
    <w:tbl>
      <w:tblPr>
        <w:tblStyle w:val="Texttable"/>
        <w:tblW w:w="5000" w:type="pct"/>
        <w:tblLook w:val="0420" w:firstRow="1" w:lastRow="0" w:firstColumn="0" w:lastColumn="0" w:noHBand="0" w:noVBand="1"/>
      </w:tblPr>
      <w:tblGrid>
        <w:gridCol w:w="3690"/>
        <w:gridCol w:w="5336"/>
      </w:tblGrid>
      <w:tr w:rsidR="00127637" w:rsidRPr="00593494" w14:paraId="0C915199" w14:textId="77777777" w:rsidTr="25E71900">
        <w:trPr>
          <w:cnfStyle w:val="100000000000" w:firstRow="1" w:lastRow="0" w:firstColumn="0" w:lastColumn="0" w:oddVBand="0" w:evenVBand="0" w:oddHBand="0" w:evenHBand="0" w:firstRowFirstColumn="0" w:firstRowLastColumn="0" w:lastRowFirstColumn="0" w:lastRowLastColumn="0"/>
          <w:tblHeader/>
        </w:trPr>
        <w:tc>
          <w:tcPr>
            <w:tcW w:w="2044" w:type="pct"/>
          </w:tcPr>
          <w:p w14:paraId="6F51585D" w14:textId="66614FA8" w:rsidR="00127637" w:rsidRPr="00593494" w:rsidRDefault="00127637" w:rsidP="00B06CC6">
            <w:pPr>
              <w:pStyle w:val="Tableheader"/>
              <w:rPr>
                <w:rFonts w:cstheme="majorHAnsi"/>
              </w:rPr>
            </w:pPr>
            <w:r w:rsidRPr="00593494">
              <w:t>Sub principle</w:t>
            </w:r>
          </w:p>
        </w:tc>
        <w:tc>
          <w:tcPr>
            <w:tcW w:w="2956" w:type="pct"/>
          </w:tcPr>
          <w:p w14:paraId="1EB7CF1D" w14:textId="3E39D24C" w:rsidR="00127637" w:rsidRPr="00593494" w:rsidRDefault="00127637" w:rsidP="00B06CC6">
            <w:pPr>
              <w:pStyle w:val="Tableheader"/>
              <w:rPr>
                <w:rFonts w:eastAsia="VIC" w:cs="VIC"/>
                <w:color w:val="000000" w:themeColor="text1"/>
              </w:rPr>
            </w:pPr>
            <w:r w:rsidRPr="00593494">
              <w:t>Intent of the principle</w:t>
            </w:r>
          </w:p>
        </w:tc>
      </w:tr>
      <w:tr w:rsidR="00DE21D8" w:rsidRPr="00593494" w14:paraId="5333A687" w14:textId="77777777" w:rsidTr="25E71900">
        <w:tc>
          <w:tcPr>
            <w:tcW w:w="2044" w:type="pct"/>
          </w:tcPr>
          <w:p w14:paraId="0084D1BA" w14:textId="397EB42C" w:rsidR="00DE21D8" w:rsidRPr="00593494" w:rsidRDefault="00DE21D8" w:rsidP="007710CD">
            <w:pPr>
              <w:pStyle w:val="Sub-principle"/>
            </w:pPr>
            <w:r w:rsidRPr="00593494">
              <w:t>Set out the standard of conduct that duty holders should expect from you, so that you are accountable for how you put your regulatory approach into practice in your interactions and responses to non</w:t>
            </w:r>
            <w:r w:rsidR="3B7E2811" w:rsidRPr="00593494">
              <w:t>-</w:t>
            </w:r>
            <w:r w:rsidRPr="00593494">
              <w:t>compliances.</w:t>
            </w:r>
          </w:p>
        </w:tc>
        <w:tc>
          <w:tcPr>
            <w:tcW w:w="2956" w:type="pct"/>
            <w:vMerge w:val="restart"/>
          </w:tcPr>
          <w:p w14:paraId="447FE21B" w14:textId="324B4317" w:rsidR="00DE21D8" w:rsidRPr="00593494" w:rsidRDefault="00DE21D8" w:rsidP="006D5E75">
            <w:pPr>
              <w:pStyle w:val="Tabletext"/>
              <w:rPr>
                <w:rFonts w:eastAsia="VIC"/>
              </w:rPr>
            </w:pPr>
            <w:r w:rsidRPr="25E71900">
              <w:rPr>
                <w:rFonts w:eastAsia="VIC"/>
              </w:rPr>
              <w:t>Sets ou</w:t>
            </w:r>
            <w:r w:rsidR="6F853BE9" w:rsidRPr="25E71900">
              <w:rPr>
                <w:rFonts w:eastAsia="VIC"/>
              </w:rPr>
              <w:t>t</w:t>
            </w:r>
            <w:r w:rsidRPr="25E71900">
              <w:rPr>
                <w:rFonts w:eastAsia="VIC"/>
              </w:rPr>
              <w:t xml:space="preserve"> key considerations for how to follow administrative law principles, which will be an exercise specific to the regulator’s context and legislation. </w:t>
            </w:r>
          </w:p>
          <w:p w14:paraId="75C799F7" w14:textId="0B5F9B21" w:rsidR="00DE21D8" w:rsidRPr="00593494" w:rsidRDefault="00DE21D8" w:rsidP="006D5E75">
            <w:pPr>
              <w:pStyle w:val="Tabletext"/>
              <w:rPr>
                <w:rFonts w:eastAsia="VIC"/>
              </w:rPr>
            </w:pPr>
            <w:r w:rsidRPr="25E71900">
              <w:rPr>
                <w:rFonts w:eastAsia="VIC"/>
              </w:rPr>
              <w:t>In general, regulators will need to consider administrative law principles when developing protocols and regulatory tools and training staff, accounting for matters such as understanding the source of</w:t>
            </w:r>
            <w:r w:rsidR="13F92C68" w:rsidRPr="25E71900">
              <w:rPr>
                <w:rFonts w:eastAsia="VIC"/>
              </w:rPr>
              <w:t xml:space="preserve"> regulatory</w:t>
            </w:r>
            <w:r w:rsidRPr="25E71900">
              <w:rPr>
                <w:rFonts w:eastAsia="VIC"/>
              </w:rPr>
              <w:t xml:space="preserve"> power</w:t>
            </w:r>
            <w:r w:rsidR="13F92C68" w:rsidRPr="25E71900">
              <w:rPr>
                <w:rFonts w:eastAsia="VIC"/>
              </w:rPr>
              <w:t>s</w:t>
            </w:r>
            <w:r w:rsidRPr="25E71900">
              <w:rPr>
                <w:rFonts w:eastAsia="VIC"/>
              </w:rPr>
              <w:t xml:space="preserve">, how a person gains authority to </w:t>
            </w:r>
            <w:proofErr w:type="gramStart"/>
            <w:r w:rsidRPr="25E71900">
              <w:rPr>
                <w:rFonts w:eastAsia="VIC"/>
              </w:rPr>
              <w:t>make a decision</w:t>
            </w:r>
            <w:proofErr w:type="gramEnd"/>
            <w:r w:rsidRPr="25E71900">
              <w:rPr>
                <w:rFonts w:eastAsia="VIC"/>
              </w:rPr>
              <w:t>, how to record decisions, how to provide for review of decisions, and reasonableness of decisions</w:t>
            </w:r>
            <w:r w:rsidR="13F92C68" w:rsidRPr="25E71900">
              <w:rPr>
                <w:rFonts w:eastAsia="VIC"/>
              </w:rPr>
              <w:t xml:space="preserve"> (amongst other things)</w:t>
            </w:r>
            <w:r w:rsidRPr="25E71900">
              <w:rPr>
                <w:rFonts w:eastAsia="VIC"/>
              </w:rPr>
              <w:t xml:space="preserve">.  </w:t>
            </w:r>
          </w:p>
          <w:p w14:paraId="63EB4143" w14:textId="7E2D4359" w:rsidR="00DE21D8" w:rsidRPr="00593494" w:rsidRDefault="00DE21D8" w:rsidP="006D5E75">
            <w:pPr>
              <w:pStyle w:val="Tabletext"/>
              <w:rPr>
                <w:rFonts w:eastAsia="VIC"/>
              </w:rPr>
            </w:pPr>
            <w:r w:rsidRPr="00593494">
              <w:rPr>
                <w:rFonts w:eastAsia="VIC"/>
              </w:rPr>
              <w:t xml:space="preserve">Overall, this is important to increasing accountability, </w:t>
            </w:r>
            <w:proofErr w:type="gramStart"/>
            <w:r w:rsidRPr="00593494">
              <w:rPr>
                <w:rFonts w:eastAsia="VIC"/>
              </w:rPr>
              <w:t>trust</w:t>
            </w:r>
            <w:proofErr w:type="gramEnd"/>
            <w:r w:rsidRPr="00593494">
              <w:rPr>
                <w:rFonts w:eastAsia="VIC"/>
              </w:rPr>
              <w:t xml:space="preserve"> and performance.</w:t>
            </w:r>
          </w:p>
        </w:tc>
      </w:tr>
      <w:tr w:rsidR="00DE21D8" w:rsidRPr="00593494" w14:paraId="0872826C" w14:textId="77777777" w:rsidTr="25E71900">
        <w:trPr>
          <w:cnfStyle w:val="000000010000" w:firstRow="0" w:lastRow="0" w:firstColumn="0" w:lastColumn="0" w:oddVBand="0" w:evenVBand="0" w:oddHBand="0" w:evenHBand="1" w:firstRowFirstColumn="0" w:firstRowLastColumn="0" w:lastRowFirstColumn="0" w:lastRowLastColumn="0"/>
        </w:trPr>
        <w:tc>
          <w:tcPr>
            <w:tcW w:w="2044" w:type="pct"/>
          </w:tcPr>
          <w:p w14:paraId="2FA21A20" w14:textId="414D314A" w:rsidR="00DE21D8" w:rsidRPr="00593494" w:rsidRDefault="00DE21D8" w:rsidP="007710CD">
            <w:pPr>
              <w:pStyle w:val="Sub-principle"/>
            </w:pPr>
            <w:r w:rsidRPr="00593494">
              <w:t>Consider the impact on duty holders, stakeholders, and the wider community before changing policies or practices. As appropriate, engage duty holders, stakeholders and the wider community when making decisions or setting policies that impact on them.</w:t>
            </w:r>
          </w:p>
        </w:tc>
        <w:tc>
          <w:tcPr>
            <w:tcW w:w="2956" w:type="pct"/>
            <w:vMerge/>
          </w:tcPr>
          <w:p w14:paraId="78D11729" w14:textId="77777777" w:rsidR="00DE21D8" w:rsidRPr="00593494" w:rsidRDefault="00DE21D8" w:rsidP="00E954FE">
            <w:pPr>
              <w:contextualSpacing/>
              <w:rPr>
                <w:rFonts w:ascii="VIC" w:hAnsi="VIC" w:cstheme="majorHAnsi"/>
              </w:rPr>
            </w:pPr>
          </w:p>
        </w:tc>
      </w:tr>
      <w:tr w:rsidR="00DE21D8" w:rsidRPr="00593494" w14:paraId="530BA6F4" w14:textId="77777777" w:rsidTr="25E71900">
        <w:tc>
          <w:tcPr>
            <w:tcW w:w="2044" w:type="pct"/>
          </w:tcPr>
          <w:p w14:paraId="6A8127DA" w14:textId="3431CEA2" w:rsidR="00DE21D8" w:rsidRPr="00593494" w:rsidRDefault="00DE21D8" w:rsidP="007710CD">
            <w:pPr>
              <w:pStyle w:val="Sub-principle"/>
            </w:pPr>
            <w:r w:rsidRPr="00593494">
              <w:t>Support your regulatory officers and other decision makers to understand and consistently apply your regulatory approach, when exercising professional judgement and following protocols.</w:t>
            </w:r>
          </w:p>
        </w:tc>
        <w:tc>
          <w:tcPr>
            <w:tcW w:w="2956" w:type="pct"/>
            <w:vMerge/>
          </w:tcPr>
          <w:p w14:paraId="77E2CE27" w14:textId="77777777" w:rsidR="00DE21D8" w:rsidRPr="00593494" w:rsidRDefault="00DE21D8" w:rsidP="00E954FE">
            <w:pPr>
              <w:contextualSpacing/>
              <w:rPr>
                <w:rFonts w:ascii="VIC" w:hAnsi="VIC" w:cstheme="majorHAnsi"/>
              </w:rPr>
            </w:pPr>
          </w:p>
        </w:tc>
      </w:tr>
      <w:tr w:rsidR="00DE21D8" w:rsidRPr="00593494" w14:paraId="7332A556" w14:textId="77777777" w:rsidTr="25E71900">
        <w:trPr>
          <w:cnfStyle w:val="000000010000" w:firstRow="0" w:lastRow="0" w:firstColumn="0" w:lastColumn="0" w:oddVBand="0" w:evenVBand="0" w:oddHBand="0" w:evenHBand="1" w:firstRowFirstColumn="0" w:firstRowLastColumn="0" w:lastRowFirstColumn="0" w:lastRowLastColumn="0"/>
        </w:trPr>
        <w:tc>
          <w:tcPr>
            <w:tcW w:w="2044" w:type="pct"/>
          </w:tcPr>
          <w:p w14:paraId="7862A549" w14:textId="2DD41EBA" w:rsidR="00DE21D8" w:rsidRPr="00593494" w:rsidRDefault="00DE21D8" w:rsidP="007710CD">
            <w:pPr>
              <w:pStyle w:val="Sub-principle"/>
            </w:pPr>
            <w:r w:rsidRPr="00593494">
              <w:t>Establish protocols for the consistent exercise of powers, providing guidance, responding to non</w:t>
            </w:r>
            <w:r w:rsidR="634379B8" w:rsidRPr="00593494">
              <w:t>-</w:t>
            </w:r>
            <w:r w:rsidRPr="00593494">
              <w:t>compliances, and explaining the reasons for regulatory decisions and the actions required of duty holders to comply. Establish protocols for the consistent exercise of powers, providing guidance, responding to non</w:t>
            </w:r>
            <w:r w:rsidR="3AAC021A" w:rsidRPr="00593494">
              <w:t>-</w:t>
            </w:r>
            <w:r w:rsidRPr="00593494">
              <w:t>compliances, and explaining the reasons for regulatory decisions and the actions required of duty holders to comply.</w:t>
            </w:r>
          </w:p>
        </w:tc>
        <w:tc>
          <w:tcPr>
            <w:tcW w:w="2956" w:type="pct"/>
            <w:vMerge/>
          </w:tcPr>
          <w:p w14:paraId="7B6BD761" w14:textId="77777777" w:rsidR="00DE21D8" w:rsidRPr="00593494" w:rsidRDefault="00DE21D8" w:rsidP="00E954FE">
            <w:pPr>
              <w:contextualSpacing/>
              <w:rPr>
                <w:rFonts w:ascii="VIC" w:hAnsi="VIC" w:cstheme="majorHAnsi"/>
              </w:rPr>
            </w:pPr>
          </w:p>
        </w:tc>
      </w:tr>
      <w:tr w:rsidR="00DE21D8" w:rsidRPr="00593494" w14:paraId="2C95B858" w14:textId="77777777" w:rsidTr="25E71900">
        <w:tc>
          <w:tcPr>
            <w:tcW w:w="2044" w:type="pct"/>
          </w:tcPr>
          <w:p w14:paraId="3C9DED3B" w14:textId="3C02616A" w:rsidR="00DE21D8" w:rsidRPr="00593494" w:rsidRDefault="00DE21D8" w:rsidP="007710CD">
            <w:pPr>
              <w:pStyle w:val="Sub-principle"/>
            </w:pPr>
            <w:r w:rsidRPr="00593494">
              <w:t>Provide opportunities for duty holders to query required action and</w:t>
            </w:r>
            <w:r w:rsidR="00B526FF">
              <w:t>/</w:t>
            </w:r>
            <w:r w:rsidRPr="00593494">
              <w:t>or decisions. Have an impartial, clearly explained, and visible internal review process for relevant decisions.</w:t>
            </w:r>
          </w:p>
        </w:tc>
        <w:tc>
          <w:tcPr>
            <w:tcW w:w="2956" w:type="pct"/>
            <w:vMerge/>
          </w:tcPr>
          <w:p w14:paraId="11A2C614" w14:textId="77777777" w:rsidR="00DE21D8" w:rsidRPr="00593494" w:rsidRDefault="00DE21D8" w:rsidP="00E954FE">
            <w:pPr>
              <w:contextualSpacing/>
              <w:rPr>
                <w:rFonts w:ascii="VIC" w:hAnsi="VIC" w:cstheme="majorHAnsi"/>
              </w:rPr>
            </w:pPr>
          </w:p>
        </w:tc>
      </w:tr>
      <w:tr w:rsidR="00DE21D8" w:rsidRPr="00593494" w14:paraId="28D1FD0D" w14:textId="77777777" w:rsidTr="25E71900">
        <w:trPr>
          <w:cnfStyle w:val="000000010000" w:firstRow="0" w:lastRow="0" w:firstColumn="0" w:lastColumn="0" w:oddVBand="0" w:evenVBand="0" w:oddHBand="0" w:evenHBand="1" w:firstRowFirstColumn="0" w:firstRowLastColumn="0" w:lastRowFirstColumn="0" w:lastRowLastColumn="0"/>
        </w:trPr>
        <w:tc>
          <w:tcPr>
            <w:tcW w:w="2044" w:type="pct"/>
          </w:tcPr>
          <w:p w14:paraId="2362539D" w14:textId="57E06105" w:rsidR="00DE21D8" w:rsidRPr="00593494" w:rsidRDefault="00DE21D8" w:rsidP="007710CD">
            <w:pPr>
              <w:pStyle w:val="Sub-principle"/>
            </w:pPr>
            <w:r w:rsidRPr="00593494">
              <w:lastRenderedPageBreak/>
              <w:t>Establish appropriate mechanisms to recognise and acknowledge the experiences of duty holders and the wider community who interact with you. When gathering and reporting feedback, account for the different parties and circumstances of your regulatory interactions.</w:t>
            </w:r>
          </w:p>
        </w:tc>
        <w:tc>
          <w:tcPr>
            <w:tcW w:w="2956" w:type="pct"/>
            <w:vMerge/>
          </w:tcPr>
          <w:p w14:paraId="0E2E7F30" w14:textId="77777777" w:rsidR="00DE21D8" w:rsidRPr="00593494" w:rsidRDefault="00DE21D8" w:rsidP="00E954FE">
            <w:pPr>
              <w:contextualSpacing/>
              <w:rPr>
                <w:rFonts w:ascii="VIC" w:hAnsi="VIC" w:cstheme="majorHAnsi"/>
              </w:rPr>
            </w:pPr>
          </w:p>
        </w:tc>
      </w:tr>
      <w:tr w:rsidR="00DE21D8" w:rsidRPr="00593494" w14:paraId="1621EE4F" w14:textId="77777777" w:rsidTr="25E71900">
        <w:tc>
          <w:tcPr>
            <w:tcW w:w="2044" w:type="pct"/>
          </w:tcPr>
          <w:p w14:paraId="76488B74" w14:textId="3FDB77D8" w:rsidR="00DE21D8" w:rsidRPr="00593494" w:rsidRDefault="00DE21D8" w:rsidP="007710CD">
            <w:pPr>
              <w:pStyle w:val="Sub-principle"/>
            </w:pPr>
            <w:r w:rsidRPr="00593494">
              <w:t>Maintain appropriate mechanisms and supports to mitigate risks of undue influence from duty holders and duty holder groups, and to maintain regulatory independence.</w:t>
            </w:r>
          </w:p>
        </w:tc>
        <w:tc>
          <w:tcPr>
            <w:tcW w:w="2956" w:type="pct"/>
            <w:vMerge/>
          </w:tcPr>
          <w:p w14:paraId="581AC5C5" w14:textId="77777777" w:rsidR="00DE21D8" w:rsidRPr="00593494" w:rsidRDefault="00DE21D8" w:rsidP="00E954FE">
            <w:pPr>
              <w:contextualSpacing/>
              <w:rPr>
                <w:rFonts w:ascii="VIC" w:hAnsi="VIC" w:cstheme="majorHAnsi"/>
              </w:rPr>
            </w:pPr>
          </w:p>
        </w:tc>
      </w:tr>
    </w:tbl>
    <w:p w14:paraId="007F3710" w14:textId="430FC3C6" w:rsidR="00175D12" w:rsidRDefault="00175D12" w:rsidP="00E954FE">
      <w:pPr>
        <w:spacing w:line="240" w:lineRule="auto"/>
      </w:pPr>
    </w:p>
    <w:p w14:paraId="6EC60F35" w14:textId="3F425758" w:rsidR="00B526FF" w:rsidRPr="00B526FF" w:rsidRDefault="00B526FF" w:rsidP="007710CD">
      <w:pPr>
        <w:pStyle w:val="Principle"/>
      </w:pPr>
      <w:bookmarkStart w:id="6" w:name="_Toc100589357"/>
      <w:r w:rsidRPr="00B526FF">
        <w:lastRenderedPageBreak/>
        <w:t>Continuously improve your regulatory operations</w:t>
      </w:r>
      <w:bookmarkEnd w:id="6"/>
      <w:r w:rsidRPr="00B526FF">
        <w:t xml:space="preserve"> </w:t>
      </w:r>
    </w:p>
    <w:tbl>
      <w:tblPr>
        <w:tblStyle w:val="Texttable"/>
        <w:tblW w:w="5000" w:type="pct"/>
        <w:tblLook w:val="0420" w:firstRow="1" w:lastRow="0" w:firstColumn="0" w:lastColumn="0" w:noHBand="0" w:noVBand="1"/>
      </w:tblPr>
      <w:tblGrid>
        <w:gridCol w:w="4426"/>
        <w:gridCol w:w="4600"/>
      </w:tblGrid>
      <w:tr w:rsidR="00127637" w:rsidRPr="00593494" w14:paraId="57FBC670" w14:textId="77777777" w:rsidTr="25E71900">
        <w:trPr>
          <w:cnfStyle w:val="100000000000" w:firstRow="1" w:lastRow="0" w:firstColumn="0" w:lastColumn="0" w:oddVBand="0" w:evenVBand="0" w:oddHBand="0" w:evenHBand="0" w:firstRowFirstColumn="0" w:firstRowLastColumn="0" w:lastRowFirstColumn="0" w:lastRowLastColumn="0"/>
          <w:tblHeader/>
        </w:trPr>
        <w:tc>
          <w:tcPr>
            <w:tcW w:w="2452" w:type="pct"/>
          </w:tcPr>
          <w:p w14:paraId="0A38F1FC" w14:textId="16314879" w:rsidR="00127637" w:rsidRPr="00593494" w:rsidRDefault="00127637" w:rsidP="00FE5A36">
            <w:pPr>
              <w:pStyle w:val="Tableheader"/>
              <w:rPr>
                <w:rFonts w:cstheme="majorHAnsi"/>
              </w:rPr>
            </w:pPr>
            <w:r w:rsidRPr="00593494">
              <w:t>Sub principle</w:t>
            </w:r>
          </w:p>
        </w:tc>
        <w:tc>
          <w:tcPr>
            <w:tcW w:w="2548" w:type="pct"/>
          </w:tcPr>
          <w:p w14:paraId="45A7F8AC" w14:textId="7BB6091E" w:rsidR="00127637" w:rsidRPr="00593494" w:rsidRDefault="00127637" w:rsidP="00FE5A36">
            <w:pPr>
              <w:pStyle w:val="Tableheader"/>
              <w:rPr>
                <w:rFonts w:eastAsia="VIC" w:cs="VIC"/>
              </w:rPr>
            </w:pPr>
            <w:r w:rsidRPr="00593494">
              <w:t>Intent of the principle</w:t>
            </w:r>
          </w:p>
        </w:tc>
      </w:tr>
      <w:tr w:rsidR="00DE21D8" w:rsidRPr="00593494" w14:paraId="3C4A243B" w14:textId="77777777" w:rsidTr="25E71900">
        <w:tc>
          <w:tcPr>
            <w:tcW w:w="2452" w:type="pct"/>
          </w:tcPr>
          <w:p w14:paraId="212BDD46" w14:textId="39FAEA17" w:rsidR="00DE21D8" w:rsidRPr="00593494" w:rsidRDefault="00DE21D8" w:rsidP="00FE5A36">
            <w:pPr>
              <w:pStyle w:val="Sub-principle"/>
            </w:pPr>
            <w:r w:rsidRPr="00593494">
              <w:t>Establish suitable systems for quality assurance and learning as an organisation, within and across your functions.</w:t>
            </w:r>
          </w:p>
        </w:tc>
        <w:tc>
          <w:tcPr>
            <w:tcW w:w="2548" w:type="pct"/>
            <w:vMerge w:val="restart"/>
          </w:tcPr>
          <w:p w14:paraId="663B001D" w14:textId="425F7369" w:rsidR="00DE21D8" w:rsidRPr="00593494" w:rsidRDefault="00DE21D8" w:rsidP="00FE5A36">
            <w:pPr>
              <w:pStyle w:val="Tabletext"/>
              <w:rPr>
                <w:rFonts w:eastAsia="VIC"/>
              </w:rPr>
            </w:pPr>
            <w:r w:rsidRPr="00593494">
              <w:rPr>
                <w:rFonts w:eastAsia="VIC"/>
              </w:rPr>
              <w:t>Sets out concepts for quality improvement in a regulatory context.</w:t>
            </w:r>
          </w:p>
          <w:p w14:paraId="383DDDF3" w14:textId="77777777" w:rsidR="00DE21D8" w:rsidRPr="00593494" w:rsidRDefault="00DE21D8" w:rsidP="00FE5A36">
            <w:pPr>
              <w:pStyle w:val="Tabletext"/>
              <w:rPr>
                <w:rFonts w:eastAsia="VIC"/>
              </w:rPr>
            </w:pPr>
            <w:r w:rsidRPr="00593494">
              <w:rPr>
                <w:rFonts w:eastAsia="VIC"/>
              </w:rPr>
              <w:t xml:space="preserve">Whilst it focuses on quality management systems, it is important for regulators to take a holistic perspective of the capabilities they need to deliver, recognising that not all activities can or should be treated as a routine, repeatable activity. </w:t>
            </w:r>
          </w:p>
          <w:p w14:paraId="087CF185" w14:textId="2D1D0671" w:rsidR="00DE21D8" w:rsidRPr="00593494" w:rsidRDefault="00DE21D8" w:rsidP="00FE5A36">
            <w:pPr>
              <w:pStyle w:val="Tabletext"/>
              <w:rPr>
                <w:rFonts w:eastAsia="VIC"/>
              </w:rPr>
            </w:pPr>
            <w:r w:rsidRPr="25E71900">
              <w:rPr>
                <w:rFonts w:eastAsia="VIC"/>
              </w:rPr>
              <w:t>In many cases, such as for developing problem solving approaches, or improving investigations, the regulator’s focus may be on having the right workforce and leadership, a collaborative culture, and the appropriate management practices.</w:t>
            </w:r>
          </w:p>
        </w:tc>
      </w:tr>
      <w:tr w:rsidR="00DE21D8" w:rsidRPr="00593494" w14:paraId="4366DC78" w14:textId="77777777" w:rsidTr="25E71900">
        <w:trPr>
          <w:cnfStyle w:val="000000010000" w:firstRow="0" w:lastRow="0" w:firstColumn="0" w:lastColumn="0" w:oddVBand="0" w:evenVBand="0" w:oddHBand="0" w:evenHBand="1" w:firstRowFirstColumn="0" w:firstRowLastColumn="0" w:lastRowFirstColumn="0" w:lastRowLastColumn="0"/>
        </w:trPr>
        <w:tc>
          <w:tcPr>
            <w:tcW w:w="2452" w:type="pct"/>
          </w:tcPr>
          <w:p w14:paraId="160512DE" w14:textId="7AF25196" w:rsidR="00DE21D8" w:rsidRPr="00593494" w:rsidRDefault="00DE21D8" w:rsidP="00FE5A36">
            <w:pPr>
              <w:pStyle w:val="Sub-principle"/>
            </w:pPr>
            <w:r w:rsidRPr="00593494">
              <w:t>Consider evolving duty holder and community expectations of regulatory performance, to build trust and confidence in your operations.</w:t>
            </w:r>
          </w:p>
        </w:tc>
        <w:tc>
          <w:tcPr>
            <w:tcW w:w="2548" w:type="pct"/>
            <w:vMerge/>
          </w:tcPr>
          <w:p w14:paraId="5BB17F20" w14:textId="77777777" w:rsidR="00DE21D8" w:rsidRPr="00593494" w:rsidRDefault="00DE21D8" w:rsidP="00E954FE">
            <w:pPr>
              <w:contextualSpacing/>
              <w:rPr>
                <w:rFonts w:ascii="VIC" w:hAnsi="VIC" w:cstheme="majorHAnsi"/>
              </w:rPr>
            </w:pPr>
          </w:p>
        </w:tc>
      </w:tr>
      <w:tr w:rsidR="00DE21D8" w:rsidRPr="00593494" w14:paraId="5E06785F" w14:textId="77777777" w:rsidTr="25E71900">
        <w:tc>
          <w:tcPr>
            <w:tcW w:w="2452" w:type="pct"/>
          </w:tcPr>
          <w:p w14:paraId="0AC13E1E" w14:textId="6AF4F1C6" w:rsidR="00DE21D8" w:rsidRPr="00593494" w:rsidRDefault="00DE21D8" w:rsidP="00FE5A36">
            <w:pPr>
              <w:pStyle w:val="Sub-principle"/>
            </w:pPr>
            <w:r w:rsidRPr="00593494">
              <w:t>Regularly review the effectiveness, efficiency and consistency of your operations and make changes to processes, or invest in management or staff capability, as appropriate.</w:t>
            </w:r>
          </w:p>
        </w:tc>
        <w:tc>
          <w:tcPr>
            <w:tcW w:w="2548" w:type="pct"/>
            <w:vMerge/>
          </w:tcPr>
          <w:p w14:paraId="3278C410" w14:textId="77777777" w:rsidR="00DE21D8" w:rsidRPr="00593494" w:rsidRDefault="00DE21D8" w:rsidP="00E954FE">
            <w:pPr>
              <w:contextualSpacing/>
              <w:rPr>
                <w:rFonts w:ascii="VIC" w:hAnsi="VIC" w:cstheme="majorHAnsi"/>
              </w:rPr>
            </w:pPr>
          </w:p>
        </w:tc>
      </w:tr>
      <w:tr w:rsidR="00DE21D8" w:rsidRPr="00593494" w14:paraId="0E15EB4A" w14:textId="77777777" w:rsidTr="25E71900">
        <w:trPr>
          <w:cnfStyle w:val="000000010000" w:firstRow="0" w:lastRow="0" w:firstColumn="0" w:lastColumn="0" w:oddVBand="0" w:evenVBand="0" w:oddHBand="0" w:evenHBand="1" w:firstRowFirstColumn="0" w:firstRowLastColumn="0" w:lastRowFirstColumn="0" w:lastRowLastColumn="0"/>
        </w:trPr>
        <w:tc>
          <w:tcPr>
            <w:tcW w:w="2452" w:type="pct"/>
          </w:tcPr>
          <w:p w14:paraId="1C34B51C" w14:textId="1ABEF9AE" w:rsidR="00DE21D8" w:rsidRPr="00593494" w:rsidRDefault="00DE21D8" w:rsidP="00FE5A36">
            <w:pPr>
              <w:pStyle w:val="Sub-principle"/>
            </w:pPr>
            <w:r w:rsidRPr="00593494">
              <w:t>Set appropriate targets and employ a range of performance indicators, to monitor the effectiveness and consistency of your actions and adjust your various approaches accordingly.</w:t>
            </w:r>
          </w:p>
        </w:tc>
        <w:tc>
          <w:tcPr>
            <w:tcW w:w="2548" w:type="pct"/>
            <w:vMerge/>
          </w:tcPr>
          <w:p w14:paraId="2D14B2A3" w14:textId="77777777" w:rsidR="00DE21D8" w:rsidRPr="00593494" w:rsidRDefault="00DE21D8" w:rsidP="00E954FE">
            <w:pPr>
              <w:contextualSpacing/>
              <w:rPr>
                <w:rFonts w:ascii="VIC" w:hAnsi="VIC" w:cstheme="majorHAnsi"/>
              </w:rPr>
            </w:pPr>
          </w:p>
        </w:tc>
      </w:tr>
      <w:tr w:rsidR="00DE21D8" w:rsidRPr="00593494" w14:paraId="6E99F5B6" w14:textId="77777777" w:rsidTr="25E71900">
        <w:tc>
          <w:tcPr>
            <w:tcW w:w="2452" w:type="pct"/>
          </w:tcPr>
          <w:p w14:paraId="0C4A4D4A" w14:textId="12C34B19" w:rsidR="00DE21D8" w:rsidRPr="00593494" w:rsidRDefault="00DE21D8" w:rsidP="00FE5A36">
            <w:pPr>
              <w:pStyle w:val="Sub-principle"/>
            </w:pPr>
            <w:r w:rsidRPr="00593494">
              <w:t>Assess and improve your systems to delegate and manage decision</w:t>
            </w:r>
            <w:r w:rsidR="39C1B25F" w:rsidRPr="00593494">
              <w:t>-</w:t>
            </w:r>
            <w:r w:rsidRPr="00593494">
              <w:t>making and regulatory action. Adjust the settings to support delegation and a proportionate level of control.</w:t>
            </w:r>
          </w:p>
        </w:tc>
        <w:tc>
          <w:tcPr>
            <w:tcW w:w="2548" w:type="pct"/>
            <w:vMerge/>
          </w:tcPr>
          <w:p w14:paraId="1983C143" w14:textId="77777777" w:rsidR="00DE21D8" w:rsidRPr="00593494" w:rsidRDefault="00DE21D8" w:rsidP="00E954FE">
            <w:pPr>
              <w:contextualSpacing/>
              <w:rPr>
                <w:rFonts w:ascii="VIC" w:hAnsi="VIC" w:cstheme="majorHAnsi"/>
              </w:rPr>
            </w:pPr>
          </w:p>
        </w:tc>
      </w:tr>
      <w:tr w:rsidR="00DE21D8" w:rsidRPr="00593494" w14:paraId="676E79AF" w14:textId="77777777" w:rsidTr="25E71900">
        <w:trPr>
          <w:cnfStyle w:val="000000010000" w:firstRow="0" w:lastRow="0" w:firstColumn="0" w:lastColumn="0" w:oddVBand="0" w:evenVBand="0" w:oddHBand="0" w:evenHBand="1" w:firstRowFirstColumn="0" w:firstRowLastColumn="0" w:lastRowFirstColumn="0" w:lastRowLastColumn="0"/>
        </w:trPr>
        <w:tc>
          <w:tcPr>
            <w:tcW w:w="2452" w:type="pct"/>
          </w:tcPr>
          <w:p w14:paraId="3EDB26CB" w14:textId="50F655CD" w:rsidR="00DE21D8" w:rsidRPr="00593494" w:rsidRDefault="00DE21D8" w:rsidP="00FE5A36">
            <w:pPr>
              <w:pStyle w:val="Sub-principle"/>
            </w:pPr>
            <w:r w:rsidRPr="00593494">
              <w:t>Adopt appropriate change management practices when implementing improvements, to ensure effective delivery and change risk management.</w:t>
            </w:r>
          </w:p>
        </w:tc>
        <w:tc>
          <w:tcPr>
            <w:tcW w:w="2548" w:type="pct"/>
            <w:vMerge/>
          </w:tcPr>
          <w:p w14:paraId="786C2258" w14:textId="77777777" w:rsidR="00DE21D8" w:rsidRPr="00593494" w:rsidRDefault="00DE21D8" w:rsidP="00E954FE">
            <w:pPr>
              <w:contextualSpacing/>
              <w:rPr>
                <w:rFonts w:ascii="VIC" w:hAnsi="VIC" w:cstheme="majorHAnsi"/>
              </w:rPr>
            </w:pPr>
          </w:p>
        </w:tc>
      </w:tr>
    </w:tbl>
    <w:p w14:paraId="143F2830" w14:textId="77777777" w:rsidR="00F9202F" w:rsidRDefault="00F9202F" w:rsidP="00E954FE">
      <w:pPr>
        <w:spacing w:line="240" w:lineRule="auto"/>
      </w:pPr>
    </w:p>
    <w:p w14:paraId="66580709" w14:textId="77777777" w:rsidR="009A6494" w:rsidRDefault="009A6494" w:rsidP="00E954FE">
      <w:pPr>
        <w:spacing w:line="240" w:lineRule="auto"/>
      </w:pPr>
    </w:p>
    <w:p w14:paraId="1A3DCF3B" w14:textId="6BE9CA63" w:rsidR="00A944E0" w:rsidRDefault="00A944E0">
      <w:pPr>
        <w:spacing w:before="0" w:after="160" w:line="259" w:lineRule="auto"/>
      </w:pPr>
    </w:p>
    <w:p w14:paraId="780239D0" w14:textId="77777777" w:rsidR="00DC0F10" w:rsidRDefault="00DC0F10" w:rsidP="00DC0F10">
      <w:pPr>
        <w:sectPr w:rsidR="00DC0F10" w:rsidSect="00036D89">
          <w:headerReference w:type="even" r:id="rId28"/>
          <w:headerReference w:type="default" r:id="rId29"/>
          <w:footerReference w:type="even" r:id="rId30"/>
          <w:footerReference w:type="default" r:id="rId31"/>
          <w:pgSz w:w="11906" w:h="16838" w:code="9"/>
          <w:pgMar w:top="1440" w:right="1440" w:bottom="1728" w:left="1440" w:header="562" w:footer="461" w:gutter="0"/>
          <w:pgNumType w:start="1"/>
          <w:cols w:space="708"/>
          <w:docGrid w:linePitch="360"/>
        </w:sectPr>
      </w:pPr>
    </w:p>
    <w:p w14:paraId="4DCF47B9" w14:textId="77777777" w:rsidR="00BA76EA" w:rsidRDefault="00BA76EA"/>
    <w:p w14:paraId="61894D28" w14:textId="51BE98DD" w:rsidR="00DC0F10" w:rsidRDefault="00DC0F10" w:rsidP="00DC0F10"/>
    <w:sectPr w:rsidR="00DC0F10" w:rsidSect="00D81BA5">
      <w:headerReference w:type="even" r:id="rId32"/>
      <w:headerReference w:type="default" r:id="rId33"/>
      <w:footerReference w:type="even" r:id="rId34"/>
      <w:footerReference w:type="default" r:id="rId35"/>
      <w:type w:val="evenPage"/>
      <w:pgSz w:w="11906" w:h="16838" w:code="9"/>
      <w:pgMar w:top="1138" w:right="1138" w:bottom="1138" w:left="1699" w:header="562" w:footer="1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98820" w14:textId="77777777" w:rsidR="006A05AD" w:rsidRDefault="006A05AD" w:rsidP="00C671DA">
      <w:pPr>
        <w:spacing w:after="0" w:line="240" w:lineRule="auto"/>
      </w:pPr>
      <w:r>
        <w:separator/>
      </w:r>
    </w:p>
  </w:endnote>
  <w:endnote w:type="continuationSeparator" w:id="0">
    <w:p w14:paraId="610CFC77" w14:textId="77777777" w:rsidR="006A05AD" w:rsidRDefault="006A05AD" w:rsidP="00C671DA">
      <w:pPr>
        <w:spacing w:after="0" w:line="240" w:lineRule="auto"/>
      </w:pPr>
      <w:r>
        <w:continuationSeparator/>
      </w:r>
    </w:p>
  </w:endnote>
  <w:endnote w:type="continuationNotice" w:id="1">
    <w:p w14:paraId="539D4E7B" w14:textId="77777777" w:rsidR="006A05AD" w:rsidRDefault="006A05A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SemiBold">
    <w:panose1 w:val="00000700000000000000"/>
    <w:charset w:val="00"/>
    <w:family w:val="modern"/>
    <w:notTrueType/>
    <w:pitch w:val="variable"/>
    <w:sig w:usb0="00000007" w:usb1="00000000" w:usb2="00000000" w:usb3="00000000" w:csb0="00000093" w:csb1="00000000"/>
  </w:font>
  <w:font w:name="VIC">
    <w:panose1 w:val="000005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8587" w14:textId="14E15097" w:rsidR="000E063E" w:rsidRDefault="00B06ED4" w:rsidP="00BA76E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119F" w14:textId="4E8FE5E9" w:rsidR="0020555A" w:rsidRDefault="00D35818" w:rsidP="00327649">
    <w:pPr>
      <w:pStyle w:val="Footer"/>
      <w:ind w:right="-450"/>
      <w:jc w:val="right"/>
    </w:pPr>
    <w:r>
      <w:drawing>
        <wp:inline distT="0" distB="0" distL="0" distR="0" wp14:anchorId="6D9B1715" wp14:editId="1D2449D9">
          <wp:extent cx="799044" cy="457200"/>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799044" cy="457200"/>
                  </a:xfrm>
                  <a:prstGeom prst="rect">
                    <a:avLst/>
                  </a:prstGeom>
                </pic:spPr>
              </pic:pic>
            </a:graphicData>
          </a:graphic>
        </wp:inline>
      </w:drawing>
    </w:r>
    <w:r w:rsidR="00A43B96">
      <mc:AlternateContent>
        <mc:Choice Requires="wpg">
          <w:drawing>
            <wp:anchor distT="0" distB="0" distL="114300" distR="114300" simplePos="0" relativeHeight="251658242" behindDoc="1" locked="1" layoutInCell="1" allowOverlap="1" wp14:anchorId="73DB580F" wp14:editId="7649DCE3">
              <wp:simplePos x="0" y="0"/>
              <wp:positionH relativeFrom="page">
                <wp:posOffset>-21590</wp:posOffset>
              </wp:positionH>
              <wp:positionV relativeFrom="page">
                <wp:posOffset>5660390</wp:posOffset>
              </wp:positionV>
              <wp:extent cx="7580376" cy="5056632"/>
              <wp:effectExtent l="0" t="0" r="1905" b="29845"/>
              <wp:wrapNone/>
              <wp:docPr id="22" name="Group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80376" cy="5056632"/>
                        <a:chOff x="0" y="0"/>
                        <a:chExt cx="7577595" cy="5054542"/>
                      </a:xfrm>
                    </wpg:grpSpPr>
                    <wps:wsp>
                      <wps:cNvPr id="18" name="Freeform: Shape 18"/>
                      <wps:cNvSpPr/>
                      <wps:spPr>
                        <a:xfrm rot="18900000">
                          <a:off x="3262866" y="753583"/>
                          <a:ext cx="3574033" cy="3574033"/>
                        </a:xfrm>
                        <a:custGeom>
                          <a:avLst/>
                          <a:gdLst>
                            <a:gd name="connsiteX0" fmla="*/ 0 w 3574033"/>
                            <a:gd name="connsiteY0" fmla="*/ 0 h 3574033"/>
                            <a:gd name="connsiteX1" fmla="*/ 3574033 w 3574033"/>
                            <a:gd name="connsiteY1" fmla="*/ 0 h 3574033"/>
                            <a:gd name="connsiteX2" fmla="*/ 3574033 w 3574033"/>
                            <a:gd name="connsiteY2" fmla="*/ 3574034 h 3574033"/>
                            <a:gd name="connsiteX3" fmla="*/ 0 w 3574033"/>
                            <a:gd name="connsiteY3" fmla="*/ 3574034 h 3574033"/>
                          </a:gdLst>
                          <a:ahLst/>
                          <a:cxnLst>
                            <a:cxn ang="0">
                              <a:pos x="connsiteX0" y="connsiteY0"/>
                            </a:cxn>
                            <a:cxn ang="0">
                              <a:pos x="connsiteX1" y="connsiteY1"/>
                            </a:cxn>
                            <a:cxn ang="0">
                              <a:pos x="connsiteX2" y="connsiteY2"/>
                            </a:cxn>
                            <a:cxn ang="0">
                              <a:pos x="connsiteX3" y="connsiteY3"/>
                            </a:cxn>
                          </a:cxnLst>
                          <a:rect l="l" t="t" r="r" b="b"/>
                          <a:pathLst>
                            <a:path w="3574033" h="3574033">
                              <a:moveTo>
                                <a:pt x="0" y="0"/>
                              </a:moveTo>
                              <a:lnTo>
                                <a:pt x="3574033" y="0"/>
                              </a:lnTo>
                              <a:lnTo>
                                <a:pt x="3574033" y="3574034"/>
                              </a:lnTo>
                              <a:lnTo>
                                <a:pt x="0" y="3574034"/>
                              </a:lnTo>
                              <a:close/>
                            </a:path>
                          </a:pathLst>
                        </a:custGeom>
                        <a:solidFill>
                          <a:schemeClr val="accent1"/>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0" y="0"/>
                          <a:ext cx="2527271" cy="5054542"/>
                        </a:xfrm>
                        <a:custGeom>
                          <a:avLst/>
                          <a:gdLst>
                            <a:gd name="connsiteX0" fmla="*/ 0 w 2527271"/>
                            <a:gd name="connsiteY0" fmla="*/ 0 h 5054542"/>
                            <a:gd name="connsiteX1" fmla="*/ 0 w 2527271"/>
                            <a:gd name="connsiteY1" fmla="*/ 5054543 h 5054542"/>
                            <a:gd name="connsiteX2" fmla="*/ 2527272 w 2527271"/>
                            <a:gd name="connsiteY2" fmla="*/ 2527271 h 5054542"/>
                            <a:gd name="connsiteX3" fmla="*/ 0 w 2527271"/>
                            <a:gd name="connsiteY3" fmla="*/ 0 h 5054542"/>
                            <a:gd name="connsiteX4" fmla="*/ 0 w 2527271"/>
                            <a:gd name="connsiteY4" fmla="*/ 0 h 5054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27271" h="5054542">
                              <a:moveTo>
                                <a:pt x="0" y="0"/>
                              </a:moveTo>
                              <a:lnTo>
                                <a:pt x="0" y="5054543"/>
                              </a:lnTo>
                              <a:lnTo>
                                <a:pt x="2527272" y="2527271"/>
                              </a:lnTo>
                              <a:lnTo>
                                <a:pt x="0" y="0"/>
                              </a:lnTo>
                              <a:lnTo>
                                <a:pt x="0" y="0"/>
                              </a:lnTo>
                              <a:close/>
                            </a:path>
                          </a:pathLst>
                        </a:custGeom>
                        <a:solidFill>
                          <a:schemeClr val="accent6"/>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a:off x="0" y="2519917"/>
                          <a:ext cx="5054542" cy="2527271"/>
                        </a:xfrm>
                        <a:custGeom>
                          <a:avLst/>
                          <a:gdLst>
                            <a:gd name="connsiteX0" fmla="*/ 0 w 5054542"/>
                            <a:gd name="connsiteY0" fmla="*/ 2527271 h 2527271"/>
                            <a:gd name="connsiteX1" fmla="*/ 5054543 w 5054542"/>
                            <a:gd name="connsiteY1" fmla="*/ 2527271 h 2527271"/>
                            <a:gd name="connsiteX2" fmla="*/ 2527272 w 5054542"/>
                            <a:gd name="connsiteY2" fmla="*/ 0 h 2527271"/>
                            <a:gd name="connsiteX3" fmla="*/ 0 w 5054542"/>
                            <a:gd name="connsiteY3" fmla="*/ 2527271 h 2527271"/>
                          </a:gdLst>
                          <a:ahLst/>
                          <a:cxnLst>
                            <a:cxn ang="0">
                              <a:pos x="connsiteX0" y="connsiteY0"/>
                            </a:cxn>
                            <a:cxn ang="0">
                              <a:pos x="connsiteX1" y="connsiteY1"/>
                            </a:cxn>
                            <a:cxn ang="0">
                              <a:pos x="connsiteX2" y="connsiteY2"/>
                            </a:cxn>
                            <a:cxn ang="0">
                              <a:pos x="connsiteX3" y="connsiteY3"/>
                            </a:cxn>
                          </a:cxnLst>
                          <a:rect l="l" t="t" r="r" b="b"/>
                          <a:pathLst>
                            <a:path w="5054542" h="2527271">
                              <a:moveTo>
                                <a:pt x="0" y="2527271"/>
                              </a:moveTo>
                              <a:lnTo>
                                <a:pt x="5054543" y="2527271"/>
                              </a:lnTo>
                              <a:lnTo>
                                <a:pt x="2527272" y="0"/>
                              </a:lnTo>
                              <a:lnTo>
                                <a:pt x="0" y="2527271"/>
                              </a:lnTo>
                              <a:close/>
                            </a:path>
                          </a:pathLst>
                        </a:custGeom>
                        <a:solidFill>
                          <a:schemeClr val="accent5"/>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5050465" y="2519917"/>
                          <a:ext cx="2527130" cy="2527271"/>
                        </a:xfrm>
                        <a:custGeom>
                          <a:avLst/>
                          <a:gdLst>
                            <a:gd name="connsiteX0" fmla="*/ 0 w 2527130"/>
                            <a:gd name="connsiteY0" fmla="*/ 2527130 h 2527271"/>
                            <a:gd name="connsiteX1" fmla="*/ 2527131 w 2527130"/>
                            <a:gd name="connsiteY1" fmla="*/ 2527271 h 2527271"/>
                            <a:gd name="connsiteX2" fmla="*/ 2527131 w 2527130"/>
                            <a:gd name="connsiteY2" fmla="*/ 0 h 2527271"/>
                            <a:gd name="connsiteX3" fmla="*/ 0 w 2527130"/>
                            <a:gd name="connsiteY3" fmla="*/ 2527130 h 2527271"/>
                          </a:gdLst>
                          <a:ahLst/>
                          <a:cxnLst>
                            <a:cxn ang="0">
                              <a:pos x="connsiteX0" y="connsiteY0"/>
                            </a:cxn>
                            <a:cxn ang="0">
                              <a:pos x="connsiteX1" y="connsiteY1"/>
                            </a:cxn>
                            <a:cxn ang="0">
                              <a:pos x="connsiteX2" y="connsiteY2"/>
                            </a:cxn>
                            <a:cxn ang="0">
                              <a:pos x="connsiteX3" y="connsiteY3"/>
                            </a:cxn>
                          </a:cxnLst>
                          <a:rect l="l" t="t" r="r" b="b"/>
                          <a:pathLst>
                            <a:path w="2527130" h="2527271">
                              <a:moveTo>
                                <a:pt x="0" y="2527130"/>
                              </a:moveTo>
                              <a:lnTo>
                                <a:pt x="2527131" y="2527271"/>
                              </a:lnTo>
                              <a:lnTo>
                                <a:pt x="2527131" y="0"/>
                              </a:lnTo>
                              <a:lnTo>
                                <a:pt x="0" y="2527130"/>
                              </a:lnTo>
                              <a:close/>
                            </a:path>
                          </a:pathLst>
                        </a:custGeom>
                        <a:solidFill>
                          <a:schemeClr val="accent6"/>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FCB5CC" id="Group 22" o:spid="_x0000_s1026" alt="&quot;&quot;" style="position:absolute;margin-left:-1.7pt;margin-top:445.7pt;width:596.9pt;height:398.15pt;z-index:-251658238;mso-position-horizontal-relative:page;mso-position-vertical-relative:page;mso-width-relative:margin;mso-height-relative:margin" coordsize="75775,5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">
              <v:shape id="Freeform: Shape 18" o:spid="_x0000_s1027" style="position:absolute;left:32628;top:7535;width:35740;height:35741;rotation:-45;visibility:visible;mso-wrap-style:square;v-text-anchor:middle" coordsize="3574033,357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" path="m,l3574033,r,3574034l,3574034,,xe" fillcolor="#00b2a9 [3204]" stroked="f" strokeweight=".39244mm">
                <v:stroke joinstyle="miter"/>
                <v:path arrowok="t" o:connecttype="custom" o:connectlocs="0,0;3574033,0;3574033,3574034;0,3574034" o:connectangles="0,0,0,0"/>
              </v:shape>
              <v:shape id="Freeform: Shape 19" o:spid="_x0000_s1028" style="position:absolute;width:25272;height:50545;visibility:visible;mso-wrap-style:square;v-text-anchor:middle" coordsize="2527271,505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" path="m,l,5054543,2527272,2527271,,,,xe" fillcolor="#99dfdd [3209]" stroked="f" strokeweight=".39244mm">
                <v:stroke joinstyle="miter"/>
                <v:path arrowok="t" o:connecttype="custom" o:connectlocs="0,0;0,5054543;2527272,2527271;0,0;0,0" o:connectangles="0,0,0,0,0"/>
              </v:shape>
              <v:shape id="Freeform: Shape 20" o:spid="_x0000_s1029" style="position:absolute;top:25199;width:50545;height:25272;visibility:visible;mso-wrap-style:square;v-text-anchor:middle" coordsize="5054542,252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" path="m,2527271r5054543,l2527272,,,2527271xe" fillcolor="#4dc7c4 [3208]" stroked="f" strokeweight=".39244mm">
                <v:stroke joinstyle="miter"/>
                <v:path arrowok="t" o:connecttype="custom" o:connectlocs="0,2527271;5054543,2527271;2527272,0;0,2527271" o:connectangles="0,0,0,0"/>
              </v:shape>
              <v:shape id="Freeform: Shape 21" o:spid="_x0000_s1030" style="position:absolute;left:50504;top:25199;width:25271;height:25272;visibility:visible;mso-wrap-style:square;v-text-anchor:middle" coordsize="2527130,252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" path="m,2527130r2527131,141l2527131,,,2527130xe" fillcolor="#99dfdd [3209]" stroked="f" strokeweight=".39244mm">
                <v:stroke joinstyle="miter"/>
                <v:path arrowok="t" o:connecttype="custom" o:connectlocs="0,2527130;2527131,2527271;2527131,0;0,2527130" o:connectangles="0,0,0,0"/>
              </v:shape>
              <w10:wrap anchorx="page" anchory="page"/>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0B32" w14:textId="776A6147" w:rsidR="00017347" w:rsidRDefault="0056116C" w:rsidP="00017347">
    <w:pPr>
      <w:pStyle w:val="Footer"/>
      <w:pBdr>
        <w:top w:val="single" w:sz="36" w:space="1" w:color="00B2A9" w:themeColor="accent1"/>
      </w:pBdr>
    </w:pPr>
    <w:r>
      <w:rPr>
        <w:noProof w:val="0"/>
      </w:rPr>
      <w:fldChar w:fldCharType="begin"/>
    </w:r>
    <w:r>
      <w:instrText xml:space="preserve"> PAGE   \* MERGEFORMAT </w:instrText>
    </w:r>
    <w:r>
      <w:rPr>
        <w:noProof w:val="0"/>
      </w:rPr>
      <w:fldChar w:fldCharType="separate"/>
    </w:r>
    <w:r>
      <w:t>1</w:t>
    </w:r>
    <w:r>
      <w:fldChar w:fldCharType="end"/>
    </w:r>
    <w:r w:rsidR="00BD6AA7">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34BF" w14:textId="45033948" w:rsidR="00036D89" w:rsidRDefault="00036D89" w:rsidP="00036D89">
    <w:pPr>
      <w:pStyle w:val="Footer"/>
      <w:tabs>
        <w:tab w:val="clear" w:pos="9026"/>
        <w:tab w:val="right" w:pos="9090"/>
      </w:tabs>
      <w:spacing w:before="60"/>
      <w:ind w:right="-158"/>
    </w:pPr>
    <w:r>
      <mc:AlternateContent>
        <mc:Choice Requires="wpg">
          <w:drawing>
            <wp:anchor distT="0" distB="0" distL="114300" distR="114300" simplePos="0" relativeHeight="251658245" behindDoc="1" locked="0" layoutInCell="1" allowOverlap="1" wp14:anchorId="358F5C77" wp14:editId="1F085486">
              <wp:simplePos x="0" y="0"/>
              <wp:positionH relativeFrom="page">
                <wp:posOffset>5725795</wp:posOffset>
              </wp:positionH>
              <wp:positionV relativeFrom="page">
                <wp:posOffset>9762818</wp:posOffset>
              </wp:positionV>
              <wp:extent cx="1859016" cy="928223"/>
              <wp:effectExtent l="0" t="19050" r="8255" b="5715"/>
              <wp:wrapNone/>
              <wp:docPr id="46" name="Group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9016" cy="928223"/>
                        <a:chOff x="0" y="0"/>
                        <a:chExt cx="2898963" cy="1449402"/>
                      </a:xfrm>
                    </wpg:grpSpPr>
                    <wps:wsp>
                      <wps:cNvPr id="47" name="Freeform: Shape 47"/>
                      <wps:cNvSpPr/>
                      <wps:spPr>
                        <a:xfrm rot="-2700000">
                          <a:off x="936995" y="212248"/>
                          <a:ext cx="1024933" cy="1024862"/>
                        </a:xfrm>
                        <a:custGeom>
                          <a:avLst/>
                          <a:gdLst>
                            <a:gd name="connsiteX0" fmla="*/ 0 w 1024933"/>
                            <a:gd name="connsiteY0" fmla="*/ 0 h 1024862"/>
                            <a:gd name="connsiteX1" fmla="*/ 1024933 w 1024933"/>
                            <a:gd name="connsiteY1" fmla="*/ 0 h 1024862"/>
                            <a:gd name="connsiteX2" fmla="*/ 1024933 w 1024933"/>
                            <a:gd name="connsiteY2" fmla="*/ 1024863 h 1024862"/>
                            <a:gd name="connsiteX3" fmla="*/ 0 w 1024933"/>
                            <a:gd name="connsiteY3" fmla="*/ 1024863 h 1024862"/>
                          </a:gdLst>
                          <a:ahLst/>
                          <a:cxnLst>
                            <a:cxn ang="0">
                              <a:pos x="connsiteX0" y="connsiteY0"/>
                            </a:cxn>
                            <a:cxn ang="0">
                              <a:pos x="connsiteX1" y="connsiteY1"/>
                            </a:cxn>
                            <a:cxn ang="0">
                              <a:pos x="connsiteX2" y="connsiteY2"/>
                            </a:cxn>
                            <a:cxn ang="0">
                              <a:pos x="connsiteX3" y="connsiteY3"/>
                            </a:cxn>
                          </a:cxnLst>
                          <a:rect l="l" t="t" r="r" b="b"/>
                          <a:pathLst>
                            <a:path w="1024933" h="1024862">
                              <a:moveTo>
                                <a:pt x="0" y="0"/>
                              </a:moveTo>
                              <a:lnTo>
                                <a:pt x="1024933" y="0"/>
                              </a:lnTo>
                              <a:lnTo>
                                <a:pt x="1024933" y="1024863"/>
                              </a:lnTo>
                              <a:lnTo>
                                <a:pt x="0" y="1024863"/>
                              </a:lnTo>
                              <a:close/>
                            </a:path>
                          </a:pathLst>
                        </a:custGeom>
                        <a:solidFill>
                          <a:schemeClr val="accent1"/>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174212" y="0"/>
                          <a:ext cx="724751" cy="1449402"/>
                        </a:xfrm>
                        <a:custGeom>
                          <a:avLst/>
                          <a:gdLst>
                            <a:gd name="connsiteX0" fmla="*/ 724751 w 724751"/>
                            <a:gd name="connsiteY0" fmla="*/ 0 h 1449402"/>
                            <a:gd name="connsiteX1" fmla="*/ 724711 w 724751"/>
                            <a:gd name="connsiteY1" fmla="*/ 1449402 h 1449402"/>
                            <a:gd name="connsiteX2" fmla="*/ 0 w 724751"/>
                            <a:gd name="connsiteY2" fmla="*/ 724701 h 1449402"/>
                            <a:gd name="connsiteX3" fmla="*/ 724711 w 724751"/>
                            <a:gd name="connsiteY3" fmla="*/ 0 h 1449402"/>
                            <a:gd name="connsiteX4" fmla="*/ 724751 w 724751"/>
                            <a:gd name="connsiteY4" fmla="*/ 0 h 14494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4751" h="1449402">
                              <a:moveTo>
                                <a:pt x="724751" y="0"/>
                              </a:moveTo>
                              <a:lnTo>
                                <a:pt x="724711" y="1449402"/>
                              </a:lnTo>
                              <a:lnTo>
                                <a:pt x="0" y="724701"/>
                              </a:lnTo>
                              <a:lnTo>
                                <a:pt x="724711" y="0"/>
                              </a:lnTo>
                              <a:lnTo>
                                <a:pt x="72475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718239"/>
                          <a:ext cx="1449421" cy="724700"/>
                        </a:xfrm>
                        <a:custGeom>
                          <a:avLst/>
                          <a:gdLst>
                            <a:gd name="connsiteX0" fmla="*/ 724711 w 1449421"/>
                            <a:gd name="connsiteY0" fmla="*/ 0 h 724701"/>
                            <a:gd name="connsiteX1" fmla="*/ 1449421 w 1449421"/>
                            <a:gd name="connsiteY1" fmla="*/ 724661 h 724701"/>
                            <a:gd name="connsiteX2" fmla="*/ 724711 w 1449421"/>
                            <a:gd name="connsiteY2" fmla="*/ 724701 h 724701"/>
                            <a:gd name="connsiteX3" fmla="*/ 0 w 1449421"/>
                            <a:gd name="connsiteY3" fmla="*/ 724661 h 724701"/>
                            <a:gd name="connsiteX4" fmla="*/ 724711 w 1449421"/>
                            <a:gd name="connsiteY4" fmla="*/ 0 h 7247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9421" h="724701">
                              <a:moveTo>
                                <a:pt x="724711" y="0"/>
                              </a:moveTo>
                              <a:lnTo>
                                <a:pt x="1449421" y="724661"/>
                              </a:lnTo>
                              <a:lnTo>
                                <a:pt x="724711" y="724701"/>
                              </a:lnTo>
                              <a:lnTo>
                                <a:pt x="0" y="724661"/>
                              </a:lnTo>
                              <a:lnTo>
                                <a:pt x="72471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Freeform: Shape 50"/>
                      <wps:cNvSpPr/>
                      <wps:spPr>
                        <a:xfrm>
                          <a:off x="1449461" y="718240"/>
                          <a:ext cx="1449461" cy="724702"/>
                        </a:xfrm>
                        <a:custGeom>
                          <a:avLst/>
                          <a:gdLst>
                            <a:gd name="connsiteX0" fmla="*/ 1449462 w 1449461"/>
                            <a:gd name="connsiteY0" fmla="*/ 724701 h 724701"/>
                            <a:gd name="connsiteX1" fmla="*/ 0 w 1449461"/>
                            <a:gd name="connsiteY1" fmla="*/ 724701 h 724701"/>
                            <a:gd name="connsiteX2" fmla="*/ 724751 w 1449461"/>
                            <a:gd name="connsiteY2" fmla="*/ 0 h 724701"/>
                            <a:gd name="connsiteX3" fmla="*/ 1449462 w 1449461"/>
                            <a:gd name="connsiteY3" fmla="*/ 724701 h 724701"/>
                          </a:gdLst>
                          <a:ahLst/>
                          <a:cxnLst>
                            <a:cxn ang="0">
                              <a:pos x="connsiteX0" y="connsiteY0"/>
                            </a:cxn>
                            <a:cxn ang="0">
                              <a:pos x="connsiteX1" y="connsiteY1"/>
                            </a:cxn>
                            <a:cxn ang="0">
                              <a:pos x="connsiteX2" y="connsiteY2"/>
                            </a:cxn>
                            <a:cxn ang="0">
                              <a:pos x="connsiteX3" y="connsiteY3"/>
                            </a:cxn>
                          </a:cxnLst>
                          <a:rect l="l" t="t" r="r" b="b"/>
                          <a:pathLst>
                            <a:path w="1449461" h="724701">
                              <a:moveTo>
                                <a:pt x="1449462" y="724701"/>
                              </a:moveTo>
                              <a:lnTo>
                                <a:pt x="0" y="724701"/>
                              </a:lnTo>
                              <a:lnTo>
                                <a:pt x="724751" y="0"/>
                              </a:lnTo>
                              <a:lnTo>
                                <a:pt x="1449462" y="724701"/>
                              </a:lnTo>
                              <a:close/>
                            </a:path>
                          </a:pathLst>
                        </a:custGeom>
                        <a:solidFill>
                          <a:schemeClr val="accent5"/>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7D439C" id="Group 46" o:spid="_x0000_s1026" alt="&quot;&quot;" style="position:absolute;margin-left:450.85pt;margin-top:768.75pt;width:146.4pt;height:73.1pt;z-index:-251658235;mso-position-horizontal-relative:page;mso-position-vertical-relative:page;mso-width-relative:margin;mso-height-relative:margin" coordsize="28989,1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">
              <v:shape id="Freeform: Shape 47" o:spid="_x0000_s1027" style="position:absolute;left:9369;top:2122;width:10250;height:10249;rotation:-45;visibility:visible;mso-wrap-style:square;v-text-anchor:middle" coordsize="1024933,10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" path="m,l1024933,r,1024863l,1024863,,xe" fillcolor="#00b2a9 [3204]" stroked="f" strokeweight=".1125mm">
                <v:stroke joinstyle="miter"/>
                <v:path arrowok="t" o:connecttype="custom" o:connectlocs="0,0;1024933,0;1024933,1024863;0,1024863" o:connectangles="0,0,0,0"/>
              </v:shape>
              <v:shape id="Freeform: Shape 48" o:spid="_x0000_s1028" style="position:absolute;left:21742;width:7247;height:14494;visibility:visible;mso-wrap-style:square;v-text-anchor:middle" coordsize="724751,144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" path="m724751,r-40,1449402l,724701,724711,r40,xe" fillcolor="#99dfdd [3209]" stroked="f" strokeweight=".1125mm">
                <v:stroke joinstyle="miter"/>
                <v:path arrowok="t" o:connecttype="custom" o:connectlocs="724751,0;724711,1449402;0,724701;724711,0;724751,0" o:connectangles="0,0,0,0,0"/>
              </v:shape>
              <v:shape id="Freeform: Shape 49" o:spid="_x0000_s1029" style="position:absolute;top:7182;width:14494;height:7247;visibility:visible;mso-wrap-style:square;v-text-anchor:middle" coordsize="144942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" path="m724711,r724710,724661l724711,724701,,724661,724711,xe" fillcolor="#99dfdd [3209]" stroked="f" strokeweight=".1125mm">
                <v:stroke joinstyle="miter"/>
                <v:path arrowok="t" o:connecttype="custom" o:connectlocs="724711,0;1449421,724660;724711,724700;0,724660;724711,0" o:connectangles="0,0,0,0,0"/>
              </v:shape>
              <v:shape id="Freeform: Shape 50" o:spid="_x0000_s1030" style="position:absolute;left:14494;top:7182;width:14495;height:7247;visibility:visible;mso-wrap-style:square;v-text-anchor:middle" coordsize="144946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" path="m1449462,724701l,724701,724751,r724711,724701xe" fillcolor="#4dc7c4 [3208]" stroked="f" strokeweight=".1125mm">
                <v:stroke joinstyle="miter"/>
                <v:path arrowok="t" o:connecttype="custom" o:connectlocs="1449462,724702;0,724702;724751,0;1449462,724702" o:connectangles="0,0,0,0"/>
              </v:shape>
              <w10:wrap anchorx="page" anchory="page"/>
            </v:group>
          </w:pict>
        </mc:Fallback>
      </mc:AlternateContent>
    </w:r>
    <w:r w:rsidRPr="009057A9">
      <w:rPr>
        <w:rFonts w:asciiTheme="majorHAnsi" w:hAnsiTheme="majorHAnsi"/>
      </w:rPr>
      <w:fldChar w:fldCharType="begin"/>
    </w:r>
    <w:r w:rsidRPr="009057A9">
      <w:rPr>
        <w:rFonts w:asciiTheme="majorHAnsi" w:hAnsiTheme="majorHAnsi"/>
      </w:rPr>
      <w:instrText xml:space="preserve"> STYLEREF  Title  \* MERGEFORMAT </w:instrText>
    </w:r>
    <w:r w:rsidRPr="009057A9">
      <w:rPr>
        <w:rFonts w:asciiTheme="majorHAnsi" w:hAnsiTheme="majorHAnsi"/>
      </w:rPr>
      <w:fldChar w:fldCharType="separate"/>
    </w:r>
    <w:r w:rsidR="00175E9D">
      <w:rPr>
        <w:rFonts w:asciiTheme="majorHAnsi" w:hAnsiTheme="majorHAnsi"/>
      </w:rPr>
      <w:t>Towards Best Practice – Explanatory Guide</w:t>
    </w:r>
    <w:r w:rsidRPr="009057A9">
      <w:rPr>
        <w:rFonts w:asciiTheme="majorHAnsi" w:hAnsiTheme="majorHAnsi"/>
      </w:rPr>
      <w:fldChar w:fldCharType="end"/>
    </w:r>
    <w:r>
      <w:tab/>
    </w:r>
    <w:r w:rsidRPr="008351E2">
      <w:rPr>
        <w:noProof w:val="0"/>
        <w:color w:val="FFFFFF" w:themeColor="background1"/>
      </w:rPr>
      <w:fldChar w:fldCharType="begin"/>
    </w:r>
    <w:r w:rsidRPr="008351E2">
      <w:rPr>
        <w:color w:val="FFFFFF" w:themeColor="background1"/>
      </w:rPr>
      <w:instrText xml:space="preserve"> PAGE   \* MERGEFORMAT </w:instrText>
    </w:r>
    <w:r w:rsidRPr="008351E2">
      <w:rPr>
        <w:noProof w:val="0"/>
        <w:color w:val="FFFFFF" w:themeColor="background1"/>
      </w:rPr>
      <w:fldChar w:fldCharType="separate"/>
    </w:r>
    <w:r>
      <w:rPr>
        <w:color w:val="FFFFFF" w:themeColor="background1"/>
      </w:rPr>
      <w:t>3</w:t>
    </w:r>
    <w:r w:rsidRPr="008351E2">
      <w:rPr>
        <w:color w:val="FFFFFF" w:themeColor="background1"/>
      </w:rPr>
      <w:fldChar w:fldCharType="end"/>
    </w:r>
  </w:p>
  <w:p w14:paraId="71C88B27" w14:textId="77777777" w:rsidR="00036D89" w:rsidRPr="00546AED" w:rsidRDefault="00036D89" w:rsidP="00036D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EB048" w14:textId="49E3C66E" w:rsidR="00DC0F10" w:rsidRPr="00DC0F10" w:rsidRDefault="00B06ED4" w:rsidP="00DC0F10">
    <w:pPr>
      <w:pStyle w:val="Footer"/>
    </w:pPr>
    <w:r>
      <mc:AlternateContent>
        <mc:Choice Requires="wpg">
          <w:drawing>
            <wp:anchor distT="0" distB="0" distL="114300" distR="114300" simplePos="0" relativeHeight="251658241" behindDoc="0" locked="0" layoutInCell="1" allowOverlap="1" wp14:anchorId="110AC4DF" wp14:editId="3C45D922">
              <wp:simplePos x="0" y="0"/>
              <wp:positionH relativeFrom="column">
                <wp:posOffset>-1078865</wp:posOffset>
              </wp:positionH>
              <wp:positionV relativeFrom="paragraph">
                <wp:posOffset>-7872095</wp:posOffset>
              </wp:positionV>
              <wp:extent cx="8999855" cy="8999855"/>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999855" cy="8999855"/>
                        <a:chOff x="0" y="0"/>
                        <a:chExt cx="8999855" cy="8999855"/>
                      </a:xfrm>
                    </wpg:grpSpPr>
                    <wps:wsp>
                      <wps:cNvPr id="12" name="Right Triangle 12"/>
                      <wps:cNvSpPr/>
                      <wps:spPr>
                        <a:xfrm rot="5400000" flipH="1">
                          <a:off x="0" y="0"/>
                          <a:ext cx="8999855" cy="8999855"/>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ight Triangle 13"/>
                      <wps:cNvSpPr/>
                      <wps:spPr>
                        <a:xfrm rot="5400000" flipH="1">
                          <a:off x="0" y="4495800"/>
                          <a:ext cx="4499610" cy="4499610"/>
                        </a:xfrm>
                        <a:prstGeom prst="rtTriangle">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ight Triangle 14"/>
                      <wps:cNvSpPr/>
                      <wps:spPr>
                        <a:xfrm flipH="1">
                          <a:off x="1257300" y="2438400"/>
                          <a:ext cx="6299835" cy="6299835"/>
                        </a:xfrm>
                        <a:prstGeom prst="r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749EE3" id="Group 8" o:spid="_x0000_s1026" alt="&quot;&quot;" style="position:absolute;margin-left:-84.95pt;margin-top:-619.85pt;width:708.65pt;height:708.65pt;z-index:251658241" coordsize="89998,8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">
              <v:shapetype id="_x0000_t6" coordsize="21600,21600" o:spt="6" path="m,l,21600r21600,xe">
                <v:stroke joinstyle="miter"/>
                <v:path gradientshapeok="t" o:connecttype="custom" o:connectlocs="0,0;0,10800;0,21600;10800,21600;21600,21600;10800,10800" textboxrect="1800,12600,12600,19800"/>
              </v:shapetype>
              <v:shape id="Right Triangle 12" o:spid="_x0000_s1027" type="#_x0000_t6" style="position:absolute;width:89998;height:89998;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" fillcolor="#78be20 [3207]" stroked="f" strokeweight="1pt"/>
              <v:shape id="Right Triangle 13" o:spid="_x0000_s1028" type="#_x0000_t6" style="position:absolute;top:44958;width:44996;height:44996;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" fillcolor="#1f2a44" stroked="f" strokeweight="1pt"/>
              <v:shape id="Right Triangle 14" o:spid="_x0000_s1029" type="#_x0000_t6" style="position:absolute;left:12573;top:24384;width:62998;height:6299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" fillcolor="#00b2a9 [3204]" stroked="f" strokeweight="1pt"/>
            </v:group>
          </w:pict>
        </mc:Fallback>
      </mc:AlternateConten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FD8A" w14:textId="66D20D5C" w:rsidR="00546AED" w:rsidRPr="00546AED" w:rsidRDefault="0020555A" w:rsidP="00546AED">
    <w:pPr>
      <w:pStyle w:val="Footer"/>
    </w:pPr>
    <w:r>
      <mc:AlternateContent>
        <mc:Choice Requires="wpg">
          <w:drawing>
            <wp:anchor distT="0" distB="0" distL="114300" distR="114300" simplePos="0" relativeHeight="251658243" behindDoc="0" locked="0" layoutInCell="1" allowOverlap="1" wp14:anchorId="5E0B954E" wp14:editId="09A3A39F">
              <wp:simplePos x="0" y="0"/>
              <wp:positionH relativeFrom="page">
                <wp:posOffset>-21590</wp:posOffset>
              </wp:positionH>
              <wp:positionV relativeFrom="paragraph">
                <wp:posOffset>-4171950</wp:posOffset>
              </wp:positionV>
              <wp:extent cx="7577455" cy="5053965"/>
              <wp:effectExtent l="0" t="0" r="4445" b="32385"/>
              <wp:wrapNone/>
              <wp:docPr id="23" name="Group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flipH="1">
                        <a:off x="0" y="0"/>
                        <a:ext cx="7577455" cy="5053965"/>
                        <a:chOff x="0" y="0"/>
                        <a:chExt cx="7577595" cy="5054542"/>
                      </a:xfrm>
                    </wpg:grpSpPr>
                    <wps:wsp>
                      <wps:cNvPr id="24" name="Freeform: Shape 24"/>
                      <wps:cNvSpPr/>
                      <wps:spPr>
                        <a:xfrm rot="18900000">
                          <a:off x="3262866" y="753583"/>
                          <a:ext cx="3574033" cy="3574033"/>
                        </a:xfrm>
                        <a:custGeom>
                          <a:avLst/>
                          <a:gdLst>
                            <a:gd name="connsiteX0" fmla="*/ 0 w 3574033"/>
                            <a:gd name="connsiteY0" fmla="*/ 0 h 3574033"/>
                            <a:gd name="connsiteX1" fmla="*/ 3574033 w 3574033"/>
                            <a:gd name="connsiteY1" fmla="*/ 0 h 3574033"/>
                            <a:gd name="connsiteX2" fmla="*/ 3574033 w 3574033"/>
                            <a:gd name="connsiteY2" fmla="*/ 3574034 h 3574033"/>
                            <a:gd name="connsiteX3" fmla="*/ 0 w 3574033"/>
                            <a:gd name="connsiteY3" fmla="*/ 3574034 h 3574033"/>
                          </a:gdLst>
                          <a:ahLst/>
                          <a:cxnLst>
                            <a:cxn ang="0">
                              <a:pos x="connsiteX0" y="connsiteY0"/>
                            </a:cxn>
                            <a:cxn ang="0">
                              <a:pos x="connsiteX1" y="connsiteY1"/>
                            </a:cxn>
                            <a:cxn ang="0">
                              <a:pos x="connsiteX2" y="connsiteY2"/>
                            </a:cxn>
                            <a:cxn ang="0">
                              <a:pos x="connsiteX3" y="connsiteY3"/>
                            </a:cxn>
                          </a:cxnLst>
                          <a:rect l="l" t="t" r="r" b="b"/>
                          <a:pathLst>
                            <a:path w="3574033" h="3574033">
                              <a:moveTo>
                                <a:pt x="0" y="0"/>
                              </a:moveTo>
                              <a:lnTo>
                                <a:pt x="3574033" y="0"/>
                              </a:lnTo>
                              <a:lnTo>
                                <a:pt x="3574033" y="3574034"/>
                              </a:lnTo>
                              <a:lnTo>
                                <a:pt x="0" y="3574034"/>
                              </a:lnTo>
                              <a:close/>
                            </a:path>
                          </a:pathLst>
                        </a:custGeom>
                        <a:solidFill>
                          <a:schemeClr val="accent1"/>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0" y="0"/>
                          <a:ext cx="2527271" cy="5054542"/>
                        </a:xfrm>
                        <a:custGeom>
                          <a:avLst/>
                          <a:gdLst>
                            <a:gd name="connsiteX0" fmla="*/ 0 w 2527271"/>
                            <a:gd name="connsiteY0" fmla="*/ 0 h 5054542"/>
                            <a:gd name="connsiteX1" fmla="*/ 0 w 2527271"/>
                            <a:gd name="connsiteY1" fmla="*/ 5054543 h 5054542"/>
                            <a:gd name="connsiteX2" fmla="*/ 2527272 w 2527271"/>
                            <a:gd name="connsiteY2" fmla="*/ 2527271 h 5054542"/>
                            <a:gd name="connsiteX3" fmla="*/ 0 w 2527271"/>
                            <a:gd name="connsiteY3" fmla="*/ 0 h 5054542"/>
                            <a:gd name="connsiteX4" fmla="*/ 0 w 2527271"/>
                            <a:gd name="connsiteY4" fmla="*/ 0 h 50545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27271" h="5054542">
                              <a:moveTo>
                                <a:pt x="0" y="0"/>
                              </a:moveTo>
                              <a:lnTo>
                                <a:pt x="0" y="5054543"/>
                              </a:lnTo>
                              <a:lnTo>
                                <a:pt x="2527272" y="2527271"/>
                              </a:lnTo>
                              <a:lnTo>
                                <a:pt x="0" y="0"/>
                              </a:lnTo>
                              <a:lnTo>
                                <a:pt x="0" y="0"/>
                              </a:lnTo>
                              <a:close/>
                            </a:path>
                          </a:pathLst>
                        </a:custGeom>
                        <a:solidFill>
                          <a:schemeClr val="accent6"/>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0" y="2519917"/>
                          <a:ext cx="5054542" cy="2527271"/>
                        </a:xfrm>
                        <a:custGeom>
                          <a:avLst/>
                          <a:gdLst>
                            <a:gd name="connsiteX0" fmla="*/ 0 w 5054542"/>
                            <a:gd name="connsiteY0" fmla="*/ 2527271 h 2527271"/>
                            <a:gd name="connsiteX1" fmla="*/ 5054543 w 5054542"/>
                            <a:gd name="connsiteY1" fmla="*/ 2527271 h 2527271"/>
                            <a:gd name="connsiteX2" fmla="*/ 2527272 w 5054542"/>
                            <a:gd name="connsiteY2" fmla="*/ 0 h 2527271"/>
                            <a:gd name="connsiteX3" fmla="*/ 0 w 5054542"/>
                            <a:gd name="connsiteY3" fmla="*/ 2527271 h 2527271"/>
                          </a:gdLst>
                          <a:ahLst/>
                          <a:cxnLst>
                            <a:cxn ang="0">
                              <a:pos x="connsiteX0" y="connsiteY0"/>
                            </a:cxn>
                            <a:cxn ang="0">
                              <a:pos x="connsiteX1" y="connsiteY1"/>
                            </a:cxn>
                            <a:cxn ang="0">
                              <a:pos x="connsiteX2" y="connsiteY2"/>
                            </a:cxn>
                            <a:cxn ang="0">
                              <a:pos x="connsiteX3" y="connsiteY3"/>
                            </a:cxn>
                          </a:cxnLst>
                          <a:rect l="l" t="t" r="r" b="b"/>
                          <a:pathLst>
                            <a:path w="5054542" h="2527271">
                              <a:moveTo>
                                <a:pt x="0" y="2527271"/>
                              </a:moveTo>
                              <a:lnTo>
                                <a:pt x="5054543" y="2527271"/>
                              </a:lnTo>
                              <a:lnTo>
                                <a:pt x="2527272" y="0"/>
                              </a:lnTo>
                              <a:lnTo>
                                <a:pt x="0" y="2527271"/>
                              </a:lnTo>
                              <a:close/>
                            </a:path>
                          </a:pathLst>
                        </a:custGeom>
                        <a:solidFill>
                          <a:schemeClr val="accent5"/>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5050465" y="2519917"/>
                          <a:ext cx="2527130" cy="2527271"/>
                        </a:xfrm>
                        <a:custGeom>
                          <a:avLst/>
                          <a:gdLst>
                            <a:gd name="connsiteX0" fmla="*/ 0 w 2527130"/>
                            <a:gd name="connsiteY0" fmla="*/ 2527130 h 2527271"/>
                            <a:gd name="connsiteX1" fmla="*/ 2527131 w 2527130"/>
                            <a:gd name="connsiteY1" fmla="*/ 2527271 h 2527271"/>
                            <a:gd name="connsiteX2" fmla="*/ 2527131 w 2527130"/>
                            <a:gd name="connsiteY2" fmla="*/ 0 h 2527271"/>
                            <a:gd name="connsiteX3" fmla="*/ 0 w 2527130"/>
                            <a:gd name="connsiteY3" fmla="*/ 2527130 h 2527271"/>
                          </a:gdLst>
                          <a:ahLst/>
                          <a:cxnLst>
                            <a:cxn ang="0">
                              <a:pos x="connsiteX0" y="connsiteY0"/>
                            </a:cxn>
                            <a:cxn ang="0">
                              <a:pos x="connsiteX1" y="connsiteY1"/>
                            </a:cxn>
                            <a:cxn ang="0">
                              <a:pos x="connsiteX2" y="connsiteY2"/>
                            </a:cxn>
                            <a:cxn ang="0">
                              <a:pos x="connsiteX3" y="connsiteY3"/>
                            </a:cxn>
                          </a:cxnLst>
                          <a:rect l="l" t="t" r="r" b="b"/>
                          <a:pathLst>
                            <a:path w="2527130" h="2527271">
                              <a:moveTo>
                                <a:pt x="0" y="2527130"/>
                              </a:moveTo>
                              <a:lnTo>
                                <a:pt x="2527131" y="2527271"/>
                              </a:lnTo>
                              <a:lnTo>
                                <a:pt x="2527131" y="0"/>
                              </a:lnTo>
                              <a:lnTo>
                                <a:pt x="0" y="2527130"/>
                              </a:lnTo>
                              <a:close/>
                            </a:path>
                          </a:pathLst>
                        </a:custGeom>
                        <a:solidFill>
                          <a:schemeClr val="accent6"/>
                        </a:solidFill>
                        <a:ln w="1412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659D46" id="Group 23" o:spid="_x0000_s1026" alt="&quot;&quot;" style="position:absolute;margin-left:-1.7pt;margin-top:-328.5pt;width:596.65pt;height:397.95pt;flip:x;z-index:251658243;mso-position-horizontal-relative:page" coordsize="75775,5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">
              <v:shape id="Freeform: Shape 24" o:spid="_x0000_s1027" style="position:absolute;left:32628;top:7535;width:35740;height:35741;rotation:-45;visibility:visible;mso-wrap-style:square;v-text-anchor:middle" coordsize="3574033,357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" path="m,l3574033,r,3574034l,3574034,,xe" fillcolor="#00b2a9 [3204]" stroked="f" strokeweight=".39244mm">
                <v:stroke joinstyle="miter"/>
                <v:path arrowok="t" o:connecttype="custom" o:connectlocs="0,0;3574033,0;3574033,3574034;0,3574034" o:connectangles="0,0,0,0"/>
              </v:shape>
              <v:shape id="Freeform: Shape 27" o:spid="_x0000_s1028" style="position:absolute;width:25272;height:50545;visibility:visible;mso-wrap-style:square;v-text-anchor:middle" coordsize="2527271,505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" path="m,l,5054543,2527272,2527271,,,,xe" fillcolor="#99dfdd [3209]" stroked="f" strokeweight=".39244mm">
                <v:stroke joinstyle="miter"/>
                <v:path arrowok="t" o:connecttype="custom" o:connectlocs="0,0;0,5054543;2527272,2527271;0,0;0,0" o:connectangles="0,0,0,0,0"/>
              </v:shape>
              <v:shape id="Freeform: Shape 28" o:spid="_x0000_s1029" style="position:absolute;top:25199;width:50545;height:25272;visibility:visible;mso-wrap-style:square;v-text-anchor:middle" coordsize="5054542,252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" path="m,2527271r5054543,l2527272,,,2527271xe" fillcolor="#4dc7c4 [3208]" stroked="f" strokeweight=".39244mm">
                <v:stroke joinstyle="miter"/>
                <v:path arrowok="t" o:connecttype="custom" o:connectlocs="0,2527271;5054543,2527271;2527272,0;0,2527271" o:connectangles="0,0,0,0"/>
              </v:shape>
              <v:shape id="Freeform: Shape 29" o:spid="_x0000_s1030" style="position:absolute;left:50504;top:25199;width:25271;height:25272;visibility:visible;mso-wrap-style:square;v-text-anchor:middle" coordsize="2527130,252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" path="m,2527130r2527131,141l2527131,,,2527130xe" fillcolor="#99dfdd [3209]" stroked="f" strokeweight=".39244mm">
                <v:stroke joinstyle="miter"/>
                <v:path arrowok="t" o:connecttype="custom" o:connectlocs="0,2527130;2527131,2527271;2527131,0;0,2527130" o:connectangles="0,0,0,0"/>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CA93D" w14:textId="77777777" w:rsidR="006A05AD" w:rsidRDefault="006A05AD" w:rsidP="00C671DA">
      <w:pPr>
        <w:spacing w:after="0" w:line="240" w:lineRule="auto"/>
      </w:pPr>
      <w:r>
        <w:separator/>
      </w:r>
    </w:p>
  </w:footnote>
  <w:footnote w:type="continuationSeparator" w:id="0">
    <w:p w14:paraId="1453D93B" w14:textId="77777777" w:rsidR="006A05AD" w:rsidRDefault="006A05AD" w:rsidP="00C671DA">
      <w:pPr>
        <w:spacing w:after="0" w:line="240" w:lineRule="auto"/>
      </w:pPr>
      <w:r>
        <w:continuationSeparator/>
      </w:r>
    </w:p>
  </w:footnote>
  <w:footnote w:type="continuationNotice" w:id="1">
    <w:p w14:paraId="670DD063" w14:textId="77777777" w:rsidR="006A05AD" w:rsidRDefault="006A05AD">
      <w:pPr>
        <w:spacing w:before="0" w:after="0" w:line="240" w:lineRule="auto"/>
      </w:pPr>
    </w:p>
  </w:footnote>
  <w:footnote w:id="2">
    <w:p w14:paraId="77AAFB92" w14:textId="42453A18" w:rsidR="00DE21D8" w:rsidRPr="006B3439" w:rsidRDefault="00DE21D8" w:rsidP="00F9202F">
      <w:pPr>
        <w:pStyle w:val="FootnoteText"/>
        <w:rPr>
          <w:sz w:val="16"/>
          <w:szCs w:val="16"/>
        </w:rPr>
      </w:pPr>
      <w:r w:rsidRPr="006B3439">
        <w:rPr>
          <w:rStyle w:val="FootnoteReference"/>
          <w:sz w:val="16"/>
          <w:szCs w:val="16"/>
        </w:rPr>
        <w:footnoteRef/>
      </w:r>
      <w:r w:rsidRPr="006B3439">
        <w:rPr>
          <w:sz w:val="16"/>
          <w:szCs w:val="16"/>
        </w:rPr>
        <w:t xml:space="preserve"> A ‘problem solving’ approach </w:t>
      </w:r>
      <w:r w:rsidR="00036D0E">
        <w:rPr>
          <w:sz w:val="16"/>
          <w:szCs w:val="16"/>
        </w:rPr>
        <w:noBreakHyphen/>
      </w:r>
      <w:r w:rsidRPr="006B3439">
        <w:rPr>
          <w:sz w:val="16"/>
          <w:szCs w:val="16"/>
        </w:rPr>
        <w:t xml:space="preserve"> where regulators develop tailor</w:t>
      </w:r>
      <w:r w:rsidR="00036D0E">
        <w:rPr>
          <w:sz w:val="16"/>
          <w:szCs w:val="16"/>
        </w:rPr>
        <w:noBreakHyphen/>
      </w:r>
      <w:r w:rsidRPr="006B3439">
        <w:rPr>
          <w:sz w:val="16"/>
          <w:szCs w:val="16"/>
        </w:rPr>
        <w:t>made interventions to address a specific issue, rather than relying solely on routine audit programs, permit approvals, or quality reviews.</w:t>
      </w:r>
    </w:p>
  </w:footnote>
  <w:footnote w:id="3">
    <w:p w14:paraId="7581F93C" w14:textId="4876D32D" w:rsidR="00DE21D8" w:rsidRPr="006B3439" w:rsidRDefault="00DE21D8" w:rsidP="00F9202F">
      <w:pPr>
        <w:pStyle w:val="FootnoteText"/>
        <w:rPr>
          <w:sz w:val="16"/>
          <w:szCs w:val="16"/>
        </w:rPr>
      </w:pPr>
      <w:r w:rsidRPr="006B3439">
        <w:rPr>
          <w:rStyle w:val="FootnoteReference"/>
          <w:sz w:val="16"/>
          <w:szCs w:val="16"/>
        </w:rPr>
        <w:footnoteRef/>
      </w:r>
      <w:r w:rsidRPr="006B3439">
        <w:rPr>
          <w:sz w:val="16"/>
          <w:szCs w:val="16"/>
        </w:rPr>
        <w:t xml:space="preserve"> Regulatory posture </w:t>
      </w:r>
      <w:r w:rsidR="00036D0E">
        <w:rPr>
          <w:sz w:val="16"/>
          <w:szCs w:val="16"/>
        </w:rPr>
        <w:noBreakHyphen/>
      </w:r>
      <w:r w:rsidRPr="006B3439">
        <w:rPr>
          <w:sz w:val="16"/>
          <w:szCs w:val="16"/>
        </w:rPr>
        <w:t xml:space="preserve"> the stance it adopts towards duty holders.</w:t>
      </w:r>
    </w:p>
  </w:footnote>
  <w:footnote w:id="4">
    <w:p w14:paraId="164373E7" w14:textId="66FFD8A8" w:rsidR="00DE21D8" w:rsidRPr="006B3439" w:rsidRDefault="00DE21D8" w:rsidP="00F9202F">
      <w:pPr>
        <w:pStyle w:val="FootnoteText"/>
        <w:rPr>
          <w:sz w:val="16"/>
          <w:szCs w:val="16"/>
        </w:rPr>
      </w:pPr>
      <w:r w:rsidRPr="006B3439">
        <w:rPr>
          <w:rStyle w:val="FootnoteReference"/>
          <w:sz w:val="16"/>
          <w:szCs w:val="16"/>
        </w:rPr>
        <w:footnoteRef/>
      </w:r>
      <w:r w:rsidRPr="006B3439">
        <w:rPr>
          <w:sz w:val="16"/>
          <w:szCs w:val="16"/>
        </w:rPr>
        <w:t xml:space="preserve"> Compliance posture </w:t>
      </w:r>
      <w:r w:rsidR="00036D0E">
        <w:rPr>
          <w:sz w:val="16"/>
          <w:szCs w:val="16"/>
        </w:rPr>
        <w:noBreakHyphen/>
      </w:r>
      <w:r w:rsidRPr="006B3439">
        <w:rPr>
          <w:sz w:val="16"/>
          <w:szCs w:val="16"/>
        </w:rPr>
        <w:t xml:space="preserve"> duty holder’s stance, such as engagement, intent, </w:t>
      </w:r>
      <w:proofErr w:type="gramStart"/>
      <w:r w:rsidRPr="006B3439">
        <w:rPr>
          <w:sz w:val="16"/>
          <w:szCs w:val="16"/>
        </w:rPr>
        <w:t>capability</w:t>
      </w:r>
      <w:proofErr w:type="gramEnd"/>
      <w:r w:rsidRPr="006B3439">
        <w:rPr>
          <w:sz w:val="16"/>
          <w:szCs w:val="16"/>
        </w:rPr>
        <w:t xml:space="preserve"> and history.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3702" w14:textId="0884500F" w:rsidR="007F29C2" w:rsidRDefault="0005539F">
    <w:pPr>
      <w:pStyle w:val="Header"/>
    </w:pPr>
    <w:r>
      <w:rPr>
        <w:noProof/>
      </w:rPr>
      <mc:AlternateContent>
        <mc:Choice Requires="wps">
          <w:drawing>
            <wp:anchor distT="0" distB="0" distL="114300" distR="114300" simplePos="0" relativeHeight="251658240" behindDoc="1" locked="0" layoutInCell="1" allowOverlap="1" wp14:anchorId="56FFFF54" wp14:editId="6D0D735B">
              <wp:simplePos x="0" y="0"/>
              <wp:positionH relativeFrom="page">
                <wp:align>left</wp:align>
              </wp:positionH>
              <wp:positionV relativeFrom="paragraph">
                <wp:posOffset>-713016</wp:posOffset>
              </wp:positionV>
              <wp:extent cx="7552944" cy="10661904"/>
              <wp:effectExtent l="0" t="0" r="0" b="6350"/>
              <wp:wrapNone/>
              <wp:docPr id="1" name="Rectangle 1"/>
              <wp:cNvGraphicFramePr/>
              <a:graphic xmlns:a="http://schemas.openxmlformats.org/drawingml/2006/main">
                <a:graphicData uri="http://schemas.microsoft.com/office/word/2010/wordprocessingShape">
                  <wps:wsp>
                    <wps:cNvSpPr/>
                    <wps:spPr>
                      <a:xfrm>
                        <a:off x="0" y="0"/>
                        <a:ext cx="7552944" cy="1066190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D99C8" id="Rectangle 1" o:spid="_x0000_s1026" style="position:absolute;margin-left:0;margin-top:-56.15pt;width:594.7pt;height:839.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" fillcolor="#1f2a44 [3215]" stroked="f" strokeweight="1pt">
              <w10:wrap anchorx="page"/>
            </v:rect>
          </w:pict>
        </mc:Fallback>
      </mc:AlternateContent>
    </w:r>
    <w:r w:rsidR="007F29C2">
      <w:rPr>
        <w:noProof/>
      </w:rPr>
      <w:drawing>
        <wp:inline distT="0" distB="0" distL="0" distR="0" wp14:anchorId="3B1BA978" wp14:editId="26498DE2">
          <wp:extent cx="2730593" cy="624847"/>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30593" cy="62484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2450" w14:textId="77777777" w:rsidR="0056116C" w:rsidRPr="007F29C2" w:rsidRDefault="0056116C" w:rsidP="007F29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F32A" w14:textId="77777777" w:rsidR="000E063E" w:rsidRDefault="000E063E" w:rsidP="003A5CA0">
    <w:pPr>
      <w:pStyle w:val="Header"/>
    </w:pPr>
    <w:r>
      <w:rPr>
        <w:noProof/>
      </w:rPr>
      <w:drawing>
        <wp:inline distT="0" distB="0" distL="0" distR="0" wp14:anchorId="070967D4" wp14:editId="0F5753A1">
          <wp:extent cx="541165" cy="720000"/>
          <wp:effectExtent l="0" t="0" r="0" b="4445"/>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165" cy="72000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E619" w14:textId="40CB61CF" w:rsidR="00C671DA" w:rsidRDefault="00C671DA" w:rsidP="00B001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E86D" w14:textId="54FD9B6A" w:rsidR="00DC0F10" w:rsidRPr="00DC0F10" w:rsidRDefault="00DC0F10" w:rsidP="00DC0F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687D" w14:textId="419FB3D5" w:rsidR="00546AED" w:rsidRPr="00546AED" w:rsidRDefault="0005539F" w:rsidP="00546AED">
    <w:pPr>
      <w:pStyle w:val="Header"/>
    </w:pPr>
    <w:r>
      <w:rPr>
        <w:noProof/>
      </w:rPr>
      <mc:AlternateContent>
        <mc:Choice Requires="wps">
          <w:drawing>
            <wp:anchor distT="0" distB="0" distL="114300" distR="114300" simplePos="0" relativeHeight="251658244" behindDoc="1" locked="0" layoutInCell="1" allowOverlap="1" wp14:anchorId="26C2C34E" wp14:editId="4CEAAA1F">
              <wp:simplePos x="0" y="0"/>
              <wp:positionH relativeFrom="page">
                <wp:align>left</wp:align>
              </wp:positionH>
              <wp:positionV relativeFrom="paragraph">
                <wp:posOffset>-350874</wp:posOffset>
              </wp:positionV>
              <wp:extent cx="7552944" cy="10661904"/>
              <wp:effectExtent l="0" t="0" r="0" b="6350"/>
              <wp:wrapNone/>
              <wp:docPr id="3" name="Rectangle 3"/>
              <wp:cNvGraphicFramePr/>
              <a:graphic xmlns:a="http://schemas.openxmlformats.org/drawingml/2006/main">
                <a:graphicData uri="http://schemas.microsoft.com/office/word/2010/wordprocessingShape">
                  <wps:wsp>
                    <wps:cNvSpPr/>
                    <wps:spPr>
                      <a:xfrm>
                        <a:off x="0" y="0"/>
                        <a:ext cx="7552944" cy="1066190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7CE7B" id="Rectangle 3" o:spid="_x0000_s1026" style="position:absolute;margin-left:0;margin-top:-27.65pt;width:594.7pt;height:839.5pt;z-index:-2516582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" fillcolor="#1f2a44 [3215]"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3ACE"/>
    <w:multiLevelType w:val="hybridMultilevel"/>
    <w:tmpl w:val="3D10FF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7082E"/>
    <w:multiLevelType w:val="hybridMultilevel"/>
    <w:tmpl w:val="E924C918"/>
    <w:lvl w:ilvl="0" w:tplc="7BC26866">
      <w:start w:val="1"/>
      <w:numFmt w:val="bullet"/>
      <w:lvlText w:val="-"/>
      <w:lvlJc w:val="left"/>
      <w:pPr>
        <w:ind w:left="1080" w:hanging="360"/>
      </w:pPr>
      <w:rPr>
        <w:rFonts w:ascii="Courier New" w:hAnsi="Courier New" w:hint="default"/>
      </w:rPr>
    </w:lvl>
    <w:lvl w:ilvl="1" w:tplc="7BC26866">
      <w:start w:val="1"/>
      <w:numFmt w:val="bullet"/>
      <w:lvlText w:val="-"/>
      <w:lvlJc w:val="left"/>
      <w:pPr>
        <w:ind w:left="1375" w:hanging="360"/>
      </w:pPr>
      <w:rPr>
        <w:rFonts w:ascii="Courier New" w:hAnsi="Courier New" w:hint="default"/>
      </w:rPr>
    </w:lvl>
    <w:lvl w:ilvl="2" w:tplc="0C090005" w:tentative="1">
      <w:start w:val="1"/>
      <w:numFmt w:val="bullet"/>
      <w:lvlText w:val=""/>
      <w:lvlJc w:val="left"/>
      <w:pPr>
        <w:ind w:left="2095" w:hanging="360"/>
      </w:pPr>
      <w:rPr>
        <w:rFonts w:ascii="Wingdings" w:hAnsi="Wingdings" w:hint="default"/>
      </w:rPr>
    </w:lvl>
    <w:lvl w:ilvl="3" w:tplc="0C090001" w:tentative="1">
      <w:start w:val="1"/>
      <w:numFmt w:val="bullet"/>
      <w:lvlText w:val=""/>
      <w:lvlJc w:val="left"/>
      <w:pPr>
        <w:ind w:left="2815" w:hanging="360"/>
      </w:pPr>
      <w:rPr>
        <w:rFonts w:ascii="Symbol" w:hAnsi="Symbol" w:hint="default"/>
      </w:rPr>
    </w:lvl>
    <w:lvl w:ilvl="4" w:tplc="0C090003" w:tentative="1">
      <w:start w:val="1"/>
      <w:numFmt w:val="bullet"/>
      <w:lvlText w:val="o"/>
      <w:lvlJc w:val="left"/>
      <w:pPr>
        <w:ind w:left="3535" w:hanging="360"/>
      </w:pPr>
      <w:rPr>
        <w:rFonts w:ascii="Courier New" w:hAnsi="Courier New" w:cs="Courier New" w:hint="default"/>
      </w:rPr>
    </w:lvl>
    <w:lvl w:ilvl="5" w:tplc="0C090005" w:tentative="1">
      <w:start w:val="1"/>
      <w:numFmt w:val="bullet"/>
      <w:lvlText w:val=""/>
      <w:lvlJc w:val="left"/>
      <w:pPr>
        <w:ind w:left="4255" w:hanging="360"/>
      </w:pPr>
      <w:rPr>
        <w:rFonts w:ascii="Wingdings" w:hAnsi="Wingdings" w:hint="default"/>
      </w:rPr>
    </w:lvl>
    <w:lvl w:ilvl="6" w:tplc="0C090001" w:tentative="1">
      <w:start w:val="1"/>
      <w:numFmt w:val="bullet"/>
      <w:lvlText w:val=""/>
      <w:lvlJc w:val="left"/>
      <w:pPr>
        <w:ind w:left="4975" w:hanging="360"/>
      </w:pPr>
      <w:rPr>
        <w:rFonts w:ascii="Symbol" w:hAnsi="Symbol" w:hint="default"/>
      </w:rPr>
    </w:lvl>
    <w:lvl w:ilvl="7" w:tplc="0C090003" w:tentative="1">
      <w:start w:val="1"/>
      <w:numFmt w:val="bullet"/>
      <w:lvlText w:val="o"/>
      <w:lvlJc w:val="left"/>
      <w:pPr>
        <w:ind w:left="5695" w:hanging="360"/>
      </w:pPr>
      <w:rPr>
        <w:rFonts w:ascii="Courier New" w:hAnsi="Courier New" w:cs="Courier New" w:hint="default"/>
      </w:rPr>
    </w:lvl>
    <w:lvl w:ilvl="8" w:tplc="0C090005" w:tentative="1">
      <w:start w:val="1"/>
      <w:numFmt w:val="bullet"/>
      <w:lvlText w:val=""/>
      <w:lvlJc w:val="left"/>
      <w:pPr>
        <w:ind w:left="6415" w:hanging="360"/>
      </w:pPr>
      <w:rPr>
        <w:rFonts w:ascii="Wingdings" w:hAnsi="Wingdings" w:hint="default"/>
      </w:rPr>
    </w:lvl>
  </w:abstractNum>
  <w:abstractNum w:abstractNumId="2" w15:restartNumberingAfterBreak="0">
    <w:nsid w:val="1BCF0E7A"/>
    <w:multiLevelType w:val="hybridMultilevel"/>
    <w:tmpl w:val="255229EE"/>
    <w:lvl w:ilvl="0" w:tplc="0C090001">
      <w:start w:val="1"/>
      <w:numFmt w:val="bullet"/>
      <w:lvlText w:val=""/>
      <w:lvlJc w:val="left"/>
      <w:pPr>
        <w:ind w:left="720" w:hanging="360"/>
      </w:pPr>
      <w:rPr>
        <w:rFonts w:ascii="Symbol" w:hAnsi="Symbol" w:hint="default"/>
      </w:rPr>
    </w:lvl>
    <w:lvl w:ilvl="1" w:tplc="7BC26866">
      <w:start w:val="1"/>
      <w:numFmt w:val="bullet"/>
      <w:lvlText w:val="-"/>
      <w:lvlJc w:val="left"/>
      <w:pPr>
        <w:ind w:left="1069"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99E3D96"/>
    <w:multiLevelType w:val="hybridMultilevel"/>
    <w:tmpl w:val="F6165D72"/>
    <w:lvl w:ilvl="0" w:tplc="53426FA2">
      <w:start w:val="1"/>
      <w:numFmt w:val="bullet"/>
      <w:pStyle w:val="Highlightbox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0346EB"/>
    <w:multiLevelType w:val="hybridMultilevel"/>
    <w:tmpl w:val="CA5262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6D3A6A"/>
    <w:multiLevelType w:val="multilevel"/>
    <w:tmpl w:val="4F002AC6"/>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7" w15:restartNumberingAfterBreak="0">
    <w:nsid w:val="47DA2CE3"/>
    <w:multiLevelType w:val="multilevel"/>
    <w:tmpl w:val="8F10F298"/>
    <w:lvl w:ilvl="0">
      <w:start w:val="1"/>
      <w:numFmt w:val="decimal"/>
      <w:lvlText w:val="%1)"/>
      <w:lvlJc w:val="left"/>
      <w:pPr>
        <w:ind w:left="851" w:hanging="567"/>
      </w:pPr>
      <w:rPr>
        <w:rFonts w:hint="default"/>
      </w:rPr>
    </w:lvl>
    <w:lvl w:ilvl="1">
      <w:start w:val="1"/>
      <w:numFmt w:val="lowerLetter"/>
      <w:lvlText w:val="%2)"/>
      <w:lvlJc w:val="left"/>
      <w:pPr>
        <w:ind w:left="1418" w:hanging="567"/>
      </w:pPr>
      <w:rPr>
        <w:rFonts w:hint="default"/>
      </w:rPr>
    </w:lvl>
    <w:lvl w:ilvl="2">
      <w:start w:val="1"/>
      <w:numFmt w:val="lowerRoman"/>
      <w:lvlText w:val="%3)"/>
      <w:lvlJc w:val="left"/>
      <w:pPr>
        <w:ind w:left="1985" w:hanging="567"/>
      </w:pPr>
      <w:rPr>
        <w:rFonts w:hint="default"/>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8" w15:restartNumberingAfterBreak="0">
    <w:nsid w:val="4D2435F5"/>
    <w:multiLevelType w:val="multilevel"/>
    <w:tmpl w:val="44B43D40"/>
    <w:lvl w:ilvl="0">
      <w:start w:val="1"/>
      <w:numFmt w:val="decimal"/>
      <w:lvlText w:val="%1)"/>
      <w:lvlJc w:val="left"/>
      <w:pPr>
        <w:ind w:left="851" w:firstLine="283"/>
      </w:pPr>
      <w:rPr>
        <w:rFonts w:hint="default"/>
      </w:rPr>
    </w:lvl>
    <w:lvl w:ilvl="1">
      <w:start w:val="1"/>
      <w:numFmt w:val="lowerLetter"/>
      <w:lvlText w:val="%2)"/>
      <w:lvlJc w:val="left"/>
      <w:pPr>
        <w:ind w:left="1418" w:firstLine="283"/>
      </w:pPr>
      <w:rPr>
        <w:rFonts w:hint="default"/>
      </w:rPr>
    </w:lvl>
    <w:lvl w:ilvl="2">
      <w:start w:val="1"/>
      <w:numFmt w:val="lowerRoman"/>
      <w:lvlText w:val="%3)"/>
      <w:lvlJc w:val="left"/>
      <w:pPr>
        <w:ind w:left="1985" w:firstLine="283"/>
      </w:pPr>
      <w:rPr>
        <w:rFonts w:hint="default"/>
      </w:rPr>
    </w:lvl>
    <w:lvl w:ilvl="3">
      <w:start w:val="1"/>
      <w:numFmt w:val="decimal"/>
      <w:lvlText w:val="(%4)"/>
      <w:lvlJc w:val="left"/>
      <w:pPr>
        <w:ind w:left="2552" w:firstLine="283"/>
      </w:pPr>
      <w:rPr>
        <w:rFonts w:hint="default"/>
      </w:rPr>
    </w:lvl>
    <w:lvl w:ilvl="4">
      <w:start w:val="1"/>
      <w:numFmt w:val="lowerLetter"/>
      <w:lvlText w:val="(%5)"/>
      <w:lvlJc w:val="left"/>
      <w:pPr>
        <w:ind w:left="3119" w:firstLine="283"/>
      </w:pPr>
      <w:rPr>
        <w:rFonts w:hint="default"/>
      </w:rPr>
    </w:lvl>
    <w:lvl w:ilvl="5">
      <w:start w:val="1"/>
      <w:numFmt w:val="lowerRoman"/>
      <w:lvlText w:val="(%6)"/>
      <w:lvlJc w:val="left"/>
      <w:pPr>
        <w:ind w:left="3686" w:firstLine="283"/>
      </w:pPr>
      <w:rPr>
        <w:rFonts w:hint="default"/>
      </w:rPr>
    </w:lvl>
    <w:lvl w:ilvl="6">
      <w:start w:val="1"/>
      <w:numFmt w:val="decimal"/>
      <w:lvlText w:val="%7."/>
      <w:lvlJc w:val="left"/>
      <w:pPr>
        <w:ind w:left="4253" w:firstLine="283"/>
      </w:pPr>
      <w:rPr>
        <w:rFonts w:hint="default"/>
      </w:rPr>
    </w:lvl>
    <w:lvl w:ilvl="7">
      <w:start w:val="1"/>
      <w:numFmt w:val="lowerLetter"/>
      <w:lvlText w:val="%8."/>
      <w:lvlJc w:val="left"/>
      <w:pPr>
        <w:ind w:left="4820" w:firstLine="283"/>
      </w:pPr>
      <w:rPr>
        <w:rFonts w:hint="default"/>
      </w:rPr>
    </w:lvl>
    <w:lvl w:ilvl="8">
      <w:start w:val="1"/>
      <w:numFmt w:val="lowerRoman"/>
      <w:lvlText w:val="%9."/>
      <w:lvlJc w:val="left"/>
      <w:pPr>
        <w:ind w:left="5387" w:firstLine="283"/>
      </w:pPr>
      <w:rPr>
        <w:rFonts w:hint="default"/>
      </w:rPr>
    </w:lvl>
  </w:abstractNum>
  <w:abstractNum w:abstractNumId="9" w15:restartNumberingAfterBreak="0">
    <w:nsid w:val="62592DF6"/>
    <w:multiLevelType w:val="multilevel"/>
    <w:tmpl w:val="4F002AC6"/>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0" w15:restartNumberingAfterBreak="0">
    <w:nsid w:val="68F6758C"/>
    <w:multiLevelType w:val="multilevel"/>
    <w:tmpl w:val="76203B5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1" w15:restartNumberingAfterBreak="0">
    <w:nsid w:val="6FA25F52"/>
    <w:multiLevelType w:val="multilevel"/>
    <w:tmpl w:val="0CE4F03C"/>
    <w:lvl w:ilvl="0">
      <w:start w:val="1"/>
      <w:numFmt w:val="decimal"/>
      <w:pStyle w:val="Principle"/>
      <w:lvlText w:val="Principle %1"/>
      <w:lvlJc w:val="left"/>
      <w:pPr>
        <w:tabs>
          <w:tab w:val="num" w:pos="1440"/>
        </w:tabs>
        <w:ind w:left="1440" w:hanging="1440"/>
      </w:pPr>
      <w:rPr>
        <w:rFonts w:hint="default"/>
      </w:rPr>
    </w:lvl>
    <w:lvl w:ilvl="1">
      <w:start w:val="1"/>
      <w:numFmt w:val="decimal"/>
      <w:pStyle w:val="Sub-principle"/>
      <w:lvlText w:val="%1.%2"/>
      <w:lvlJc w:val="left"/>
      <w:pPr>
        <w:tabs>
          <w:tab w:val="num" w:pos="432"/>
        </w:tabs>
        <w:ind w:left="432" w:hanging="432"/>
      </w:pPr>
      <w:rPr>
        <w:rFonts w:asciiTheme="majorHAnsi" w:hAnsiTheme="majorHAnsi" w:hint="default"/>
        <w:sz w:val="19"/>
        <w:szCs w:val="19"/>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7B3D53"/>
    <w:multiLevelType w:val="multilevel"/>
    <w:tmpl w:val="9942DDA4"/>
    <w:lvl w:ilvl="0">
      <w:start w:val="1"/>
      <w:numFmt w:val="decimal"/>
      <w:lvlText w:val="%1)"/>
      <w:lvlJc w:val="left"/>
      <w:pPr>
        <w:ind w:left="1701" w:hanging="567"/>
      </w:pPr>
      <w:rPr>
        <w:rFonts w:hint="default"/>
      </w:rPr>
    </w:lvl>
    <w:lvl w:ilvl="1">
      <w:start w:val="1"/>
      <w:numFmt w:val="lowerLetter"/>
      <w:lvlText w:val="%2)"/>
      <w:lvlJc w:val="left"/>
      <w:pPr>
        <w:ind w:left="2268" w:hanging="567"/>
      </w:pPr>
      <w:rPr>
        <w:rFonts w:hint="default"/>
      </w:rPr>
    </w:lvl>
    <w:lvl w:ilvl="2">
      <w:start w:val="1"/>
      <w:numFmt w:val="lowerRoman"/>
      <w:lvlText w:val="%3)"/>
      <w:lvlJc w:val="left"/>
      <w:pPr>
        <w:ind w:left="2835" w:hanging="567"/>
      </w:pPr>
      <w:rPr>
        <w:rFonts w:hint="default"/>
      </w:rPr>
    </w:lvl>
    <w:lvl w:ilvl="3">
      <w:start w:val="1"/>
      <w:numFmt w:val="decimal"/>
      <w:lvlText w:val="(%4)"/>
      <w:lvlJc w:val="left"/>
      <w:pPr>
        <w:ind w:left="3402" w:hanging="567"/>
      </w:pPr>
      <w:rPr>
        <w:rFonts w:hint="default"/>
      </w:rPr>
    </w:lvl>
    <w:lvl w:ilvl="4">
      <w:start w:val="1"/>
      <w:numFmt w:val="lowerLetter"/>
      <w:lvlText w:val="(%5)"/>
      <w:lvlJc w:val="left"/>
      <w:pPr>
        <w:ind w:left="3969" w:hanging="567"/>
      </w:pPr>
      <w:rPr>
        <w:rFonts w:hint="default"/>
      </w:rPr>
    </w:lvl>
    <w:lvl w:ilvl="5">
      <w:start w:val="1"/>
      <w:numFmt w:val="lowerRoman"/>
      <w:lvlText w:val="(%6)"/>
      <w:lvlJc w:val="left"/>
      <w:pPr>
        <w:ind w:left="4536" w:hanging="567"/>
      </w:pPr>
      <w:rPr>
        <w:rFonts w:hint="default"/>
      </w:rPr>
    </w:lvl>
    <w:lvl w:ilvl="6">
      <w:start w:val="1"/>
      <w:numFmt w:val="decimal"/>
      <w:lvlText w:val="%7."/>
      <w:lvlJc w:val="left"/>
      <w:pPr>
        <w:ind w:left="5103" w:hanging="567"/>
      </w:pPr>
      <w:rPr>
        <w:rFonts w:hint="default"/>
      </w:rPr>
    </w:lvl>
    <w:lvl w:ilvl="7">
      <w:start w:val="1"/>
      <w:numFmt w:val="lowerLetter"/>
      <w:lvlText w:val="%8."/>
      <w:lvlJc w:val="left"/>
      <w:pPr>
        <w:ind w:left="5670" w:hanging="567"/>
      </w:pPr>
      <w:rPr>
        <w:rFonts w:hint="default"/>
      </w:rPr>
    </w:lvl>
    <w:lvl w:ilvl="8">
      <w:start w:val="1"/>
      <w:numFmt w:val="lowerRoman"/>
      <w:lvlText w:val="%9."/>
      <w:lvlJc w:val="left"/>
      <w:pPr>
        <w:ind w:left="6237" w:hanging="567"/>
      </w:pPr>
      <w:rPr>
        <w:rFonts w:hint="default"/>
      </w:rPr>
    </w:lvl>
  </w:abstractNum>
  <w:abstractNum w:abstractNumId="13"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CF51D20"/>
    <w:multiLevelType w:val="multilevel"/>
    <w:tmpl w:val="2C064994"/>
    <w:lvl w:ilvl="0">
      <w:start w:val="1"/>
      <w:numFmt w:val="bullet"/>
      <w:lvlText w:val=""/>
      <w:lvlJc w:val="left"/>
      <w:pPr>
        <w:tabs>
          <w:tab w:val="num" w:pos="360"/>
        </w:tabs>
        <w:ind w:left="851" w:hanging="567"/>
      </w:pPr>
      <w:rPr>
        <w:rFonts w:ascii="Symbol" w:hAnsi="Symbol" w:hint="default"/>
        <w:b w:val="0"/>
        <w:i w:val="0"/>
        <w:vanish w:val="0"/>
        <w:color w:val="auto"/>
        <w:sz w:val="22"/>
      </w:rPr>
    </w:lvl>
    <w:lvl w:ilvl="1">
      <w:start w:val="1"/>
      <w:numFmt w:val="bullet"/>
      <w:lvlText w:val="–"/>
      <w:lvlJc w:val="left"/>
      <w:pPr>
        <w:tabs>
          <w:tab w:val="num" w:pos="927"/>
        </w:tabs>
        <w:ind w:left="1418" w:hanging="567"/>
      </w:pPr>
      <w:rPr>
        <w:rFonts w:ascii="Calibri" w:hAnsi="Calibri" w:hint="default"/>
        <w:b w:val="0"/>
        <w:i w:val="0"/>
        <w:vanish w:val="0"/>
        <w:color w:val="auto"/>
        <w:sz w:val="22"/>
      </w:rPr>
    </w:lvl>
    <w:lvl w:ilvl="2">
      <w:start w:val="1"/>
      <w:numFmt w:val="bullet"/>
      <w:lvlText w:val=""/>
      <w:lvlJc w:val="left"/>
      <w:pPr>
        <w:tabs>
          <w:tab w:val="num" w:pos="1494"/>
        </w:tabs>
        <w:ind w:left="1985" w:hanging="567"/>
      </w:pPr>
      <w:rPr>
        <w:rFonts w:ascii="Symbol" w:hAnsi="Symbol" w:hint="default"/>
        <w:b w:val="0"/>
        <w:i w:val="0"/>
        <w:vanish w:val="0"/>
        <w:color w:val="auto"/>
        <w:sz w:val="22"/>
      </w:rPr>
    </w:lvl>
    <w:lvl w:ilvl="3">
      <w:start w:val="1"/>
      <w:numFmt w:val="bullet"/>
      <w:lvlText w:val="–"/>
      <w:lvlJc w:val="left"/>
      <w:pPr>
        <w:tabs>
          <w:tab w:val="num" w:pos="2061"/>
        </w:tabs>
        <w:ind w:left="2552" w:hanging="567"/>
      </w:pPr>
      <w:rPr>
        <w:rFonts w:ascii="Calibri" w:hAnsi="Calibri" w:hint="default"/>
        <w:b w:val="0"/>
        <w:i w:val="0"/>
        <w:vanish w:val="0"/>
        <w:color w:val="auto"/>
        <w:sz w:val="22"/>
      </w:rPr>
    </w:lvl>
    <w:lvl w:ilvl="4">
      <w:start w:val="1"/>
      <w:numFmt w:val="bullet"/>
      <w:lvlText w:val=""/>
      <w:lvlJc w:val="left"/>
      <w:pPr>
        <w:tabs>
          <w:tab w:val="num" w:pos="2628"/>
        </w:tabs>
        <w:ind w:left="3119" w:hanging="567"/>
      </w:pPr>
      <w:rPr>
        <w:rFonts w:ascii="Symbol" w:hAnsi="Symbol" w:hint="default"/>
        <w:b w:val="0"/>
        <w:i w:val="0"/>
        <w:vanish w:val="0"/>
        <w:color w:val="auto"/>
        <w:sz w:val="22"/>
      </w:rPr>
    </w:lvl>
    <w:lvl w:ilvl="5">
      <w:start w:val="1"/>
      <w:numFmt w:val="bullet"/>
      <w:lvlText w:val=""/>
      <w:lvlJc w:val="left"/>
      <w:pPr>
        <w:tabs>
          <w:tab w:val="num" w:pos="3195"/>
        </w:tabs>
        <w:ind w:left="3686" w:hanging="567"/>
      </w:pPr>
      <w:rPr>
        <w:rFonts w:ascii="Symbol" w:hAnsi="Symbol" w:hint="default"/>
        <w:b w:val="0"/>
        <w:i w:val="0"/>
        <w:vanish w:val="0"/>
        <w:color w:val="auto"/>
        <w:sz w:val="22"/>
      </w:rPr>
    </w:lvl>
    <w:lvl w:ilvl="6">
      <w:start w:val="1"/>
      <w:numFmt w:val="bullet"/>
      <w:lvlText w:val=""/>
      <w:lvlJc w:val="left"/>
      <w:pPr>
        <w:tabs>
          <w:tab w:val="num" w:pos="3762"/>
        </w:tabs>
        <w:ind w:left="4253" w:hanging="567"/>
      </w:pPr>
      <w:rPr>
        <w:rFonts w:ascii="Symbol" w:hAnsi="Symbol" w:hint="default"/>
        <w:b w:val="0"/>
        <w:i w:val="0"/>
        <w:vanish w:val="0"/>
        <w:color w:val="auto"/>
        <w:sz w:val="22"/>
      </w:rPr>
    </w:lvl>
    <w:lvl w:ilvl="7">
      <w:start w:val="1"/>
      <w:numFmt w:val="bullet"/>
      <w:lvlText w:val=""/>
      <w:lvlJc w:val="left"/>
      <w:pPr>
        <w:tabs>
          <w:tab w:val="num" w:pos="4329"/>
        </w:tabs>
        <w:ind w:left="4820" w:hanging="567"/>
      </w:pPr>
      <w:rPr>
        <w:rFonts w:ascii="Symbol" w:hAnsi="Symbol" w:hint="default"/>
        <w:b w:val="0"/>
        <w:i w:val="0"/>
        <w:vanish w:val="0"/>
        <w:color w:val="auto"/>
        <w:sz w:val="22"/>
      </w:rPr>
    </w:lvl>
    <w:lvl w:ilvl="8">
      <w:start w:val="1"/>
      <w:numFmt w:val="bullet"/>
      <w:lvlText w:val=""/>
      <w:lvlJc w:val="left"/>
      <w:pPr>
        <w:tabs>
          <w:tab w:val="num" w:pos="4896"/>
        </w:tabs>
        <w:ind w:left="5387" w:hanging="567"/>
      </w:pPr>
      <w:rPr>
        <w:rFonts w:ascii="Symbol" w:hAnsi="Symbol" w:hint="default"/>
        <w:b w:val="0"/>
        <w:i w:val="0"/>
        <w:vanish w:val="0"/>
        <w:color w:val="auto"/>
        <w:sz w:val="22"/>
      </w:rPr>
    </w:lvl>
  </w:abstractNum>
  <w:abstractNum w:abstractNumId="15" w15:restartNumberingAfterBreak="0">
    <w:nsid w:val="7D184717"/>
    <w:multiLevelType w:val="hybridMultilevel"/>
    <w:tmpl w:val="4E8840D4"/>
    <w:lvl w:ilvl="0" w:tplc="0C090001">
      <w:start w:val="1"/>
      <w:numFmt w:val="bullet"/>
      <w:lvlText w:val=""/>
      <w:lvlJc w:val="left"/>
      <w:pPr>
        <w:ind w:left="785" w:hanging="360"/>
      </w:pPr>
      <w:rPr>
        <w:rFonts w:ascii="Symbol" w:hAnsi="Symbol" w:hint="default"/>
      </w:rPr>
    </w:lvl>
    <w:lvl w:ilvl="1" w:tplc="7BC26866">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867185924">
    <w:abstractNumId w:val="15"/>
  </w:num>
  <w:num w:numId="2" w16cid:durableId="821971813">
    <w:abstractNumId w:val="11"/>
  </w:num>
  <w:num w:numId="3" w16cid:durableId="130440293">
    <w:abstractNumId w:val="1"/>
  </w:num>
  <w:num w:numId="4" w16cid:durableId="366569581">
    <w:abstractNumId w:val="0"/>
  </w:num>
  <w:num w:numId="5" w16cid:durableId="826095963">
    <w:abstractNumId w:val="2"/>
  </w:num>
  <w:num w:numId="6" w16cid:durableId="2004966053">
    <w:abstractNumId w:val="7"/>
  </w:num>
  <w:num w:numId="7" w16cid:durableId="1447505337">
    <w:abstractNumId w:val="10"/>
  </w:num>
  <w:num w:numId="8" w16cid:durableId="1851527052">
    <w:abstractNumId w:val="14"/>
  </w:num>
  <w:num w:numId="9" w16cid:durableId="364253948">
    <w:abstractNumId w:val="5"/>
  </w:num>
  <w:num w:numId="10" w16cid:durableId="135606162">
    <w:abstractNumId w:val="9"/>
  </w:num>
  <w:num w:numId="11" w16cid:durableId="434831927">
    <w:abstractNumId w:val="14"/>
    <w:lvlOverride w:ilvl="0">
      <w:lvl w:ilvl="0">
        <w:start w:val="1"/>
        <w:numFmt w:val="bullet"/>
        <w:lvlText w:val=""/>
        <w:lvlJc w:val="left"/>
        <w:pPr>
          <w:tabs>
            <w:tab w:val="num" w:pos="360"/>
          </w:tabs>
          <w:ind w:left="1701" w:hanging="567"/>
        </w:pPr>
        <w:rPr>
          <w:rFonts w:ascii="Symbol" w:hAnsi="Symbol" w:hint="default"/>
          <w:b w:val="0"/>
          <w:i w:val="0"/>
          <w:vanish w:val="0"/>
          <w:color w:val="auto"/>
          <w:sz w:val="22"/>
        </w:rPr>
      </w:lvl>
    </w:lvlOverride>
    <w:lvlOverride w:ilvl="1">
      <w:lvl w:ilvl="1">
        <w:start w:val="1"/>
        <w:numFmt w:val="bullet"/>
        <w:lvlText w:val="–"/>
        <w:lvlJc w:val="left"/>
        <w:pPr>
          <w:tabs>
            <w:tab w:val="num" w:pos="927"/>
          </w:tabs>
          <w:ind w:left="2268" w:hanging="567"/>
        </w:pPr>
        <w:rPr>
          <w:rFonts w:ascii="Calibri" w:hAnsi="Calibri" w:hint="default"/>
          <w:b w:val="0"/>
          <w:i w:val="0"/>
          <w:vanish w:val="0"/>
          <w:color w:val="auto"/>
          <w:sz w:val="22"/>
        </w:rPr>
      </w:lvl>
    </w:lvlOverride>
    <w:lvlOverride w:ilvl="2">
      <w:lvl w:ilvl="2">
        <w:start w:val="1"/>
        <w:numFmt w:val="bullet"/>
        <w:lvlText w:val=""/>
        <w:lvlJc w:val="left"/>
        <w:pPr>
          <w:tabs>
            <w:tab w:val="num" w:pos="1494"/>
          </w:tabs>
          <w:ind w:left="2835" w:hanging="567"/>
        </w:pPr>
        <w:rPr>
          <w:rFonts w:ascii="Symbol" w:hAnsi="Symbol" w:hint="default"/>
          <w:b w:val="0"/>
          <w:i w:val="0"/>
          <w:vanish w:val="0"/>
          <w:color w:val="auto"/>
          <w:sz w:val="22"/>
        </w:rPr>
      </w:lvl>
    </w:lvlOverride>
    <w:lvlOverride w:ilvl="3">
      <w:lvl w:ilvl="3">
        <w:start w:val="1"/>
        <w:numFmt w:val="bullet"/>
        <w:lvlText w:val="–"/>
        <w:lvlJc w:val="left"/>
        <w:pPr>
          <w:tabs>
            <w:tab w:val="num" w:pos="2061"/>
          </w:tabs>
          <w:ind w:left="3402" w:hanging="567"/>
        </w:pPr>
        <w:rPr>
          <w:rFonts w:ascii="Calibri" w:hAnsi="Calibri" w:hint="default"/>
          <w:b w:val="0"/>
          <w:i w:val="0"/>
          <w:vanish w:val="0"/>
          <w:color w:val="auto"/>
          <w:sz w:val="22"/>
        </w:rPr>
      </w:lvl>
    </w:lvlOverride>
    <w:lvlOverride w:ilvl="4">
      <w:lvl w:ilvl="4">
        <w:start w:val="1"/>
        <w:numFmt w:val="bullet"/>
        <w:lvlText w:val=""/>
        <w:lvlJc w:val="left"/>
        <w:pPr>
          <w:tabs>
            <w:tab w:val="num" w:pos="2628"/>
          </w:tabs>
          <w:ind w:left="3969" w:hanging="567"/>
        </w:pPr>
        <w:rPr>
          <w:rFonts w:ascii="Symbol" w:hAnsi="Symbol" w:hint="default"/>
          <w:b w:val="0"/>
          <w:i w:val="0"/>
          <w:vanish w:val="0"/>
          <w:color w:val="auto"/>
          <w:sz w:val="22"/>
        </w:rPr>
      </w:lvl>
    </w:lvlOverride>
    <w:lvlOverride w:ilvl="5">
      <w:lvl w:ilvl="5">
        <w:start w:val="1"/>
        <w:numFmt w:val="bullet"/>
        <w:lvlText w:val=""/>
        <w:lvlJc w:val="left"/>
        <w:pPr>
          <w:tabs>
            <w:tab w:val="num" w:pos="3195"/>
          </w:tabs>
          <w:ind w:left="4536" w:hanging="567"/>
        </w:pPr>
        <w:rPr>
          <w:rFonts w:ascii="Symbol" w:hAnsi="Symbol" w:hint="default"/>
          <w:b w:val="0"/>
          <w:i w:val="0"/>
          <w:vanish w:val="0"/>
          <w:color w:val="auto"/>
          <w:sz w:val="22"/>
        </w:rPr>
      </w:lvl>
    </w:lvlOverride>
    <w:lvlOverride w:ilvl="6">
      <w:lvl w:ilvl="6">
        <w:start w:val="1"/>
        <w:numFmt w:val="bullet"/>
        <w:lvlText w:val=""/>
        <w:lvlJc w:val="left"/>
        <w:pPr>
          <w:tabs>
            <w:tab w:val="num" w:pos="3762"/>
          </w:tabs>
          <w:ind w:left="5103" w:hanging="567"/>
        </w:pPr>
        <w:rPr>
          <w:rFonts w:ascii="Symbol" w:hAnsi="Symbol" w:hint="default"/>
          <w:b w:val="0"/>
          <w:i w:val="0"/>
          <w:vanish w:val="0"/>
          <w:color w:val="auto"/>
          <w:sz w:val="22"/>
        </w:rPr>
      </w:lvl>
    </w:lvlOverride>
    <w:lvlOverride w:ilvl="7">
      <w:lvl w:ilvl="7">
        <w:start w:val="1"/>
        <w:numFmt w:val="bullet"/>
        <w:lvlText w:val=""/>
        <w:lvlJc w:val="left"/>
        <w:pPr>
          <w:tabs>
            <w:tab w:val="num" w:pos="4329"/>
          </w:tabs>
          <w:ind w:left="5670" w:hanging="567"/>
        </w:pPr>
        <w:rPr>
          <w:rFonts w:ascii="Symbol" w:hAnsi="Symbol" w:hint="default"/>
          <w:b w:val="0"/>
          <w:i w:val="0"/>
          <w:vanish w:val="0"/>
          <w:color w:val="auto"/>
          <w:sz w:val="22"/>
        </w:rPr>
      </w:lvl>
    </w:lvlOverride>
    <w:lvlOverride w:ilvl="8">
      <w:lvl w:ilvl="8">
        <w:start w:val="1"/>
        <w:numFmt w:val="bullet"/>
        <w:lvlText w:val=""/>
        <w:lvlJc w:val="left"/>
        <w:pPr>
          <w:tabs>
            <w:tab w:val="num" w:pos="4896"/>
          </w:tabs>
          <w:ind w:left="6237" w:hanging="567"/>
        </w:pPr>
        <w:rPr>
          <w:rFonts w:ascii="Symbol" w:hAnsi="Symbol" w:hint="default"/>
          <w:b w:val="0"/>
          <w:i w:val="0"/>
          <w:vanish w:val="0"/>
          <w:color w:val="auto"/>
          <w:sz w:val="22"/>
        </w:rPr>
      </w:lvl>
    </w:lvlOverride>
  </w:num>
  <w:num w:numId="12" w16cid:durableId="14037099">
    <w:abstractNumId w:val="8"/>
  </w:num>
  <w:num w:numId="13" w16cid:durableId="1091705035">
    <w:abstractNumId w:val="12"/>
  </w:num>
  <w:num w:numId="14" w16cid:durableId="303394289">
    <w:abstractNumId w:val="6"/>
  </w:num>
  <w:num w:numId="15" w16cid:durableId="752623524">
    <w:abstractNumId w:val="6"/>
  </w:num>
  <w:num w:numId="16" w16cid:durableId="116919693">
    <w:abstractNumId w:val="6"/>
  </w:num>
  <w:num w:numId="17" w16cid:durableId="1668704849">
    <w:abstractNumId w:val="6"/>
  </w:num>
  <w:num w:numId="18" w16cid:durableId="1894924450">
    <w:abstractNumId w:val="16"/>
  </w:num>
  <w:num w:numId="19" w16cid:durableId="1946116406">
    <w:abstractNumId w:val="16"/>
  </w:num>
  <w:num w:numId="20" w16cid:durableId="1181970962">
    <w:abstractNumId w:val="16"/>
  </w:num>
  <w:num w:numId="21" w16cid:durableId="1171800363">
    <w:abstractNumId w:val="16"/>
  </w:num>
  <w:num w:numId="22" w16cid:durableId="1281229258">
    <w:abstractNumId w:val="16"/>
  </w:num>
  <w:num w:numId="23" w16cid:durableId="796994075">
    <w:abstractNumId w:val="16"/>
  </w:num>
  <w:num w:numId="24" w16cid:durableId="125320537">
    <w:abstractNumId w:val="16"/>
  </w:num>
  <w:num w:numId="25" w16cid:durableId="574902617">
    <w:abstractNumId w:val="16"/>
  </w:num>
  <w:num w:numId="26" w16cid:durableId="1441219121">
    <w:abstractNumId w:val="13"/>
  </w:num>
  <w:num w:numId="27" w16cid:durableId="2079477774">
    <w:abstractNumId w:val="16"/>
  </w:num>
  <w:num w:numId="28" w16cid:durableId="2073233755">
    <w:abstractNumId w:val="3"/>
  </w:num>
  <w:num w:numId="29" w16cid:durableId="1199708848">
    <w:abstractNumId w:val="3"/>
  </w:num>
  <w:num w:numId="30" w16cid:durableId="565461132">
    <w:abstractNumId w:val="3"/>
  </w:num>
  <w:num w:numId="31" w16cid:durableId="1826773903">
    <w:abstractNumId w:val="3"/>
  </w:num>
  <w:num w:numId="32" w16cid:durableId="1714890871">
    <w:abstractNumId w:val="11"/>
  </w:num>
  <w:num w:numId="33" w16cid:durableId="205223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AD2"/>
    <w:rsid w:val="00017347"/>
    <w:rsid w:val="0003521D"/>
    <w:rsid w:val="00036D0E"/>
    <w:rsid w:val="00036D89"/>
    <w:rsid w:val="0005539F"/>
    <w:rsid w:val="00056891"/>
    <w:rsid w:val="00064F45"/>
    <w:rsid w:val="00066A22"/>
    <w:rsid w:val="0009465B"/>
    <w:rsid w:val="000A1D68"/>
    <w:rsid w:val="000A7F35"/>
    <w:rsid w:val="000C0BB3"/>
    <w:rsid w:val="000D1845"/>
    <w:rsid w:val="000E063E"/>
    <w:rsid w:val="000E23B2"/>
    <w:rsid w:val="000F5F1A"/>
    <w:rsid w:val="00123568"/>
    <w:rsid w:val="001265EA"/>
    <w:rsid w:val="00127637"/>
    <w:rsid w:val="00130023"/>
    <w:rsid w:val="00134557"/>
    <w:rsid w:val="00140706"/>
    <w:rsid w:val="001508B8"/>
    <w:rsid w:val="0015236E"/>
    <w:rsid w:val="00160595"/>
    <w:rsid w:val="001748A8"/>
    <w:rsid w:val="00175D12"/>
    <w:rsid w:val="00175E9D"/>
    <w:rsid w:val="00181371"/>
    <w:rsid w:val="001841C1"/>
    <w:rsid w:val="001B6B86"/>
    <w:rsid w:val="001D29EC"/>
    <w:rsid w:val="001D3BC2"/>
    <w:rsid w:val="001D6F4A"/>
    <w:rsid w:val="001D74BD"/>
    <w:rsid w:val="001E6AD2"/>
    <w:rsid w:val="001F0578"/>
    <w:rsid w:val="001F65FC"/>
    <w:rsid w:val="0020020A"/>
    <w:rsid w:val="002044FE"/>
    <w:rsid w:val="0020555A"/>
    <w:rsid w:val="00210457"/>
    <w:rsid w:val="002118B0"/>
    <w:rsid w:val="00225987"/>
    <w:rsid w:val="00236FDF"/>
    <w:rsid w:val="002569B1"/>
    <w:rsid w:val="002569E3"/>
    <w:rsid w:val="00257C0B"/>
    <w:rsid w:val="002A7E12"/>
    <w:rsid w:val="002B1F39"/>
    <w:rsid w:val="002B3EA4"/>
    <w:rsid w:val="002C4847"/>
    <w:rsid w:val="002C64E8"/>
    <w:rsid w:val="002C7874"/>
    <w:rsid w:val="002D2D63"/>
    <w:rsid w:val="002D3FCB"/>
    <w:rsid w:val="002D5BBB"/>
    <w:rsid w:val="002D6790"/>
    <w:rsid w:val="002D7574"/>
    <w:rsid w:val="00306B9F"/>
    <w:rsid w:val="003106C0"/>
    <w:rsid w:val="0031442B"/>
    <w:rsid w:val="00321CA2"/>
    <w:rsid w:val="00327649"/>
    <w:rsid w:val="0033177A"/>
    <w:rsid w:val="003904A9"/>
    <w:rsid w:val="003A05FB"/>
    <w:rsid w:val="003A3C0F"/>
    <w:rsid w:val="003A5921"/>
    <w:rsid w:val="003A5CA0"/>
    <w:rsid w:val="003D5BCD"/>
    <w:rsid w:val="003F6CA9"/>
    <w:rsid w:val="004077A2"/>
    <w:rsid w:val="0040785C"/>
    <w:rsid w:val="00414042"/>
    <w:rsid w:val="00433E6D"/>
    <w:rsid w:val="00437262"/>
    <w:rsid w:val="00443752"/>
    <w:rsid w:val="0044501B"/>
    <w:rsid w:val="004567C1"/>
    <w:rsid w:val="0046195D"/>
    <w:rsid w:val="00470B88"/>
    <w:rsid w:val="00474E3D"/>
    <w:rsid w:val="00485C1F"/>
    <w:rsid w:val="00485FC7"/>
    <w:rsid w:val="004902B8"/>
    <w:rsid w:val="004D3678"/>
    <w:rsid w:val="004E4898"/>
    <w:rsid w:val="00512EC5"/>
    <w:rsid w:val="00513C7B"/>
    <w:rsid w:val="005146B5"/>
    <w:rsid w:val="005272EF"/>
    <w:rsid w:val="00530AE4"/>
    <w:rsid w:val="00535B47"/>
    <w:rsid w:val="00536B9E"/>
    <w:rsid w:val="00546AED"/>
    <w:rsid w:val="00547DA4"/>
    <w:rsid w:val="0056116C"/>
    <w:rsid w:val="00561E28"/>
    <w:rsid w:val="00564EEE"/>
    <w:rsid w:val="005876E9"/>
    <w:rsid w:val="00587B85"/>
    <w:rsid w:val="00593494"/>
    <w:rsid w:val="00595193"/>
    <w:rsid w:val="00595FC4"/>
    <w:rsid w:val="005968A4"/>
    <w:rsid w:val="0059736D"/>
    <w:rsid w:val="005A0C1B"/>
    <w:rsid w:val="005B0681"/>
    <w:rsid w:val="005B753B"/>
    <w:rsid w:val="005D1B6D"/>
    <w:rsid w:val="005D3CFA"/>
    <w:rsid w:val="005E7A72"/>
    <w:rsid w:val="005F1884"/>
    <w:rsid w:val="00600441"/>
    <w:rsid w:val="00603403"/>
    <w:rsid w:val="0063745D"/>
    <w:rsid w:val="00652EF0"/>
    <w:rsid w:val="006534AE"/>
    <w:rsid w:val="00662424"/>
    <w:rsid w:val="00684A34"/>
    <w:rsid w:val="006958B3"/>
    <w:rsid w:val="006A05AD"/>
    <w:rsid w:val="006A4A31"/>
    <w:rsid w:val="006B616B"/>
    <w:rsid w:val="006D26AD"/>
    <w:rsid w:val="006D50A0"/>
    <w:rsid w:val="006D5E75"/>
    <w:rsid w:val="006E47AA"/>
    <w:rsid w:val="006E4A93"/>
    <w:rsid w:val="006E5D13"/>
    <w:rsid w:val="00706DE6"/>
    <w:rsid w:val="00732916"/>
    <w:rsid w:val="00737D78"/>
    <w:rsid w:val="00746E84"/>
    <w:rsid w:val="00750891"/>
    <w:rsid w:val="00752844"/>
    <w:rsid w:val="007557C4"/>
    <w:rsid w:val="00761E15"/>
    <w:rsid w:val="007664A2"/>
    <w:rsid w:val="00770127"/>
    <w:rsid w:val="007710CD"/>
    <w:rsid w:val="0077774E"/>
    <w:rsid w:val="007833CC"/>
    <w:rsid w:val="0079165C"/>
    <w:rsid w:val="007A75BB"/>
    <w:rsid w:val="007A76C9"/>
    <w:rsid w:val="007B297A"/>
    <w:rsid w:val="007C78F0"/>
    <w:rsid w:val="007D34A1"/>
    <w:rsid w:val="007E1F33"/>
    <w:rsid w:val="007F29C2"/>
    <w:rsid w:val="007F2B08"/>
    <w:rsid w:val="008217FA"/>
    <w:rsid w:val="00826E16"/>
    <w:rsid w:val="00832068"/>
    <w:rsid w:val="00832F67"/>
    <w:rsid w:val="00840525"/>
    <w:rsid w:val="00841356"/>
    <w:rsid w:val="00843531"/>
    <w:rsid w:val="0084516D"/>
    <w:rsid w:val="00854C9C"/>
    <w:rsid w:val="0086633D"/>
    <w:rsid w:val="0088155F"/>
    <w:rsid w:val="00881E3A"/>
    <w:rsid w:val="0088381D"/>
    <w:rsid w:val="00884709"/>
    <w:rsid w:val="008900F5"/>
    <w:rsid w:val="008B1156"/>
    <w:rsid w:val="008C416F"/>
    <w:rsid w:val="008C4DB5"/>
    <w:rsid w:val="008F0467"/>
    <w:rsid w:val="008F14C1"/>
    <w:rsid w:val="009057A9"/>
    <w:rsid w:val="00913688"/>
    <w:rsid w:val="00914DFC"/>
    <w:rsid w:val="00921C38"/>
    <w:rsid w:val="00923DD2"/>
    <w:rsid w:val="00945CFD"/>
    <w:rsid w:val="00945F99"/>
    <w:rsid w:val="00961298"/>
    <w:rsid w:val="0096162B"/>
    <w:rsid w:val="009637A2"/>
    <w:rsid w:val="00972999"/>
    <w:rsid w:val="009729BA"/>
    <w:rsid w:val="00990453"/>
    <w:rsid w:val="009A6494"/>
    <w:rsid w:val="009C0544"/>
    <w:rsid w:val="009C151E"/>
    <w:rsid w:val="009E2919"/>
    <w:rsid w:val="00A06AE6"/>
    <w:rsid w:val="00A1552D"/>
    <w:rsid w:val="00A201C2"/>
    <w:rsid w:val="00A3401A"/>
    <w:rsid w:val="00A35757"/>
    <w:rsid w:val="00A43B96"/>
    <w:rsid w:val="00A50F28"/>
    <w:rsid w:val="00A70909"/>
    <w:rsid w:val="00A944E0"/>
    <w:rsid w:val="00A94866"/>
    <w:rsid w:val="00AA49E6"/>
    <w:rsid w:val="00AB3031"/>
    <w:rsid w:val="00AB5A73"/>
    <w:rsid w:val="00AC5D64"/>
    <w:rsid w:val="00AD5A76"/>
    <w:rsid w:val="00AE1E57"/>
    <w:rsid w:val="00AE65D5"/>
    <w:rsid w:val="00AF4E23"/>
    <w:rsid w:val="00B001DA"/>
    <w:rsid w:val="00B06CC6"/>
    <w:rsid w:val="00B06ED4"/>
    <w:rsid w:val="00B2626C"/>
    <w:rsid w:val="00B41A65"/>
    <w:rsid w:val="00B526FF"/>
    <w:rsid w:val="00B54539"/>
    <w:rsid w:val="00B606A0"/>
    <w:rsid w:val="00B66000"/>
    <w:rsid w:val="00B77D31"/>
    <w:rsid w:val="00B814DC"/>
    <w:rsid w:val="00B8352F"/>
    <w:rsid w:val="00BA5CB4"/>
    <w:rsid w:val="00BA76EA"/>
    <w:rsid w:val="00BB78FD"/>
    <w:rsid w:val="00BD37C6"/>
    <w:rsid w:val="00BD6AA7"/>
    <w:rsid w:val="00C166DB"/>
    <w:rsid w:val="00C24ABC"/>
    <w:rsid w:val="00C25796"/>
    <w:rsid w:val="00C314BD"/>
    <w:rsid w:val="00C37250"/>
    <w:rsid w:val="00C43C3B"/>
    <w:rsid w:val="00C46DA5"/>
    <w:rsid w:val="00C47323"/>
    <w:rsid w:val="00C63294"/>
    <w:rsid w:val="00C671DA"/>
    <w:rsid w:val="00C801D7"/>
    <w:rsid w:val="00C831C9"/>
    <w:rsid w:val="00CB5329"/>
    <w:rsid w:val="00CC741C"/>
    <w:rsid w:val="00CD4A80"/>
    <w:rsid w:val="00CD6375"/>
    <w:rsid w:val="00D015BE"/>
    <w:rsid w:val="00D04753"/>
    <w:rsid w:val="00D23937"/>
    <w:rsid w:val="00D35818"/>
    <w:rsid w:val="00D35CF3"/>
    <w:rsid w:val="00D63924"/>
    <w:rsid w:val="00D7024B"/>
    <w:rsid w:val="00D81AF1"/>
    <w:rsid w:val="00D81BA5"/>
    <w:rsid w:val="00D9454A"/>
    <w:rsid w:val="00DB47A7"/>
    <w:rsid w:val="00DB57A0"/>
    <w:rsid w:val="00DB6898"/>
    <w:rsid w:val="00DC0813"/>
    <w:rsid w:val="00DC0F10"/>
    <w:rsid w:val="00DC28EE"/>
    <w:rsid w:val="00DD0E51"/>
    <w:rsid w:val="00DE21D8"/>
    <w:rsid w:val="00DF5392"/>
    <w:rsid w:val="00E00B5C"/>
    <w:rsid w:val="00E016D3"/>
    <w:rsid w:val="00E069C5"/>
    <w:rsid w:val="00E14864"/>
    <w:rsid w:val="00E26205"/>
    <w:rsid w:val="00E27218"/>
    <w:rsid w:val="00E33371"/>
    <w:rsid w:val="00E3669C"/>
    <w:rsid w:val="00E37AB2"/>
    <w:rsid w:val="00E745EB"/>
    <w:rsid w:val="00E8582A"/>
    <w:rsid w:val="00E90BDC"/>
    <w:rsid w:val="00E919D2"/>
    <w:rsid w:val="00E954FE"/>
    <w:rsid w:val="00E96F85"/>
    <w:rsid w:val="00EB02BD"/>
    <w:rsid w:val="00EB2576"/>
    <w:rsid w:val="00EB33EC"/>
    <w:rsid w:val="00EC6B74"/>
    <w:rsid w:val="00ED1B28"/>
    <w:rsid w:val="00EE260D"/>
    <w:rsid w:val="00EE4CE5"/>
    <w:rsid w:val="00F04E3A"/>
    <w:rsid w:val="00F22423"/>
    <w:rsid w:val="00F264EB"/>
    <w:rsid w:val="00F303C2"/>
    <w:rsid w:val="00F402F8"/>
    <w:rsid w:val="00F50FD2"/>
    <w:rsid w:val="00F61EE8"/>
    <w:rsid w:val="00F63E53"/>
    <w:rsid w:val="00F700AF"/>
    <w:rsid w:val="00F90BA0"/>
    <w:rsid w:val="00F91FC2"/>
    <w:rsid w:val="00F9202F"/>
    <w:rsid w:val="00FA149D"/>
    <w:rsid w:val="00FA7382"/>
    <w:rsid w:val="00FB36BC"/>
    <w:rsid w:val="00FD3472"/>
    <w:rsid w:val="00FE5A36"/>
    <w:rsid w:val="00FF0695"/>
    <w:rsid w:val="011B9379"/>
    <w:rsid w:val="03937EBC"/>
    <w:rsid w:val="03EC0ADC"/>
    <w:rsid w:val="0494184A"/>
    <w:rsid w:val="04EFD62C"/>
    <w:rsid w:val="05EE6780"/>
    <w:rsid w:val="06491108"/>
    <w:rsid w:val="07D3A692"/>
    <w:rsid w:val="07E4E169"/>
    <w:rsid w:val="07F27CEC"/>
    <w:rsid w:val="0992DE0F"/>
    <w:rsid w:val="09C26672"/>
    <w:rsid w:val="0A91289D"/>
    <w:rsid w:val="0B1C822B"/>
    <w:rsid w:val="0B2EAE70"/>
    <w:rsid w:val="0B670E2F"/>
    <w:rsid w:val="0C085798"/>
    <w:rsid w:val="0C9F2A2F"/>
    <w:rsid w:val="0D5A27AF"/>
    <w:rsid w:val="0E5422ED"/>
    <w:rsid w:val="10095819"/>
    <w:rsid w:val="10B16587"/>
    <w:rsid w:val="11703FFF"/>
    <w:rsid w:val="133FE9A5"/>
    <w:rsid w:val="13F92C68"/>
    <w:rsid w:val="14C36471"/>
    <w:rsid w:val="1580263A"/>
    <w:rsid w:val="1689D474"/>
    <w:rsid w:val="180E9363"/>
    <w:rsid w:val="18C464F2"/>
    <w:rsid w:val="191C210E"/>
    <w:rsid w:val="1A7DA128"/>
    <w:rsid w:val="1ABB0FFF"/>
    <w:rsid w:val="1B197D98"/>
    <w:rsid w:val="1B2B5CDB"/>
    <w:rsid w:val="1B70C396"/>
    <w:rsid w:val="1C530101"/>
    <w:rsid w:val="1CA1BA67"/>
    <w:rsid w:val="1CE0E7C8"/>
    <w:rsid w:val="1D0747E1"/>
    <w:rsid w:val="1DEC1A04"/>
    <w:rsid w:val="1E9CD3DF"/>
    <w:rsid w:val="1F12EB43"/>
    <w:rsid w:val="1F594409"/>
    <w:rsid w:val="208266E8"/>
    <w:rsid w:val="20C78951"/>
    <w:rsid w:val="21596656"/>
    <w:rsid w:val="21A77C56"/>
    <w:rsid w:val="224622A4"/>
    <w:rsid w:val="22993943"/>
    <w:rsid w:val="22B62084"/>
    <w:rsid w:val="23238FF0"/>
    <w:rsid w:val="23248F7D"/>
    <w:rsid w:val="243C0D43"/>
    <w:rsid w:val="24C05FDE"/>
    <w:rsid w:val="25B422D1"/>
    <w:rsid w:val="25C567E8"/>
    <w:rsid w:val="25E71900"/>
    <w:rsid w:val="269713F4"/>
    <w:rsid w:val="2763EC24"/>
    <w:rsid w:val="28273416"/>
    <w:rsid w:val="2A61BABF"/>
    <w:rsid w:val="2A76591D"/>
    <w:rsid w:val="2A8793F4"/>
    <w:rsid w:val="2AF00D08"/>
    <w:rsid w:val="2BC5F29A"/>
    <w:rsid w:val="2BE7C60B"/>
    <w:rsid w:val="2C1A800B"/>
    <w:rsid w:val="2D757FFE"/>
    <w:rsid w:val="2E815BEF"/>
    <w:rsid w:val="2F300869"/>
    <w:rsid w:val="2F49CA40"/>
    <w:rsid w:val="2F582CF1"/>
    <w:rsid w:val="301D2C50"/>
    <w:rsid w:val="31457A89"/>
    <w:rsid w:val="33D0F692"/>
    <w:rsid w:val="3528F1E6"/>
    <w:rsid w:val="3874F8F2"/>
    <w:rsid w:val="38D78429"/>
    <w:rsid w:val="38F22258"/>
    <w:rsid w:val="38FE6C2B"/>
    <w:rsid w:val="398020F5"/>
    <w:rsid w:val="39C1B25F"/>
    <w:rsid w:val="3A07D695"/>
    <w:rsid w:val="3A0D42EB"/>
    <w:rsid w:val="3A848F61"/>
    <w:rsid w:val="3AAC021A"/>
    <w:rsid w:val="3B2425D3"/>
    <w:rsid w:val="3B67177D"/>
    <w:rsid w:val="3B785254"/>
    <w:rsid w:val="3B7E2811"/>
    <w:rsid w:val="3C6CFE17"/>
    <w:rsid w:val="3ED4869A"/>
    <w:rsid w:val="3EEBA167"/>
    <w:rsid w:val="3F46C5AD"/>
    <w:rsid w:val="3F532767"/>
    <w:rsid w:val="3F580084"/>
    <w:rsid w:val="403A88A0"/>
    <w:rsid w:val="40D03536"/>
    <w:rsid w:val="40D3DD49"/>
    <w:rsid w:val="41068A15"/>
    <w:rsid w:val="410D92D1"/>
    <w:rsid w:val="410DEAB0"/>
    <w:rsid w:val="418ABC37"/>
    <w:rsid w:val="4200B53F"/>
    <w:rsid w:val="44843E10"/>
    <w:rsid w:val="46C2F281"/>
    <w:rsid w:val="47AC2563"/>
    <w:rsid w:val="47EDBF02"/>
    <w:rsid w:val="4A766AB1"/>
    <w:rsid w:val="4C57D5DD"/>
    <w:rsid w:val="4C9FD62B"/>
    <w:rsid w:val="4CE139C3"/>
    <w:rsid w:val="4D738D06"/>
    <w:rsid w:val="4EBFA8ED"/>
    <w:rsid w:val="5050AC6A"/>
    <w:rsid w:val="5089EC7A"/>
    <w:rsid w:val="50B35844"/>
    <w:rsid w:val="511C46FB"/>
    <w:rsid w:val="512B4700"/>
    <w:rsid w:val="516ED5CE"/>
    <w:rsid w:val="51F307F0"/>
    <w:rsid w:val="5219CB83"/>
    <w:rsid w:val="52BBEFF5"/>
    <w:rsid w:val="54562454"/>
    <w:rsid w:val="561AFE4D"/>
    <w:rsid w:val="56DB4108"/>
    <w:rsid w:val="56EB916B"/>
    <w:rsid w:val="591B7D9D"/>
    <w:rsid w:val="5A2DAE5C"/>
    <w:rsid w:val="5A2DDD8B"/>
    <w:rsid w:val="5AD1FA95"/>
    <w:rsid w:val="5AF32F53"/>
    <w:rsid w:val="5B51BDD5"/>
    <w:rsid w:val="5BC79185"/>
    <w:rsid w:val="5BF97E6F"/>
    <w:rsid w:val="5E2ED861"/>
    <w:rsid w:val="5F249B5E"/>
    <w:rsid w:val="5F73DAE7"/>
    <w:rsid w:val="6015D3D8"/>
    <w:rsid w:val="62631924"/>
    <w:rsid w:val="62F66388"/>
    <w:rsid w:val="634379B8"/>
    <w:rsid w:val="63A4EBA8"/>
    <w:rsid w:val="63B09D3B"/>
    <w:rsid w:val="63B79953"/>
    <w:rsid w:val="6461B480"/>
    <w:rsid w:val="6480F912"/>
    <w:rsid w:val="64ED7368"/>
    <w:rsid w:val="650A0788"/>
    <w:rsid w:val="655369B4"/>
    <w:rsid w:val="680B09CE"/>
    <w:rsid w:val="69D6CD80"/>
    <w:rsid w:val="6AD0E37D"/>
    <w:rsid w:val="6E198120"/>
    <w:rsid w:val="6E51EC71"/>
    <w:rsid w:val="6F853BE9"/>
    <w:rsid w:val="6FC3ABB9"/>
    <w:rsid w:val="6FE32F5C"/>
    <w:rsid w:val="71A5DD6A"/>
    <w:rsid w:val="72925C3D"/>
    <w:rsid w:val="72EC7B98"/>
    <w:rsid w:val="73CEAE8B"/>
    <w:rsid w:val="74556F6C"/>
    <w:rsid w:val="7474A55F"/>
    <w:rsid w:val="754E4CE1"/>
    <w:rsid w:val="7556CAF4"/>
    <w:rsid w:val="77014848"/>
    <w:rsid w:val="7720B401"/>
    <w:rsid w:val="7788CE6F"/>
    <w:rsid w:val="780C16C1"/>
    <w:rsid w:val="780D7AA6"/>
    <w:rsid w:val="784B41D7"/>
    <w:rsid w:val="79B74D4E"/>
    <w:rsid w:val="7A45919C"/>
    <w:rsid w:val="7A8C3158"/>
    <w:rsid w:val="7ADB3BC3"/>
    <w:rsid w:val="7AEB26FE"/>
    <w:rsid w:val="7BD9C070"/>
    <w:rsid w:val="7BE0F8F6"/>
    <w:rsid w:val="7BE161FD"/>
    <w:rsid w:val="7C3F9F67"/>
    <w:rsid w:val="7C4C93D5"/>
    <w:rsid w:val="7D7D325E"/>
    <w:rsid w:val="7DBC3BA0"/>
    <w:rsid w:val="7DCCAEA4"/>
    <w:rsid w:val="7E24D6C5"/>
    <w:rsid w:val="7EE98FFD"/>
    <w:rsid w:val="7F8A00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12AE4"/>
  <w15:chartTrackingRefBased/>
  <w15:docId w15:val="{150F1EDA-2283-4689-BD27-146D2D08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649"/>
    <w:pPr>
      <w:keepLines/>
      <w:spacing w:before="120" w:after="120" w:line="252" w:lineRule="auto"/>
    </w:pPr>
    <w:rPr>
      <w:rFonts w:eastAsiaTheme="minorEastAsia"/>
      <w:color w:val="000000" w:themeColor="text1"/>
      <w:sz w:val="20"/>
      <w:szCs w:val="20"/>
      <w:lang w:eastAsia="en-AU"/>
    </w:rPr>
  </w:style>
  <w:style w:type="paragraph" w:styleId="Heading1">
    <w:name w:val="heading 1"/>
    <w:next w:val="Normal"/>
    <w:link w:val="Heading1Char"/>
    <w:qFormat/>
    <w:rsid w:val="00327649"/>
    <w:pPr>
      <w:keepNext/>
      <w:keepLines/>
      <w:spacing w:before="360" w:after="120" w:line="276" w:lineRule="auto"/>
      <w:outlineLvl w:val="0"/>
    </w:pPr>
    <w:rPr>
      <w:rFonts w:asciiTheme="majorHAnsi" w:eastAsiaTheme="majorEastAsia" w:hAnsiTheme="majorHAnsi" w:cstheme="majorBidi"/>
      <w:bCs/>
      <w:color w:val="00B2A9" w:themeColor="accent1"/>
      <w:sz w:val="36"/>
      <w:szCs w:val="28"/>
      <w:lang w:eastAsia="en-AU"/>
    </w:rPr>
  </w:style>
  <w:style w:type="paragraph" w:styleId="Heading2">
    <w:name w:val="heading 2"/>
    <w:basedOn w:val="Normal"/>
    <w:next w:val="Normal"/>
    <w:link w:val="Heading2Char"/>
    <w:qFormat/>
    <w:rsid w:val="00327649"/>
    <w:pPr>
      <w:keepNext/>
      <w:spacing w:before="280"/>
      <w:outlineLvl w:val="1"/>
    </w:pPr>
    <w:rPr>
      <w:rFonts w:asciiTheme="majorHAnsi" w:eastAsiaTheme="majorEastAsia" w:hAnsiTheme="majorHAnsi" w:cstheme="majorBidi"/>
      <w:bCs/>
      <w:color w:val="00B2A9" w:themeColor="accent1"/>
      <w:sz w:val="28"/>
      <w:szCs w:val="26"/>
    </w:rPr>
  </w:style>
  <w:style w:type="paragraph" w:styleId="Heading3">
    <w:name w:val="heading 3"/>
    <w:basedOn w:val="Normal"/>
    <w:next w:val="Normal"/>
    <w:link w:val="Heading3Char"/>
    <w:qFormat/>
    <w:rsid w:val="00327649"/>
    <w:pPr>
      <w:keepNext/>
      <w:spacing w:before="240"/>
      <w:outlineLvl w:val="2"/>
    </w:pPr>
    <w:rPr>
      <w:rFonts w:asciiTheme="majorHAnsi" w:eastAsiaTheme="majorEastAsia" w:hAnsiTheme="majorHAnsi" w:cstheme="majorBidi"/>
      <w:bCs/>
      <w:color w:val="1F2A44" w:themeColor="text2"/>
      <w:sz w:val="24"/>
      <w:szCs w:val="24"/>
    </w:rPr>
  </w:style>
  <w:style w:type="paragraph" w:styleId="Heading4">
    <w:name w:val="heading 4"/>
    <w:basedOn w:val="Normal"/>
    <w:next w:val="Normal"/>
    <w:link w:val="Heading4Char"/>
    <w:qFormat/>
    <w:rsid w:val="00327649"/>
    <w:pPr>
      <w:keepNext/>
      <w:spacing w:before="200"/>
      <w:outlineLvl w:val="3"/>
    </w:pPr>
    <w:rPr>
      <w:rFonts w:asciiTheme="majorHAnsi" w:eastAsiaTheme="majorEastAsia" w:hAnsiTheme="majorHAnsi" w:cstheme="majorBidi"/>
      <w:bCs/>
      <w:iCs/>
      <w:color w:val="1F2A44" w:themeColor="text2"/>
      <w:sz w:val="22"/>
      <w:szCs w:val="21"/>
    </w:rPr>
  </w:style>
  <w:style w:type="paragraph" w:styleId="Heading5">
    <w:name w:val="heading 5"/>
    <w:basedOn w:val="Normal"/>
    <w:next w:val="Normal"/>
    <w:link w:val="Heading5Char"/>
    <w:rsid w:val="00327649"/>
    <w:pPr>
      <w:keepNext/>
      <w:spacing w:before="60" w:after="60"/>
      <w:outlineLvl w:val="4"/>
    </w:pPr>
    <w:rPr>
      <w:rFonts w:asciiTheme="majorHAnsi" w:eastAsiaTheme="majorEastAsia" w:hAnsiTheme="majorHAnsi" w:cstheme="majorBidi"/>
      <w:color w:val="1F2A4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7649"/>
    <w:rPr>
      <w:rFonts w:asciiTheme="majorHAnsi" w:eastAsiaTheme="majorEastAsia" w:hAnsiTheme="majorHAnsi" w:cstheme="majorBidi"/>
      <w:bCs/>
      <w:color w:val="00B2A9" w:themeColor="accent1"/>
      <w:sz w:val="36"/>
      <w:szCs w:val="28"/>
      <w:lang w:eastAsia="en-AU"/>
    </w:rPr>
  </w:style>
  <w:style w:type="paragraph" w:styleId="Title">
    <w:name w:val="Title"/>
    <w:next w:val="Subtitle"/>
    <w:link w:val="TitleChar"/>
    <w:uiPriority w:val="44"/>
    <w:qFormat/>
    <w:rsid w:val="00327649"/>
    <w:pPr>
      <w:spacing w:before="400" w:after="300" w:line="264" w:lineRule="auto"/>
      <w:ind w:right="720"/>
    </w:pPr>
    <w:rPr>
      <w:rFonts w:asciiTheme="majorHAnsi" w:eastAsia="Times New Roman" w:hAnsiTheme="majorHAnsi" w:cstheme="majorHAnsi"/>
      <w:color w:val="000000" w:themeColor="text1"/>
      <w:sz w:val="48"/>
      <w:szCs w:val="48"/>
      <w:lang w:eastAsia="en-AU"/>
    </w:rPr>
  </w:style>
  <w:style w:type="character" w:customStyle="1" w:styleId="TitleChar">
    <w:name w:val="Title Char"/>
    <w:basedOn w:val="DefaultParagraphFont"/>
    <w:link w:val="Title"/>
    <w:uiPriority w:val="44"/>
    <w:rsid w:val="00327649"/>
    <w:rPr>
      <w:rFonts w:asciiTheme="majorHAnsi" w:eastAsia="Times New Roman" w:hAnsiTheme="majorHAnsi" w:cstheme="majorHAnsi"/>
      <w:color w:val="000000" w:themeColor="text1"/>
      <w:sz w:val="48"/>
      <w:szCs w:val="48"/>
      <w:lang w:eastAsia="en-AU"/>
    </w:rPr>
  </w:style>
  <w:style w:type="paragraph" w:styleId="Subtitle">
    <w:name w:val="Subtitle"/>
    <w:next w:val="Normal"/>
    <w:link w:val="SubtitleChar"/>
    <w:uiPriority w:val="45"/>
    <w:rsid w:val="00327649"/>
    <w:pPr>
      <w:spacing w:before="400" w:after="0" w:line="440" w:lineRule="exact"/>
      <w:ind w:right="2995"/>
    </w:pPr>
    <w:rPr>
      <w:rFonts w:asciiTheme="majorHAnsi" w:eastAsia="Times New Roman" w:hAnsiTheme="majorHAnsi" w:cstheme="majorHAnsi"/>
      <w:sz w:val="32"/>
      <w:szCs w:val="32"/>
      <w:lang w:eastAsia="en-AU"/>
    </w:rPr>
  </w:style>
  <w:style w:type="character" w:customStyle="1" w:styleId="SubtitleChar">
    <w:name w:val="Subtitle Char"/>
    <w:basedOn w:val="DefaultParagraphFont"/>
    <w:link w:val="Subtitle"/>
    <w:uiPriority w:val="45"/>
    <w:rsid w:val="00327649"/>
    <w:rPr>
      <w:rFonts w:asciiTheme="majorHAnsi" w:eastAsia="Times New Roman" w:hAnsiTheme="majorHAnsi" w:cstheme="majorHAnsi"/>
      <w:sz w:val="32"/>
      <w:szCs w:val="32"/>
      <w:lang w:eastAsia="en-AU"/>
    </w:rPr>
  </w:style>
  <w:style w:type="character" w:styleId="Hyperlink">
    <w:name w:val="Hyperlink"/>
    <w:basedOn w:val="DefaultParagraphFont"/>
    <w:uiPriority w:val="99"/>
    <w:rsid w:val="00327649"/>
    <w:rPr>
      <w:color w:val="00B2A9" w:themeColor="accent1"/>
      <w:u w:val="none"/>
    </w:rPr>
  </w:style>
  <w:style w:type="character" w:styleId="UnresolvedMention">
    <w:name w:val="Unresolved Mention"/>
    <w:basedOn w:val="DefaultParagraphFont"/>
    <w:uiPriority w:val="99"/>
    <w:semiHidden/>
    <w:unhideWhenUsed/>
    <w:rsid w:val="00327649"/>
    <w:rPr>
      <w:color w:val="605E5C"/>
      <w:shd w:val="clear" w:color="auto" w:fill="E1DFDD"/>
    </w:rPr>
  </w:style>
  <w:style w:type="paragraph" w:styleId="Header">
    <w:name w:val="header"/>
    <w:basedOn w:val="Normal"/>
    <w:link w:val="HeaderChar"/>
    <w:uiPriority w:val="99"/>
    <w:rsid w:val="00327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649"/>
    <w:rPr>
      <w:rFonts w:eastAsiaTheme="minorEastAsia"/>
      <w:color w:val="000000" w:themeColor="text1"/>
      <w:sz w:val="20"/>
      <w:szCs w:val="20"/>
      <w:lang w:eastAsia="en-AU"/>
    </w:rPr>
  </w:style>
  <w:style w:type="paragraph" w:styleId="Footer">
    <w:name w:val="footer"/>
    <w:basedOn w:val="Normal"/>
    <w:link w:val="FooterChar"/>
    <w:uiPriority w:val="99"/>
    <w:rsid w:val="00327649"/>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rsid w:val="00327649"/>
    <w:rPr>
      <w:rFonts w:eastAsiaTheme="minorEastAsia"/>
      <w:noProof/>
      <w:color w:val="000000" w:themeColor="text1"/>
      <w:sz w:val="18"/>
      <w:szCs w:val="18"/>
      <w:lang w:eastAsia="en-AU"/>
    </w:rPr>
  </w:style>
  <w:style w:type="character" w:customStyle="1" w:styleId="Heading2Char">
    <w:name w:val="Heading 2 Char"/>
    <w:basedOn w:val="DefaultParagraphFont"/>
    <w:link w:val="Heading2"/>
    <w:rsid w:val="00327649"/>
    <w:rPr>
      <w:rFonts w:asciiTheme="majorHAnsi" w:eastAsiaTheme="majorEastAsia" w:hAnsiTheme="majorHAnsi" w:cstheme="majorBidi"/>
      <w:bCs/>
      <w:color w:val="00B2A9" w:themeColor="accent1"/>
      <w:sz w:val="28"/>
      <w:szCs w:val="26"/>
      <w:lang w:eastAsia="en-AU"/>
    </w:rPr>
  </w:style>
  <w:style w:type="character" w:customStyle="1" w:styleId="Heading3Char">
    <w:name w:val="Heading 3 Char"/>
    <w:basedOn w:val="DefaultParagraphFont"/>
    <w:link w:val="Heading3"/>
    <w:rsid w:val="00327649"/>
    <w:rPr>
      <w:rFonts w:asciiTheme="majorHAnsi" w:eastAsiaTheme="majorEastAsia" w:hAnsiTheme="majorHAnsi" w:cstheme="majorBidi"/>
      <w:bCs/>
      <w:color w:val="1F2A44" w:themeColor="text2"/>
      <w:sz w:val="24"/>
      <w:szCs w:val="24"/>
      <w:lang w:eastAsia="en-AU"/>
    </w:rPr>
  </w:style>
  <w:style w:type="character" w:customStyle="1" w:styleId="Heading4Char">
    <w:name w:val="Heading 4 Char"/>
    <w:basedOn w:val="DefaultParagraphFont"/>
    <w:link w:val="Heading4"/>
    <w:rsid w:val="00327649"/>
    <w:rPr>
      <w:rFonts w:asciiTheme="majorHAnsi" w:eastAsiaTheme="majorEastAsia" w:hAnsiTheme="majorHAnsi" w:cstheme="majorBidi"/>
      <w:bCs/>
      <w:iCs/>
      <w:color w:val="1F2A44" w:themeColor="text2"/>
      <w:szCs w:val="21"/>
      <w:lang w:eastAsia="en-AU"/>
    </w:rPr>
  </w:style>
  <w:style w:type="table" w:styleId="TableGrid">
    <w:name w:val="Table Grid"/>
    <w:basedOn w:val="TableNormal"/>
    <w:uiPriority w:val="39"/>
    <w:rsid w:val="00327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327649"/>
    <w:rPr>
      <w:rFonts w:asciiTheme="majorHAnsi" w:eastAsiaTheme="majorEastAsia" w:hAnsiTheme="majorHAnsi" w:cstheme="majorBidi"/>
      <w:color w:val="1F2A44" w:themeColor="text2"/>
      <w:sz w:val="20"/>
      <w:szCs w:val="20"/>
      <w:lang w:eastAsia="en-AU"/>
    </w:rPr>
  </w:style>
  <w:style w:type="paragraph" w:styleId="IntenseQuote">
    <w:name w:val="Intense Quote"/>
    <w:aliases w:val="Quotation"/>
    <w:basedOn w:val="Normal"/>
    <w:next w:val="Normal"/>
    <w:link w:val="IntenseQuoteChar"/>
    <w:uiPriority w:val="30"/>
    <w:semiHidden/>
    <w:qFormat/>
    <w:rsid w:val="00327649"/>
    <w:pPr>
      <w:pBdr>
        <w:top w:val="single" w:sz="4" w:space="10" w:color="71C5E8" w:themeColor="accent2"/>
        <w:bottom w:val="single" w:sz="4" w:space="10" w:color="71C5E8" w:themeColor="accent2"/>
      </w:pBdr>
      <w:spacing w:before="360" w:after="360"/>
      <w:ind w:left="864" w:right="864"/>
      <w:jc w:val="center"/>
    </w:pPr>
    <w:rPr>
      <w:i/>
      <w:iCs/>
      <w:color w:val="71C5E8" w:themeColor="accent2"/>
    </w:rPr>
  </w:style>
  <w:style w:type="character" w:customStyle="1" w:styleId="IntenseQuoteChar">
    <w:name w:val="Intense Quote Char"/>
    <w:aliases w:val="Quotation Char"/>
    <w:basedOn w:val="DefaultParagraphFont"/>
    <w:link w:val="IntenseQuote"/>
    <w:uiPriority w:val="30"/>
    <w:semiHidden/>
    <w:rsid w:val="00327649"/>
    <w:rPr>
      <w:rFonts w:eastAsiaTheme="minorEastAsia"/>
      <w:i/>
      <w:iCs/>
      <w:color w:val="71C5E8" w:themeColor="accent2"/>
      <w:sz w:val="20"/>
      <w:szCs w:val="20"/>
      <w:lang w:eastAsia="en-AU"/>
    </w:rPr>
  </w:style>
  <w:style w:type="paragraph" w:styleId="ListParagraph">
    <w:name w:val="List Paragraph"/>
    <w:basedOn w:val="Normal"/>
    <w:uiPriority w:val="34"/>
    <w:semiHidden/>
    <w:qFormat/>
    <w:rsid w:val="00327649"/>
    <w:pPr>
      <w:ind w:left="720"/>
      <w:contextualSpacing/>
    </w:pPr>
  </w:style>
  <w:style w:type="character" w:styleId="Strong">
    <w:name w:val="Strong"/>
    <w:aliases w:val="Table heading"/>
    <w:basedOn w:val="DefaultParagraphFont"/>
    <w:uiPriority w:val="22"/>
    <w:semiHidden/>
    <w:qFormat/>
    <w:rsid w:val="00327649"/>
    <w:rPr>
      <w:b/>
      <w:bCs/>
    </w:rPr>
  </w:style>
  <w:style w:type="character" w:styleId="Emphasis">
    <w:name w:val="Emphasis"/>
    <w:aliases w:val="Table notes"/>
    <w:basedOn w:val="DefaultParagraphFont"/>
    <w:uiPriority w:val="20"/>
    <w:semiHidden/>
    <w:qFormat/>
    <w:rsid w:val="00327649"/>
    <w:rPr>
      <w:i/>
      <w:iCs/>
      <w:sz w:val="18"/>
      <w:szCs w:val="18"/>
    </w:rPr>
  </w:style>
  <w:style w:type="table" w:styleId="ListTable3-Accent1">
    <w:name w:val="List Table 3 Accent 1"/>
    <w:basedOn w:val="TableNormal"/>
    <w:uiPriority w:val="48"/>
    <w:rsid w:val="00327649"/>
    <w:pPr>
      <w:spacing w:after="0" w:line="240" w:lineRule="auto"/>
    </w:pPr>
    <w:tblPr>
      <w:tblStyleRowBandSize w:val="1"/>
      <w:tblStyleColBandSize w:val="1"/>
      <w:tblBorders>
        <w:top w:val="single" w:sz="4" w:space="0" w:color="00B2A9" w:themeColor="accent1"/>
        <w:left w:val="single" w:sz="4" w:space="0" w:color="00B2A9" w:themeColor="accent1"/>
        <w:bottom w:val="single" w:sz="4" w:space="0" w:color="00B2A9" w:themeColor="accent1"/>
        <w:right w:val="single" w:sz="4" w:space="0" w:color="00B2A9" w:themeColor="accent1"/>
      </w:tblBorders>
    </w:tblPr>
    <w:tblStylePr w:type="firstRow">
      <w:rPr>
        <w:b/>
        <w:bCs/>
        <w:color w:val="FFFFFF" w:themeColor="background1"/>
      </w:rPr>
      <w:tblPr/>
      <w:tcPr>
        <w:shd w:val="clear" w:color="auto" w:fill="00B2A9" w:themeFill="accent1"/>
      </w:tcPr>
    </w:tblStylePr>
    <w:tblStylePr w:type="lastRow">
      <w:rPr>
        <w:b/>
        <w:bCs/>
      </w:rPr>
      <w:tblPr/>
      <w:tcPr>
        <w:tcBorders>
          <w:top w:val="double" w:sz="4" w:space="0" w:color="00B2A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1"/>
          <w:right w:val="single" w:sz="4" w:space="0" w:color="00B2A9" w:themeColor="accent1"/>
        </w:tcBorders>
      </w:tcPr>
    </w:tblStylePr>
    <w:tblStylePr w:type="band1Horz">
      <w:tblPr/>
      <w:tcPr>
        <w:tcBorders>
          <w:top w:val="single" w:sz="4" w:space="0" w:color="00B2A9" w:themeColor="accent1"/>
          <w:bottom w:val="single" w:sz="4" w:space="0" w:color="00B2A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1"/>
          <w:left w:val="nil"/>
        </w:tcBorders>
      </w:tcPr>
    </w:tblStylePr>
    <w:tblStylePr w:type="swCell">
      <w:tblPr/>
      <w:tcPr>
        <w:tcBorders>
          <w:top w:val="double" w:sz="4" w:space="0" w:color="00B2A9" w:themeColor="accent1"/>
          <w:right w:val="nil"/>
        </w:tcBorders>
      </w:tcPr>
    </w:tblStylePr>
  </w:style>
  <w:style w:type="paragraph" w:customStyle="1" w:styleId="Bullet1">
    <w:name w:val="Bullet 1"/>
    <w:link w:val="Bullet1Char"/>
    <w:uiPriority w:val="1"/>
    <w:qFormat/>
    <w:rsid w:val="00327649"/>
    <w:pPr>
      <w:numPr>
        <w:numId w:val="14"/>
      </w:numPr>
      <w:spacing w:before="100" w:after="100" w:line="264" w:lineRule="auto"/>
      <w:contextualSpacing/>
    </w:pPr>
    <w:rPr>
      <w:rFonts w:eastAsia="Times New Roman" w:cs="Calibri"/>
      <w:color w:val="000000" w:themeColor="text1"/>
      <w:sz w:val="20"/>
      <w:szCs w:val="20"/>
      <w:lang w:eastAsia="en-AU"/>
    </w:rPr>
  </w:style>
  <w:style w:type="paragraph" w:customStyle="1" w:styleId="Bullet2">
    <w:name w:val="Bullet 2"/>
    <w:basedOn w:val="Bullet1"/>
    <w:uiPriority w:val="1"/>
    <w:qFormat/>
    <w:rsid w:val="00327649"/>
    <w:pPr>
      <w:numPr>
        <w:ilvl w:val="1"/>
      </w:numPr>
    </w:pPr>
  </w:style>
  <w:style w:type="paragraph" w:customStyle="1" w:styleId="Bulletindent">
    <w:name w:val="Bullet indent"/>
    <w:basedOn w:val="Bullet2"/>
    <w:uiPriority w:val="9"/>
    <w:qFormat/>
    <w:rsid w:val="00327649"/>
    <w:pPr>
      <w:numPr>
        <w:ilvl w:val="2"/>
      </w:numPr>
    </w:pPr>
  </w:style>
  <w:style w:type="paragraph" w:customStyle="1" w:styleId="Bulletindent2">
    <w:name w:val="Bullet indent 2"/>
    <w:basedOn w:val="Normal"/>
    <w:uiPriority w:val="9"/>
    <w:qFormat/>
    <w:rsid w:val="00327649"/>
    <w:pPr>
      <w:numPr>
        <w:ilvl w:val="3"/>
        <w:numId w:val="14"/>
      </w:numPr>
      <w:spacing w:before="100"/>
      <w:contextualSpacing/>
    </w:pPr>
  </w:style>
  <w:style w:type="paragraph" w:styleId="NoSpacing">
    <w:name w:val="No Spacing"/>
    <w:uiPriority w:val="1"/>
    <w:semiHidden/>
    <w:qFormat/>
    <w:rsid w:val="00327649"/>
    <w:pPr>
      <w:spacing w:after="0" w:line="240" w:lineRule="auto"/>
    </w:pPr>
  </w:style>
  <w:style w:type="paragraph" w:customStyle="1" w:styleId="Heading1numbered">
    <w:name w:val="Heading 1 numbered"/>
    <w:basedOn w:val="Heading1"/>
    <w:next w:val="NormalIndent"/>
    <w:link w:val="Heading1numberedChar"/>
    <w:uiPriority w:val="8"/>
    <w:qFormat/>
    <w:rsid w:val="00327649"/>
    <w:pPr>
      <w:numPr>
        <w:ilvl w:val="2"/>
        <w:numId w:val="18"/>
      </w:numPr>
    </w:pPr>
  </w:style>
  <w:style w:type="paragraph" w:customStyle="1" w:styleId="Heading2numbered">
    <w:name w:val="Heading 2 numbered"/>
    <w:basedOn w:val="Heading2"/>
    <w:next w:val="NormalIndent"/>
    <w:link w:val="Heading2numberedChar"/>
    <w:uiPriority w:val="8"/>
    <w:qFormat/>
    <w:rsid w:val="00327649"/>
    <w:pPr>
      <w:numPr>
        <w:ilvl w:val="3"/>
        <w:numId w:val="18"/>
      </w:numPr>
    </w:pPr>
  </w:style>
  <w:style w:type="character" w:customStyle="1" w:styleId="Heading1numberedChar">
    <w:name w:val="Heading 1 numbered Char"/>
    <w:basedOn w:val="Heading1Char"/>
    <w:link w:val="Heading1numbered"/>
    <w:uiPriority w:val="8"/>
    <w:rsid w:val="00327649"/>
    <w:rPr>
      <w:rFonts w:asciiTheme="majorHAnsi" w:eastAsiaTheme="majorEastAsia" w:hAnsiTheme="majorHAnsi" w:cstheme="majorBidi"/>
      <w:bCs/>
      <w:color w:val="00B2A9" w:themeColor="accent1"/>
      <w:sz w:val="36"/>
      <w:szCs w:val="28"/>
      <w:lang w:eastAsia="en-AU"/>
    </w:rPr>
  </w:style>
  <w:style w:type="paragraph" w:customStyle="1" w:styleId="Heading3numbered">
    <w:name w:val="Heading 3 numbered"/>
    <w:basedOn w:val="Heading3"/>
    <w:next w:val="NormalIndent"/>
    <w:link w:val="Heading3numberedChar"/>
    <w:uiPriority w:val="8"/>
    <w:qFormat/>
    <w:rsid w:val="00327649"/>
    <w:pPr>
      <w:numPr>
        <w:ilvl w:val="4"/>
        <w:numId w:val="18"/>
      </w:numPr>
    </w:pPr>
  </w:style>
  <w:style w:type="character" w:customStyle="1" w:styleId="Heading2numberedChar">
    <w:name w:val="Heading 2 numbered Char"/>
    <w:basedOn w:val="Heading2Char"/>
    <w:link w:val="Heading2numbered"/>
    <w:uiPriority w:val="8"/>
    <w:rsid w:val="00327649"/>
    <w:rPr>
      <w:rFonts w:asciiTheme="majorHAnsi" w:eastAsiaTheme="majorEastAsia" w:hAnsiTheme="majorHAnsi" w:cstheme="majorBidi"/>
      <w:bCs/>
      <w:color w:val="00B2A9" w:themeColor="accent1"/>
      <w:sz w:val="28"/>
      <w:szCs w:val="26"/>
      <w:lang w:eastAsia="en-AU"/>
    </w:rPr>
  </w:style>
  <w:style w:type="table" w:customStyle="1" w:styleId="Financialtable">
    <w:name w:val="Financial table"/>
    <w:basedOn w:val="TableNormal"/>
    <w:uiPriority w:val="99"/>
    <w:rsid w:val="00327649"/>
    <w:pPr>
      <w:spacing w:before="30" w:after="30" w:line="264" w:lineRule="auto"/>
      <w:jc w:val="right"/>
    </w:pPr>
    <w:rPr>
      <w:spacing w:val="2"/>
      <w:sz w:val="17"/>
      <w:szCs w:val="21"/>
    </w:rPr>
    <w:tblPr>
      <w:tblStyleRowBandSize w:val="1"/>
      <w:tblStyleColBandSize w:val="1"/>
      <w:tblBorders>
        <w:bottom w:val="single" w:sz="12" w:space="0" w:color="A6A6A6" w:themeColor="background1" w:themeShade="A6"/>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FFFFFF" w:themeColor="background1"/>
        <w:sz w:val="18"/>
      </w:rPr>
      <w:tblPr/>
      <w:tcPr>
        <w:shd w:val="clear" w:color="auto" w:fill="00B2A9" w:themeFill="accent1"/>
      </w:tcPr>
    </w:tblStylePr>
    <w:tblStylePr w:type="lastRow">
      <w:rPr>
        <w:b/>
      </w:rPr>
      <w:tblPr/>
      <w:tcPr>
        <w:tcBorders>
          <w:top w:val="single" w:sz="6" w:space="0" w:color="00B2A9" w:themeColor="accent1"/>
          <w:left w:val="nil"/>
          <w:bottom w:val="single" w:sz="12" w:space="0" w:color="00B2A9"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character" w:customStyle="1" w:styleId="Heading3numberedChar">
    <w:name w:val="Heading 3 numbered Char"/>
    <w:basedOn w:val="Heading3Char"/>
    <w:link w:val="Heading3numbered"/>
    <w:uiPriority w:val="8"/>
    <w:rsid w:val="00327649"/>
    <w:rPr>
      <w:rFonts w:asciiTheme="majorHAnsi" w:eastAsiaTheme="majorEastAsia" w:hAnsiTheme="majorHAnsi" w:cstheme="majorBidi"/>
      <w:bCs/>
      <w:color w:val="1F2A44" w:themeColor="text2"/>
      <w:sz w:val="24"/>
      <w:szCs w:val="24"/>
      <w:lang w:eastAsia="en-AU"/>
    </w:rPr>
  </w:style>
  <w:style w:type="paragraph" w:customStyle="1" w:styleId="Sub-principle">
    <w:name w:val="Sub-principle"/>
    <w:basedOn w:val="Principle"/>
    <w:qFormat/>
    <w:rsid w:val="00327649"/>
    <w:pPr>
      <w:keepNext w:val="0"/>
      <w:pageBreakBefore w:val="0"/>
      <w:numPr>
        <w:ilvl w:val="1"/>
      </w:numPr>
      <w:spacing w:before="60" w:after="60"/>
      <w:contextualSpacing w:val="0"/>
    </w:pPr>
    <w:rPr>
      <w:b w:val="0"/>
      <w:bCs w:val="0"/>
      <w:spacing w:val="2"/>
      <w:sz w:val="18"/>
      <w:szCs w:val="18"/>
    </w:rPr>
  </w:style>
  <w:style w:type="table" w:customStyle="1" w:styleId="Financialtableindent">
    <w:name w:val="Financial table indent"/>
    <w:basedOn w:val="Financialtable"/>
    <w:uiPriority w:val="99"/>
    <w:rsid w:val="00327649"/>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FFFFFF" w:themeColor="background1"/>
        <w:sz w:val="18"/>
      </w:rPr>
      <w:tblPr/>
      <w:tcPr>
        <w:shd w:val="clear" w:color="auto" w:fill="00B2A9" w:themeFill="accent1"/>
      </w:tcPr>
    </w:tblStylePr>
    <w:tblStylePr w:type="lastRow">
      <w:rPr>
        <w:b/>
      </w:rPr>
      <w:tblPr/>
      <w:tcPr>
        <w:tcBorders>
          <w:top w:val="single" w:sz="6" w:space="0" w:color="00B2A9" w:themeColor="accent1"/>
          <w:left w:val="nil"/>
          <w:bottom w:val="single" w:sz="12" w:space="0" w:color="00B2A9"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character" w:customStyle="1" w:styleId="Bullet1Char">
    <w:name w:val="Bullet 1 Char"/>
    <w:basedOn w:val="DefaultParagraphFont"/>
    <w:link w:val="Bullet1"/>
    <w:uiPriority w:val="1"/>
    <w:rsid w:val="00327649"/>
    <w:rPr>
      <w:rFonts w:eastAsia="Times New Roman" w:cs="Calibri"/>
      <w:color w:val="000000" w:themeColor="text1"/>
      <w:sz w:val="20"/>
      <w:szCs w:val="20"/>
      <w:lang w:eastAsia="en-AU"/>
    </w:rPr>
  </w:style>
  <w:style w:type="paragraph" w:customStyle="1" w:styleId="Principle">
    <w:name w:val="Principle"/>
    <w:basedOn w:val="Normal"/>
    <w:qFormat/>
    <w:rsid w:val="00327649"/>
    <w:pPr>
      <w:keepNext/>
      <w:pageBreakBefore/>
      <w:numPr>
        <w:numId w:val="2"/>
      </w:numPr>
      <w:ind w:right="115"/>
      <w:contextualSpacing/>
      <w:outlineLvl w:val="2"/>
    </w:pPr>
    <w:rPr>
      <w:rFonts w:ascii="VIC" w:hAnsi="VIC" w:cstheme="majorBidi"/>
      <w:b/>
      <w:bCs/>
      <w:sz w:val="24"/>
      <w:szCs w:val="22"/>
    </w:rPr>
  </w:style>
  <w:style w:type="paragraph" w:styleId="FootnoteText">
    <w:name w:val="footnote text"/>
    <w:basedOn w:val="Normal"/>
    <w:link w:val="FootnoteTextChar"/>
    <w:uiPriority w:val="99"/>
    <w:semiHidden/>
    <w:rsid w:val="00327649"/>
    <w:pPr>
      <w:spacing w:before="0" w:after="0" w:line="240" w:lineRule="auto"/>
    </w:pPr>
    <w:rPr>
      <w:sz w:val="17"/>
    </w:rPr>
  </w:style>
  <w:style w:type="character" w:customStyle="1" w:styleId="FootnoteTextChar">
    <w:name w:val="Footnote Text Char"/>
    <w:basedOn w:val="DefaultParagraphFont"/>
    <w:link w:val="FootnoteText"/>
    <w:uiPriority w:val="99"/>
    <w:semiHidden/>
    <w:rsid w:val="00327649"/>
    <w:rPr>
      <w:rFonts w:eastAsiaTheme="minorEastAsia"/>
      <w:color w:val="000000" w:themeColor="text1"/>
      <w:sz w:val="17"/>
      <w:szCs w:val="20"/>
      <w:lang w:eastAsia="en-AU"/>
    </w:rPr>
  </w:style>
  <w:style w:type="character" w:styleId="FootnoteReference">
    <w:name w:val="footnote reference"/>
    <w:basedOn w:val="DefaultParagraphFont"/>
    <w:uiPriority w:val="99"/>
    <w:semiHidden/>
    <w:rsid w:val="00327649"/>
    <w:rPr>
      <w:vertAlign w:val="superscript"/>
    </w:rPr>
  </w:style>
  <w:style w:type="paragraph" w:styleId="CommentText">
    <w:name w:val="annotation text"/>
    <w:basedOn w:val="Normal"/>
    <w:link w:val="CommentTextChar"/>
    <w:uiPriority w:val="99"/>
    <w:semiHidden/>
    <w:unhideWhenUsed/>
    <w:rsid w:val="00327649"/>
    <w:pPr>
      <w:spacing w:after="0" w:line="240" w:lineRule="auto"/>
    </w:pPr>
  </w:style>
  <w:style w:type="character" w:customStyle="1" w:styleId="CommentTextChar">
    <w:name w:val="Comment Text Char"/>
    <w:basedOn w:val="DefaultParagraphFont"/>
    <w:link w:val="CommentText"/>
    <w:uiPriority w:val="99"/>
    <w:semiHidden/>
    <w:rsid w:val="00327649"/>
    <w:rPr>
      <w:rFonts w:eastAsiaTheme="minorEastAsia"/>
      <w:color w:val="000000" w:themeColor="text1"/>
      <w:sz w:val="20"/>
      <w:szCs w:val="20"/>
      <w:lang w:eastAsia="en-AU"/>
    </w:rPr>
  </w:style>
  <w:style w:type="character" w:styleId="CommentReference">
    <w:name w:val="annotation reference"/>
    <w:basedOn w:val="DefaultParagraphFont"/>
    <w:uiPriority w:val="99"/>
    <w:semiHidden/>
    <w:unhideWhenUsed/>
    <w:rsid w:val="00327649"/>
    <w:rPr>
      <w:sz w:val="16"/>
      <w:szCs w:val="16"/>
    </w:rPr>
  </w:style>
  <w:style w:type="table" w:styleId="TableGridLight">
    <w:name w:val="Grid Table Light"/>
    <w:basedOn w:val="TableNormal"/>
    <w:uiPriority w:val="40"/>
    <w:rsid w:val="003276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327649"/>
    <w:pPr>
      <w:spacing w:after="160"/>
      <w:jc w:val="both"/>
    </w:pPr>
    <w:rPr>
      <w:b/>
      <w:bCs/>
    </w:rPr>
  </w:style>
  <w:style w:type="character" w:customStyle="1" w:styleId="CommentSubjectChar">
    <w:name w:val="Comment Subject Char"/>
    <w:basedOn w:val="CommentTextChar"/>
    <w:link w:val="CommentSubject"/>
    <w:uiPriority w:val="99"/>
    <w:semiHidden/>
    <w:rsid w:val="00327649"/>
    <w:rPr>
      <w:rFonts w:eastAsiaTheme="minorEastAsia"/>
      <w:b/>
      <w:bCs/>
      <w:color w:val="000000" w:themeColor="text1"/>
      <w:sz w:val="20"/>
      <w:szCs w:val="20"/>
      <w:lang w:eastAsia="en-AU"/>
    </w:rPr>
  </w:style>
  <w:style w:type="paragraph" w:styleId="Revision">
    <w:name w:val="Revision"/>
    <w:hidden/>
    <w:uiPriority w:val="99"/>
    <w:semiHidden/>
    <w:rsid w:val="00327649"/>
    <w:pPr>
      <w:spacing w:after="0" w:line="240" w:lineRule="auto"/>
    </w:pPr>
  </w:style>
  <w:style w:type="paragraph" w:styleId="BalloonText">
    <w:name w:val="Balloon Text"/>
    <w:basedOn w:val="Normal"/>
    <w:link w:val="BalloonTextChar"/>
    <w:uiPriority w:val="99"/>
    <w:semiHidden/>
    <w:rsid w:val="00327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649"/>
    <w:rPr>
      <w:rFonts w:ascii="Tahoma" w:eastAsiaTheme="minorEastAsia" w:hAnsi="Tahoma" w:cs="Tahoma"/>
      <w:color w:val="000000" w:themeColor="text1"/>
      <w:sz w:val="16"/>
      <w:szCs w:val="16"/>
      <w:lang w:eastAsia="en-AU"/>
    </w:rPr>
  </w:style>
  <w:style w:type="paragraph" w:styleId="BodyText">
    <w:name w:val="Body Text"/>
    <w:basedOn w:val="Normal"/>
    <w:link w:val="BodyTextChar"/>
    <w:uiPriority w:val="49"/>
    <w:semiHidden/>
    <w:rsid w:val="00327649"/>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327649"/>
    <w:rPr>
      <w:rFonts w:ascii="Calibri" w:eastAsia="Times New Roman" w:hAnsi="Calibri" w:cs="Calibri"/>
      <w:color w:val="000000" w:themeColor="text1"/>
      <w:lang w:eastAsia="en-AU"/>
    </w:rPr>
  </w:style>
  <w:style w:type="paragraph" w:styleId="Caption">
    <w:name w:val="caption"/>
    <w:basedOn w:val="Normal"/>
    <w:next w:val="Normal"/>
    <w:uiPriority w:val="5"/>
    <w:rsid w:val="00327649"/>
    <w:pPr>
      <w:keepNext/>
      <w:spacing w:before="200" w:after="60" w:line="240" w:lineRule="auto"/>
    </w:pPr>
    <w:rPr>
      <w:b/>
      <w:bCs/>
      <w:szCs w:val="18"/>
    </w:rPr>
  </w:style>
  <w:style w:type="paragraph" w:customStyle="1" w:styleId="Captionindent">
    <w:name w:val="Caption indent"/>
    <w:basedOn w:val="Caption"/>
    <w:uiPriority w:val="7"/>
    <w:qFormat/>
    <w:rsid w:val="00327649"/>
    <w:pPr>
      <w:spacing w:before="240"/>
      <w:ind w:left="792"/>
    </w:pPr>
  </w:style>
  <w:style w:type="paragraph" w:customStyle="1" w:styleId="CM">
    <w:name w:val="CM"/>
    <w:next w:val="Title"/>
    <w:uiPriority w:val="79"/>
    <w:semiHidden/>
    <w:rsid w:val="00327649"/>
    <w:pPr>
      <w:spacing w:after="2200" w:line="240" w:lineRule="auto"/>
      <w:ind w:right="2909"/>
      <w:jc w:val="right"/>
    </w:pPr>
    <w:rPr>
      <w:rFonts w:eastAsiaTheme="minorEastAsia"/>
      <w:caps/>
      <w:sz w:val="20"/>
      <w:szCs w:val="20"/>
      <w:lang w:eastAsia="en-AU"/>
    </w:rPr>
  </w:style>
  <w:style w:type="paragraph" w:customStyle="1" w:styleId="CoverSpacer">
    <w:name w:val="CoverSpacer"/>
    <w:basedOn w:val="Normal"/>
    <w:semiHidden/>
    <w:qFormat/>
    <w:rsid w:val="00327649"/>
    <w:pPr>
      <w:spacing w:before="4600" w:after="0"/>
    </w:pPr>
  </w:style>
  <w:style w:type="character" w:styleId="FollowedHyperlink">
    <w:name w:val="FollowedHyperlink"/>
    <w:basedOn w:val="DefaultParagraphFont"/>
    <w:uiPriority w:val="99"/>
    <w:semiHidden/>
    <w:rsid w:val="00327649"/>
    <w:rPr>
      <w:color w:val="808080" w:themeColor="background1" w:themeShade="80"/>
      <w:u w:val="none"/>
    </w:rPr>
  </w:style>
  <w:style w:type="paragraph" w:styleId="NormalIndent">
    <w:name w:val="Normal Indent"/>
    <w:basedOn w:val="Normal"/>
    <w:uiPriority w:val="9"/>
    <w:qFormat/>
    <w:rsid w:val="00327649"/>
    <w:pPr>
      <w:ind w:left="792"/>
    </w:pPr>
  </w:style>
  <w:style w:type="paragraph" w:styleId="Index1">
    <w:name w:val="index 1"/>
    <w:basedOn w:val="Normal"/>
    <w:next w:val="Normal"/>
    <w:uiPriority w:val="99"/>
    <w:semiHidden/>
    <w:rsid w:val="00327649"/>
    <w:pPr>
      <w:spacing w:after="60" w:line="240" w:lineRule="auto"/>
    </w:pPr>
    <w:rPr>
      <w:sz w:val="16"/>
    </w:rPr>
  </w:style>
  <w:style w:type="paragraph" w:styleId="Index2">
    <w:name w:val="index 2"/>
    <w:basedOn w:val="Normal"/>
    <w:next w:val="Normal"/>
    <w:uiPriority w:val="99"/>
    <w:semiHidden/>
    <w:rsid w:val="00327649"/>
    <w:pPr>
      <w:spacing w:after="0" w:line="240" w:lineRule="auto"/>
      <w:ind w:left="216"/>
    </w:pPr>
    <w:rPr>
      <w:sz w:val="16"/>
      <w:szCs w:val="16"/>
    </w:rPr>
  </w:style>
  <w:style w:type="paragraph" w:styleId="IndexHeading">
    <w:name w:val="index heading"/>
    <w:basedOn w:val="Normal"/>
    <w:next w:val="Index1"/>
    <w:uiPriority w:val="99"/>
    <w:semiHidden/>
    <w:rsid w:val="00327649"/>
    <w:rPr>
      <w:rFonts w:asciiTheme="majorHAnsi" w:eastAsiaTheme="majorEastAsia" w:hAnsiTheme="majorHAnsi" w:cstheme="majorBidi"/>
      <w:b/>
      <w:bCs/>
    </w:rPr>
  </w:style>
  <w:style w:type="paragraph" w:customStyle="1" w:styleId="NormalTight">
    <w:name w:val="Normal Tight"/>
    <w:uiPriority w:val="99"/>
    <w:semiHidden/>
    <w:rsid w:val="00327649"/>
    <w:pPr>
      <w:spacing w:after="0" w:line="240" w:lineRule="auto"/>
      <w:ind w:right="2366"/>
    </w:pPr>
    <w:rPr>
      <w:rFonts w:eastAsia="Times New Roman" w:cs="Calibri"/>
      <w:sz w:val="18"/>
      <w:szCs w:val="19"/>
    </w:rPr>
  </w:style>
  <w:style w:type="paragraph" w:customStyle="1" w:styleId="Insidecoverspacer">
    <w:name w:val="Inside cover spacer"/>
    <w:basedOn w:val="NormalTight"/>
    <w:uiPriority w:val="99"/>
    <w:semiHidden/>
    <w:qFormat/>
    <w:rsid w:val="00327649"/>
    <w:pPr>
      <w:spacing w:before="3800"/>
      <w:ind w:right="1382"/>
    </w:pPr>
  </w:style>
  <w:style w:type="table" w:styleId="LightList-Accent1">
    <w:name w:val="Light List Accent 1"/>
    <w:basedOn w:val="TableNormal"/>
    <w:uiPriority w:val="61"/>
    <w:rsid w:val="00327649"/>
    <w:pPr>
      <w:spacing w:after="0" w:line="240" w:lineRule="auto"/>
    </w:pPr>
    <w:rPr>
      <w:rFonts w:eastAsiaTheme="minorEastAsia"/>
      <w:sz w:val="20"/>
      <w:szCs w:val="20"/>
      <w:lang w:eastAsia="en-AU"/>
    </w:rPr>
    <w:tblPr>
      <w:tblStyleRowBandSize w:val="1"/>
      <w:tblStyleColBandSize w:val="1"/>
      <w:tblBorders>
        <w:top w:val="single" w:sz="8" w:space="0" w:color="00B2A9" w:themeColor="accent1"/>
        <w:left w:val="single" w:sz="8" w:space="0" w:color="00B2A9" w:themeColor="accent1"/>
        <w:bottom w:val="single" w:sz="8" w:space="0" w:color="00B2A9" w:themeColor="accent1"/>
        <w:right w:val="single" w:sz="8" w:space="0" w:color="00B2A9" w:themeColor="accent1"/>
      </w:tblBorders>
    </w:tblPr>
    <w:tblStylePr w:type="firstRow">
      <w:pPr>
        <w:spacing w:before="0" w:after="0" w:line="240" w:lineRule="auto"/>
      </w:pPr>
      <w:rPr>
        <w:b/>
        <w:bCs/>
        <w:color w:val="FFFFFF" w:themeColor="background1"/>
      </w:rPr>
      <w:tblPr/>
      <w:tcPr>
        <w:shd w:val="clear" w:color="auto" w:fill="00B2A9" w:themeFill="accent1"/>
      </w:tcPr>
    </w:tblStylePr>
    <w:tblStylePr w:type="lastRow">
      <w:pPr>
        <w:spacing w:before="0" w:after="0" w:line="240" w:lineRule="auto"/>
      </w:pPr>
      <w:rPr>
        <w:b/>
        <w:bCs/>
      </w:rPr>
      <w:tblPr/>
      <w:tcPr>
        <w:tcBorders>
          <w:top w:val="double" w:sz="6" w:space="0" w:color="00B2A9" w:themeColor="accent1"/>
          <w:left w:val="single" w:sz="8" w:space="0" w:color="00B2A9" w:themeColor="accent1"/>
          <w:bottom w:val="single" w:sz="8" w:space="0" w:color="00B2A9" w:themeColor="accent1"/>
          <w:right w:val="single" w:sz="8" w:space="0" w:color="00B2A9" w:themeColor="accent1"/>
        </w:tcBorders>
      </w:tcPr>
    </w:tblStylePr>
    <w:tblStylePr w:type="firstCol">
      <w:rPr>
        <w:b/>
        <w:bCs/>
      </w:rPr>
    </w:tblStylePr>
    <w:tblStylePr w:type="lastCol">
      <w:rPr>
        <w:b/>
        <w:bCs/>
      </w:rPr>
    </w:tblStylePr>
    <w:tblStylePr w:type="band1Vert">
      <w:tblPr/>
      <w:tcPr>
        <w:tcBorders>
          <w:top w:val="single" w:sz="8" w:space="0" w:color="00B2A9" w:themeColor="accent1"/>
          <w:left w:val="single" w:sz="8" w:space="0" w:color="00B2A9" w:themeColor="accent1"/>
          <w:bottom w:val="single" w:sz="8" w:space="0" w:color="00B2A9" w:themeColor="accent1"/>
          <w:right w:val="single" w:sz="8" w:space="0" w:color="00B2A9" w:themeColor="accent1"/>
        </w:tcBorders>
      </w:tcPr>
    </w:tblStylePr>
    <w:tblStylePr w:type="band1Horz">
      <w:tblPr/>
      <w:tcPr>
        <w:tcBorders>
          <w:top w:val="single" w:sz="8" w:space="0" w:color="00B2A9" w:themeColor="accent1"/>
          <w:left w:val="single" w:sz="8" w:space="0" w:color="00B2A9" w:themeColor="accent1"/>
          <w:bottom w:val="single" w:sz="8" w:space="0" w:color="00B2A9" w:themeColor="accent1"/>
          <w:right w:val="single" w:sz="8" w:space="0" w:color="00B2A9" w:themeColor="accent1"/>
        </w:tcBorders>
      </w:tcPr>
    </w:tblStylePr>
  </w:style>
  <w:style w:type="table" w:styleId="LightList-Accent4">
    <w:name w:val="Light List Accent 4"/>
    <w:basedOn w:val="TableNormal"/>
    <w:uiPriority w:val="61"/>
    <w:rsid w:val="00327649"/>
    <w:pPr>
      <w:spacing w:after="0" w:line="240" w:lineRule="auto"/>
    </w:pPr>
    <w:rPr>
      <w:rFonts w:eastAsiaTheme="minorEastAsia"/>
      <w:sz w:val="20"/>
      <w:szCs w:val="20"/>
      <w:lang w:eastAsia="en-AU"/>
    </w:rPr>
    <w:tblPr>
      <w:tblStyleRowBandSize w:val="1"/>
      <w:tblStyleColBandSize w:val="1"/>
      <w:tblBorders>
        <w:top w:val="single" w:sz="8" w:space="0" w:color="78BE20" w:themeColor="accent4"/>
        <w:left w:val="single" w:sz="8" w:space="0" w:color="78BE20" w:themeColor="accent4"/>
        <w:bottom w:val="single" w:sz="8" w:space="0" w:color="78BE20" w:themeColor="accent4"/>
        <w:right w:val="single" w:sz="8" w:space="0" w:color="78BE20" w:themeColor="accent4"/>
      </w:tblBorders>
    </w:tblPr>
    <w:tblStylePr w:type="firstRow">
      <w:pPr>
        <w:spacing w:before="0" w:after="0" w:line="240" w:lineRule="auto"/>
      </w:pPr>
      <w:rPr>
        <w:b/>
        <w:bCs/>
        <w:color w:val="FFFFFF" w:themeColor="background1"/>
      </w:rPr>
      <w:tblPr/>
      <w:tcPr>
        <w:shd w:val="clear" w:color="auto" w:fill="78BE20" w:themeFill="accent4"/>
      </w:tcPr>
    </w:tblStylePr>
    <w:tblStylePr w:type="lastRow">
      <w:pPr>
        <w:spacing w:before="0" w:after="0" w:line="240" w:lineRule="auto"/>
      </w:pPr>
      <w:rPr>
        <w:b/>
        <w:bCs/>
      </w:rPr>
      <w:tblPr/>
      <w:tcPr>
        <w:tcBorders>
          <w:top w:val="double" w:sz="6" w:space="0" w:color="78BE20" w:themeColor="accent4"/>
          <w:left w:val="single" w:sz="8" w:space="0" w:color="78BE20" w:themeColor="accent4"/>
          <w:bottom w:val="single" w:sz="8" w:space="0" w:color="78BE20" w:themeColor="accent4"/>
          <w:right w:val="single" w:sz="8" w:space="0" w:color="78BE20" w:themeColor="accent4"/>
        </w:tcBorders>
      </w:tcPr>
    </w:tblStylePr>
    <w:tblStylePr w:type="firstCol">
      <w:rPr>
        <w:b/>
        <w:bCs/>
      </w:rPr>
    </w:tblStylePr>
    <w:tblStylePr w:type="lastCol">
      <w:rPr>
        <w:b/>
        <w:bCs/>
      </w:rPr>
    </w:tblStylePr>
    <w:tblStylePr w:type="band1Vert">
      <w:tblPr/>
      <w:tcPr>
        <w:tcBorders>
          <w:top w:val="single" w:sz="8" w:space="0" w:color="78BE20" w:themeColor="accent4"/>
          <w:left w:val="single" w:sz="8" w:space="0" w:color="78BE20" w:themeColor="accent4"/>
          <w:bottom w:val="single" w:sz="8" w:space="0" w:color="78BE20" w:themeColor="accent4"/>
          <w:right w:val="single" w:sz="8" w:space="0" w:color="78BE20" w:themeColor="accent4"/>
        </w:tcBorders>
      </w:tcPr>
    </w:tblStylePr>
    <w:tblStylePr w:type="band1Horz">
      <w:tblPr/>
      <w:tcPr>
        <w:tcBorders>
          <w:top w:val="single" w:sz="8" w:space="0" w:color="78BE20" w:themeColor="accent4"/>
          <w:left w:val="single" w:sz="8" w:space="0" w:color="78BE20" w:themeColor="accent4"/>
          <w:bottom w:val="single" w:sz="8" w:space="0" w:color="78BE20" w:themeColor="accent4"/>
          <w:right w:val="single" w:sz="8" w:space="0" w:color="78BE20" w:themeColor="accent4"/>
        </w:tcBorders>
      </w:tcPr>
    </w:tblStylePr>
  </w:style>
  <w:style w:type="table" w:styleId="LightShading">
    <w:name w:val="Light Shading"/>
    <w:basedOn w:val="TableNormal"/>
    <w:uiPriority w:val="60"/>
    <w:rsid w:val="00327649"/>
    <w:pPr>
      <w:spacing w:after="0" w:line="240" w:lineRule="auto"/>
    </w:pPr>
    <w:rPr>
      <w:rFonts w:eastAsiaTheme="minorEastAsia"/>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Listnum">
    <w:name w:val="List num"/>
    <w:basedOn w:val="Normal"/>
    <w:uiPriority w:val="2"/>
    <w:qFormat/>
    <w:rsid w:val="00327649"/>
    <w:pPr>
      <w:numPr>
        <w:numId w:val="18"/>
      </w:numPr>
    </w:pPr>
  </w:style>
  <w:style w:type="paragraph" w:customStyle="1" w:styleId="Listnum2">
    <w:name w:val="List num 2"/>
    <w:basedOn w:val="Normal"/>
    <w:uiPriority w:val="2"/>
    <w:qFormat/>
    <w:rsid w:val="00327649"/>
    <w:pPr>
      <w:numPr>
        <w:ilvl w:val="1"/>
        <w:numId w:val="18"/>
      </w:numPr>
    </w:pPr>
  </w:style>
  <w:style w:type="paragraph" w:customStyle="1" w:styleId="Listnumindent">
    <w:name w:val="List num indent"/>
    <w:basedOn w:val="Normal"/>
    <w:uiPriority w:val="9"/>
    <w:qFormat/>
    <w:rsid w:val="00327649"/>
    <w:pPr>
      <w:numPr>
        <w:ilvl w:val="6"/>
        <w:numId w:val="18"/>
      </w:numPr>
      <w:spacing w:before="100"/>
    </w:pPr>
  </w:style>
  <w:style w:type="paragraph" w:customStyle="1" w:styleId="Listnumindent2">
    <w:name w:val="List num indent 2"/>
    <w:basedOn w:val="Normal"/>
    <w:uiPriority w:val="9"/>
    <w:qFormat/>
    <w:rsid w:val="00327649"/>
    <w:pPr>
      <w:numPr>
        <w:ilvl w:val="7"/>
        <w:numId w:val="18"/>
      </w:numPr>
      <w:spacing w:before="100"/>
      <w:contextualSpacing/>
    </w:pPr>
  </w:style>
  <w:style w:type="paragraph" w:customStyle="1" w:styleId="NoteNormal">
    <w:name w:val="Note Normal"/>
    <w:basedOn w:val="Normal"/>
    <w:rsid w:val="00327649"/>
    <w:pPr>
      <w:spacing w:before="80" w:line="240" w:lineRule="auto"/>
    </w:pPr>
    <w:rPr>
      <w:rFonts w:eastAsia="Times New Roman" w:cstheme="minorHAnsi"/>
      <w:color w:val="000000"/>
      <w:spacing w:val="1"/>
      <w:sz w:val="16"/>
      <w:szCs w:val="16"/>
      <w:lang w:eastAsia="en-US"/>
    </w:rPr>
  </w:style>
  <w:style w:type="paragraph" w:customStyle="1" w:styleId="NoteNormalindent">
    <w:name w:val="Note Normal indent"/>
    <w:basedOn w:val="NoteNormal"/>
    <w:uiPriority w:val="9"/>
    <w:rsid w:val="00327649"/>
    <w:pPr>
      <w:ind w:left="792"/>
    </w:pPr>
  </w:style>
  <w:style w:type="paragraph" w:customStyle="1" w:styleId="Numpara">
    <w:name w:val="Num para"/>
    <w:basedOn w:val="ListParagraph"/>
    <w:uiPriority w:val="2"/>
    <w:qFormat/>
    <w:rsid w:val="00327649"/>
    <w:pPr>
      <w:numPr>
        <w:numId w:val="26"/>
      </w:numPr>
      <w:tabs>
        <w:tab w:val="left" w:pos="540"/>
      </w:tabs>
    </w:pPr>
  </w:style>
  <w:style w:type="paragraph" w:customStyle="1" w:styleId="Numparaindent">
    <w:name w:val="Num para indent"/>
    <w:basedOn w:val="Numpara"/>
    <w:uiPriority w:val="9"/>
    <w:qFormat/>
    <w:rsid w:val="00327649"/>
    <w:pPr>
      <w:numPr>
        <w:ilvl w:val="8"/>
        <w:numId w:val="18"/>
      </w:numPr>
      <w:tabs>
        <w:tab w:val="clear" w:pos="540"/>
      </w:tabs>
    </w:pPr>
  </w:style>
  <w:style w:type="character" w:styleId="PageNumber">
    <w:name w:val="page number"/>
    <w:uiPriority w:val="49"/>
    <w:semiHidden/>
    <w:rsid w:val="00327649"/>
    <w:rPr>
      <w:rFonts w:asciiTheme="minorHAnsi" w:hAnsiTheme="minorHAnsi"/>
      <w:b w:val="0"/>
      <w:color w:val="000000" w:themeColor="text1"/>
    </w:rPr>
  </w:style>
  <w:style w:type="character" w:styleId="PlaceholderText">
    <w:name w:val="Placeholder Text"/>
    <w:basedOn w:val="DefaultParagraphFont"/>
    <w:uiPriority w:val="99"/>
    <w:semiHidden/>
    <w:rsid w:val="00327649"/>
    <w:rPr>
      <w:color w:val="808080"/>
    </w:rPr>
  </w:style>
  <w:style w:type="table" w:styleId="PlainTable4">
    <w:name w:val="Plain Table 4"/>
    <w:basedOn w:val="TableNormal"/>
    <w:uiPriority w:val="44"/>
    <w:rsid w:val="00327649"/>
    <w:pPr>
      <w:spacing w:after="0" w:line="240" w:lineRule="auto"/>
    </w:pPr>
    <w:rPr>
      <w:rFonts w:eastAsiaTheme="minorEastAsia"/>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327649"/>
    <w:pPr>
      <w:pBdr>
        <w:top w:val="single" w:sz="4" w:space="6" w:color="1F2A44" w:themeColor="text2"/>
        <w:bottom w:val="single" w:sz="4" w:space="4" w:color="1F2A44" w:themeColor="text2"/>
      </w:pBdr>
      <w:tabs>
        <w:tab w:val="right" w:pos="8162"/>
      </w:tabs>
      <w:spacing w:before="200" w:after="200" w:line="288" w:lineRule="auto"/>
      <w:ind w:left="720" w:right="864"/>
    </w:pPr>
    <w:rPr>
      <w:i/>
      <w:iCs/>
      <w:sz w:val="18"/>
      <w:szCs w:val="18"/>
    </w:rPr>
  </w:style>
  <w:style w:type="character" w:customStyle="1" w:styleId="QuoteChar">
    <w:name w:val="Quote Char"/>
    <w:basedOn w:val="DefaultParagraphFont"/>
    <w:link w:val="Quote"/>
    <w:uiPriority w:val="14"/>
    <w:rsid w:val="00327649"/>
    <w:rPr>
      <w:rFonts w:eastAsiaTheme="minorEastAsia"/>
      <w:i/>
      <w:iCs/>
      <w:color w:val="000000" w:themeColor="text1"/>
      <w:sz w:val="18"/>
      <w:szCs w:val="18"/>
      <w:lang w:eastAsia="en-AU"/>
    </w:rPr>
  </w:style>
  <w:style w:type="paragraph" w:customStyle="1" w:styleId="ReportDate">
    <w:name w:val="ReportDate"/>
    <w:uiPriority w:val="79"/>
    <w:semiHidden/>
    <w:rsid w:val="00327649"/>
    <w:pPr>
      <w:spacing w:before="160" w:after="60" w:line="240" w:lineRule="auto"/>
      <w:ind w:right="2909"/>
      <w:jc w:val="right"/>
    </w:pPr>
    <w:rPr>
      <w:rFonts w:eastAsiaTheme="minorEastAsia"/>
      <w:b/>
      <w:bCs/>
      <w:caps/>
      <w:sz w:val="20"/>
      <w:szCs w:val="20"/>
      <w:lang w:eastAsia="en-AU"/>
    </w:rPr>
  </w:style>
  <w:style w:type="paragraph" w:customStyle="1" w:styleId="Spacer">
    <w:name w:val="Spacer"/>
    <w:basedOn w:val="Normal"/>
    <w:uiPriority w:val="13"/>
    <w:semiHidden/>
    <w:qFormat/>
    <w:rsid w:val="00327649"/>
    <w:pPr>
      <w:spacing w:before="0" w:after="0" w:line="120" w:lineRule="atLeast"/>
    </w:pPr>
    <w:rPr>
      <w:rFonts w:eastAsia="Times New Roman" w:cs="Calibri"/>
      <w:sz w:val="10"/>
      <w:szCs w:val="22"/>
    </w:rPr>
  </w:style>
  <w:style w:type="paragraph" w:customStyle="1" w:styleId="Tabletext">
    <w:name w:val="Table text"/>
    <w:basedOn w:val="Normal"/>
    <w:uiPriority w:val="5"/>
    <w:qFormat/>
    <w:rsid w:val="00327649"/>
    <w:pPr>
      <w:spacing w:before="60" w:after="60"/>
    </w:pPr>
    <w:rPr>
      <w:sz w:val="18"/>
    </w:rPr>
  </w:style>
  <w:style w:type="paragraph" w:customStyle="1" w:styleId="Tablebullet">
    <w:name w:val="Table bullet"/>
    <w:basedOn w:val="Tabletext"/>
    <w:uiPriority w:val="6"/>
    <w:rsid w:val="00327649"/>
    <w:pPr>
      <w:numPr>
        <w:numId w:val="28"/>
      </w:numPr>
    </w:pPr>
  </w:style>
  <w:style w:type="paragraph" w:customStyle="1" w:styleId="Tabledash">
    <w:name w:val="Table dash"/>
    <w:basedOn w:val="Tablebullet"/>
    <w:uiPriority w:val="6"/>
    <w:rsid w:val="00327649"/>
    <w:pPr>
      <w:numPr>
        <w:ilvl w:val="1"/>
      </w:numPr>
    </w:pPr>
  </w:style>
  <w:style w:type="paragraph" w:customStyle="1" w:styleId="Tableheader">
    <w:name w:val="Table header"/>
    <w:basedOn w:val="Tabletext"/>
    <w:uiPriority w:val="5"/>
    <w:qFormat/>
    <w:rsid w:val="00327649"/>
    <w:pPr>
      <w:keepNext/>
      <w:spacing w:before="120"/>
    </w:pPr>
    <w:rPr>
      <w:rFonts w:eastAsiaTheme="minorHAnsi"/>
      <w:color w:val="FFFFFF" w:themeColor="background1"/>
      <w:spacing w:val="2"/>
      <w:sz w:val="20"/>
      <w:szCs w:val="18"/>
      <w:lang w:eastAsia="en-US"/>
    </w:rPr>
  </w:style>
  <w:style w:type="paragraph" w:customStyle="1" w:styleId="Tablenum1">
    <w:name w:val="Table num 1"/>
    <w:basedOn w:val="Normal"/>
    <w:uiPriority w:val="6"/>
    <w:rsid w:val="00327649"/>
    <w:pPr>
      <w:numPr>
        <w:ilvl w:val="2"/>
        <w:numId w:val="28"/>
      </w:numPr>
      <w:spacing w:before="60" w:after="60"/>
    </w:pPr>
    <w:rPr>
      <w:sz w:val="17"/>
    </w:rPr>
  </w:style>
  <w:style w:type="paragraph" w:customStyle="1" w:styleId="Tablenum2">
    <w:name w:val="Table num 2"/>
    <w:basedOn w:val="Normal"/>
    <w:uiPriority w:val="6"/>
    <w:rsid w:val="00327649"/>
    <w:pPr>
      <w:numPr>
        <w:ilvl w:val="3"/>
        <w:numId w:val="28"/>
      </w:numPr>
      <w:spacing w:before="60" w:after="60"/>
    </w:pPr>
    <w:rPr>
      <w:sz w:val="17"/>
    </w:rPr>
  </w:style>
  <w:style w:type="paragraph" w:customStyle="1" w:styleId="Tabletextcentred">
    <w:name w:val="Table text centred"/>
    <w:basedOn w:val="Tabletext"/>
    <w:uiPriority w:val="5"/>
    <w:qFormat/>
    <w:rsid w:val="00327649"/>
    <w:pPr>
      <w:jc w:val="center"/>
    </w:pPr>
  </w:style>
  <w:style w:type="paragraph" w:customStyle="1" w:styleId="Tabletextindent">
    <w:name w:val="Table text indent"/>
    <w:basedOn w:val="Tabletext"/>
    <w:uiPriority w:val="5"/>
    <w:qFormat/>
    <w:rsid w:val="00327649"/>
    <w:pPr>
      <w:ind w:left="288"/>
    </w:pPr>
  </w:style>
  <w:style w:type="paragraph" w:customStyle="1" w:styleId="Tabletextright">
    <w:name w:val="Table text right"/>
    <w:basedOn w:val="Tabletext"/>
    <w:uiPriority w:val="5"/>
    <w:qFormat/>
    <w:rsid w:val="00327649"/>
    <w:pPr>
      <w:jc w:val="right"/>
    </w:pPr>
  </w:style>
  <w:style w:type="paragraph" w:customStyle="1" w:styleId="TertiaryTitle">
    <w:name w:val="Tertiary Title"/>
    <w:next w:val="Normal"/>
    <w:uiPriority w:val="99"/>
    <w:semiHidden/>
    <w:rsid w:val="00327649"/>
    <w:pPr>
      <w:spacing w:after="0" w:line="276" w:lineRule="auto"/>
    </w:pPr>
    <w:rPr>
      <w:rFonts w:asciiTheme="majorHAnsi" w:eastAsia="Times New Roman" w:hAnsiTheme="majorHAnsi" w:cstheme="majorHAnsi"/>
      <w:color w:val="FFFFFF" w:themeColor="background1"/>
      <w:spacing w:val="-2"/>
      <w:sz w:val="20"/>
      <w:szCs w:val="40"/>
    </w:rPr>
  </w:style>
  <w:style w:type="paragraph" w:styleId="TOC1">
    <w:name w:val="toc 1"/>
    <w:basedOn w:val="Normal"/>
    <w:next w:val="Normal"/>
    <w:uiPriority w:val="39"/>
    <w:rsid w:val="00327649"/>
    <w:pPr>
      <w:pBdr>
        <w:bottom w:val="single" w:sz="12" w:space="4" w:color="auto"/>
        <w:between w:val="single" w:sz="12" w:space="4" w:color="auto"/>
      </w:pBdr>
      <w:tabs>
        <w:tab w:val="right" w:pos="9000"/>
      </w:tabs>
      <w:ind w:right="26"/>
    </w:pPr>
    <w:rPr>
      <w:noProof/>
      <w:sz w:val="24"/>
      <w:szCs w:val="24"/>
    </w:rPr>
  </w:style>
  <w:style w:type="paragraph" w:styleId="TOC2">
    <w:name w:val="toc 2"/>
    <w:next w:val="Normal"/>
    <w:uiPriority w:val="39"/>
    <w:rsid w:val="00327649"/>
    <w:pPr>
      <w:tabs>
        <w:tab w:val="right" w:pos="9000"/>
      </w:tabs>
      <w:spacing w:after="100" w:line="276" w:lineRule="auto"/>
      <w:ind w:left="446" w:right="432"/>
      <w:contextualSpacing/>
    </w:pPr>
    <w:rPr>
      <w:rFonts w:eastAsiaTheme="minorEastAsia"/>
      <w:noProof/>
      <w:spacing w:val="2"/>
      <w:sz w:val="20"/>
      <w:szCs w:val="20"/>
      <w:lang w:eastAsia="en-AU"/>
    </w:rPr>
  </w:style>
  <w:style w:type="paragraph" w:styleId="TOC3">
    <w:name w:val="toc 3"/>
    <w:basedOn w:val="Normal"/>
    <w:next w:val="Normal"/>
    <w:uiPriority w:val="39"/>
    <w:rsid w:val="00327649"/>
    <w:pPr>
      <w:tabs>
        <w:tab w:val="left" w:pos="1800"/>
        <w:tab w:val="right" w:pos="9000"/>
      </w:tabs>
      <w:spacing w:before="0"/>
      <w:ind w:left="1800" w:right="432" w:hanging="1350"/>
      <w:contextualSpacing/>
    </w:pPr>
    <w:rPr>
      <w:noProof/>
      <w:sz w:val="18"/>
      <w:szCs w:val="18"/>
    </w:rPr>
  </w:style>
  <w:style w:type="paragraph" w:styleId="TOC4">
    <w:name w:val="toc 4"/>
    <w:basedOn w:val="TOC1"/>
    <w:next w:val="Normal"/>
    <w:uiPriority w:val="39"/>
    <w:semiHidden/>
    <w:rsid w:val="00327649"/>
    <w:pPr>
      <w:spacing w:before="280"/>
      <w:ind w:left="446" w:right="29" w:hanging="446"/>
    </w:pPr>
    <w:rPr>
      <w:lang w:eastAsia="en-US"/>
    </w:rPr>
  </w:style>
  <w:style w:type="paragraph" w:styleId="TOC5">
    <w:name w:val="toc 5"/>
    <w:basedOn w:val="TOC2"/>
    <w:next w:val="Normal"/>
    <w:uiPriority w:val="39"/>
    <w:semiHidden/>
    <w:rsid w:val="00327649"/>
    <w:pPr>
      <w:ind w:left="1080" w:hanging="634"/>
    </w:pPr>
    <w:rPr>
      <w:lang w:eastAsia="en-US"/>
    </w:rPr>
  </w:style>
  <w:style w:type="paragraph" w:styleId="TOC6">
    <w:name w:val="toc 6"/>
    <w:basedOn w:val="TOC3"/>
    <w:next w:val="Normal"/>
    <w:uiPriority w:val="39"/>
    <w:semiHidden/>
    <w:rsid w:val="00327649"/>
    <w:pPr>
      <w:ind w:hanging="720"/>
    </w:pPr>
    <w:rPr>
      <w:lang w:eastAsia="en-US"/>
    </w:rPr>
  </w:style>
  <w:style w:type="paragraph" w:styleId="TOCHeading">
    <w:name w:val="TOC Heading"/>
    <w:basedOn w:val="Heading1"/>
    <w:next w:val="Normal"/>
    <w:uiPriority w:val="38"/>
    <w:rsid w:val="00327649"/>
    <w:pPr>
      <w:spacing w:before="440" w:after="440"/>
      <w:outlineLvl w:val="9"/>
    </w:pPr>
    <w:rPr>
      <w:spacing w:val="2"/>
    </w:rPr>
  </w:style>
  <w:style w:type="table" w:customStyle="1" w:styleId="Texttable">
    <w:name w:val="Text table"/>
    <w:basedOn w:val="TableNormal"/>
    <w:uiPriority w:val="99"/>
    <w:rsid w:val="00327649"/>
    <w:pPr>
      <w:spacing w:before="30" w:after="30" w:line="264" w:lineRule="auto"/>
    </w:pPr>
    <w:rPr>
      <w:spacing w:val="2"/>
      <w:sz w:val="17"/>
      <w:szCs w:val="21"/>
    </w:rPr>
    <w:tblPr>
      <w:tblStyleRowBandSize w:val="1"/>
      <w:tblStyleColBandSize w:val="1"/>
      <w:tblBorders>
        <w:bottom w:val="single" w:sz="12" w:space="0" w:color="A6A6A6" w:themeColor="background1" w:themeShade="A6"/>
        <w:insideH w:val="single" w:sz="6" w:space="0" w:color="A6A6A6" w:themeColor="background1" w:themeShade="A6"/>
      </w:tblBorders>
    </w:tblPr>
    <w:trPr>
      <w:cantSplit/>
    </w:trPr>
    <w:tblStylePr w:type="firstRow">
      <w:pPr>
        <w:keepNext/>
        <w:keepLines/>
        <w:widowControl/>
        <w:wordWrap/>
        <w:spacing w:beforeLines="0" w:before="120" w:beforeAutospacing="0" w:afterLines="0" w:after="30" w:afterAutospacing="0"/>
        <w:jc w:val="left"/>
      </w:pPr>
      <w:rPr>
        <w:rFonts w:asciiTheme="majorHAnsi" w:hAnsiTheme="majorHAnsi"/>
        <w:b w:val="0"/>
        <w:i w:val="0"/>
        <w:color w:val="FFFFFF" w:themeColor="background1"/>
        <w:sz w:val="18"/>
      </w:rPr>
      <w:tblPr/>
      <w:tcPr>
        <w:shd w:val="clear" w:color="auto" w:fill="00B2A9" w:themeFill="accent1"/>
      </w:tcPr>
    </w:tblStylePr>
    <w:tblStylePr w:type="lastRow">
      <w:rPr>
        <w:b/>
      </w:rPr>
      <w:tblPr/>
      <w:tcPr>
        <w:tcBorders>
          <w:top w:val="single" w:sz="6" w:space="0" w:color="71C5E8" w:themeColor="accent2"/>
          <w:left w:val="nil"/>
          <w:bottom w:val="single" w:sz="12" w:space="0" w:color="71C5E8"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Texttableindent">
    <w:name w:val="Text table indent"/>
    <w:basedOn w:val="Texttable"/>
    <w:uiPriority w:val="99"/>
    <w:rsid w:val="00327649"/>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rFonts w:asciiTheme="majorHAnsi" w:hAnsiTheme="majorHAnsi"/>
        <w:b/>
        <w:i w:val="0"/>
        <w:color w:val="FFFFFF" w:themeColor="background1"/>
        <w:sz w:val="18"/>
      </w:rPr>
      <w:tblPr/>
      <w:tcPr>
        <w:shd w:val="clear" w:color="auto" w:fill="00B2A9" w:themeFill="accent1"/>
      </w:tcPr>
    </w:tblStylePr>
    <w:tblStylePr w:type="lastRow">
      <w:rPr>
        <w:b/>
      </w:rPr>
      <w:tblPr/>
      <w:tcPr>
        <w:tcBorders>
          <w:top w:val="single" w:sz="6" w:space="0" w:color="00B2A9" w:themeColor="accent1"/>
          <w:left w:val="nil"/>
          <w:bottom w:val="single" w:sz="12" w:space="0" w:color="00B2A9"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Heading4numbered">
    <w:name w:val="Heading 4 numbered"/>
    <w:basedOn w:val="Heading4"/>
    <w:next w:val="NormalIndent"/>
    <w:uiPriority w:val="8"/>
    <w:qFormat/>
    <w:rsid w:val="00327649"/>
    <w:pPr>
      <w:tabs>
        <w:tab w:val="num" w:pos="792"/>
      </w:tabs>
      <w:spacing w:line="264" w:lineRule="auto"/>
      <w:ind w:left="792" w:hanging="792"/>
    </w:pPr>
    <w:rPr>
      <w:b/>
    </w:rPr>
  </w:style>
  <w:style w:type="paragraph" w:customStyle="1" w:styleId="Highlightboxbullet">
    <w:name w:val="Highlight box bullet"/>
    <w:basedOn w:val="ListParagraph"/>
    <w:uiPriority w:val="13"/>
    <w:qFormat/>
    <w:rsid w:val="00327649"/>
    <w:pPr>
      <w:numPr>
        <w:numId w:val="33"/>
      </w:numPr>
      <w:pBdr>
        <w:top w:val="single" w:sz="6" w:space="6" w:color="00B2A9" w:themeColor="accent1"/>
        <w:bottom w:val="single" w:sz="6" w:space="4" w:color="00B2A9" w:themeColor="accent1"/>
      </w:pBdr>
      <w:shd w:val="clear" w:color="auto" w:fill="E2E6F2" w:themeFill="text2" w:themeFillTint="1A"/>
    </w:pPr>
  </w:style>
  <w:style w:type="paragraph" w:customStyle="1" w:styleId="Highlightboxheading">
    <w:name w:val="Highlight box heading"/>
    <w:basedOn w:val="Normal"/>
    <w:uiPriority w:val="13"/>
    <w:qFormat/>
    <w:rsid w:val="00327649"/>
    <w:pPr>
      <w:pBdr>
        <w:top w:val="single" w:sz="6" w:space="6" w:color="00B2A9" w:themeColor="accent1"/>
        <w:bottom w:val="single" w:sz="6" w:space="4" w:color="00B2A9" w:themeColor="accent1"/>
      </w:pBdr>
      <w:shd w:val="clear" w:color="auto" w:fill="E2E6F2" w:themeFill="text2" w:themeFillTint="1A"/>
    </w:pPr>
    <w:rPr>
      <w:rFonts w:asciiTheme="majorHAnsi" w:hAnsiTheme="majorHAnsi"/>
      <w:bCs/>
    </w:rPr>
  </w:style>
  <w:style w:type="paragraph" w:customStyle="1" w:styleId="Highlightboxtext">
    <w:name w:val="Highlight box text"/>
    <w:basedOn w:val="Normal"/>
    <w:uiPriority w:val="13"/>
    <w:qFormat/>
    <w:rsid w:val="00327649"/>
    <w:pPr>
      <w:pBdr>
        <w:top w:val="single" w:sz="6" w:space="6" w:color="00B2A9" w:themeColor="accent1"/>
        <w:bottom w:val="single" w:sz="6" w:space="4" w:color="00B2A9" w:themeColor="accent1"/>
      </w:pBdr>
      <w:shd w:val="clear" w:color="auto" w:fill="E2E6F2" w:themeFill="text2" w:themeFillTint="1A"/>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yperlink" Target="http://www.betterregulation.vic.gov.au" TargetMode="External"/><Relationship Id="rId34" Type="http://schemas.openxmlformats.org/officeDocument/2006/relationships/footer" Target="foot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creativecommons.org/licenses/by/3.0/au/" TargetMode="External"/><Relationship Id="rId25" Type="http://schemas.openxmlformats.org/officeDocument/2006/relationships/diagramQuickStyle" Target="diagrams/quickStyle1.xm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betterregulation.vic.gov.au" TargetMode="External"/><Relationship Id="rId20" Type="http://schemas.openxmlformats.org/officeDocument/2006/relationships/hyperlink" Target="mailto:contact@betterreg.vic.gov.a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Layout" Target="diagrams/layout1.xm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ontact@betterreg.vic.gov.au" TargetMode="External"/><Relationship Id="rId23" Type="http://schemas.openxmlformats.org/officeDocument/2006/relationships/diagramData" Target="diagrams/data1.xm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IPpolicy@dtf.vic.gov.au"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2.xml"/><Relationship Id="rId27" Type="http://schemas.microsoft.com/office/2007/relationships/diagramDrawing" Target="diagrams/drawing1.xml"/><Relationship Id="rId30" Type="http://schemas.openxmlformats.org/officeDocument/2006/relationships/footer" Target="footer3.xml"/><Relationship Id="rId35"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ea\OneDrive%20-%20VicGov\Job%20Folders\0094%20-%20Regulator%20Best%20Practice%20Handbook\02.%20Working\Concepts\BRV%20report.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013A60-A4EE-4D01-A246-5E5E461EC697}" type="doc">
      <dgm:prSet loTypeId="urn:microsoft.com/office/officeart/2005/8/layout/pyramid1" loCatId="pyramid" qsTypeId="urn:microsoft.com/office/officeart/2005/8/quickstyle/simple1" qsCatId="simple" csTypeId="urn:microsoft.com/office/officeart/2005/8/colors/colorful1" csCatId="colorful" phldr="1"/>
      <dgm:spPr/>
      <dgm:t>
        <a:bodyPr/>
        <a:lstStyle/>
        <a:p>
          <a:endParaRPr lang="en-AU"/>
        </a:p>
      </dgm:t>
    </dgm:pt>
    <dgm:pt modelId="{E743D20E-062D-4C6E-9F23-E4AD1E34855D}">
      <dgm:prSet phldrT="[Text]" custT="1"/>
      <dgm:spPr>
        <a:solidFill>
          <a:schemeClr val="accent6"/>
        </a:solidFill>
      </dgm:spPr>
      <dgm:t>
        <a:bodyPr/>
        <a:lstStyle/>
        <a:p>
          <a:r>
            <a:rPr lang="en-AU" sz="1200" b="1" dirty="0">
              <a:solidFill>
                <a:sysClr val="windowText" lastClr="000000"/>
              </a:solidFill>
              <a:latin typeface="+mj-lt"/>
            </a:rPr>
            <a:t>Supporting Guidance and Resources</a:t>
          </a:r>
        </a:p>
      </dgm:t>
    </dgm:pt>
    <dgm:pt modelId="{AC6F5B70-159F-4EF4-9E6B-750054390EB4}" type="parTrans" cxnId="{FAA6FB56-6C83-4DB6-BAE4-09DBC0640481}">
      <dgm:prSet/>
      <dgm:spPr/>
      <dgm:t>
        <a:bodyPr/>
        <a:lstStyle/>
        <a:p>
          <a:endParaRPr lang="en-AU" sz="1200"/>
        </a:p>
      </dgm:t>
    </dgm:pt>
    <dgm:pt modelId="{348EC5B5-0DC7-4AB9-BB6E-F85405CD5318}" type="sibTrans" cxnId="{FAA6FB56-6C83-4DB6-BAE4-09DBC0640481}">
      <dgm:prSet/>
      <dgm:spPr/>
      <dgm:t>
        <a:bodyPr/>
        <a:lstStyle/>
        <a:p>
          <a:endParaRPr lang="en-AU" sz="1200"/>
        </a:p>
      </dgm:t>
    </dgm:pt>
    <dgm:pt modelId="{9894D9E4-7D07-46E8-8003-0F643AA0F59F}">
      <dgm:prSet phldrT="[Text]" custT="1"/>
      <dgm:spPr>
        <a:solidFill>
          <a:schemeClr val="accent6">
            <a:lumMod val="20000"/>
            <a:lumOff val="80000"/>
            <a:alpha val="90000"/>
          </a:schemeClr>
        </a:solidFill>
        <a:ln>
          <a:noFill/>
        </a:ln>
      </dgm:spPr>
      <dgm:t>
        <a:bodyPr/>
        <a:lstStyle/>
        <a:p>
          <a:pPr>
            <a:buFont typeface="Arial" panose="020B0604020202020204" pitchFamily="34" charset="0"/>
            <a:buChar char="•"/>
          </a:pPr>
          <a:r>
            <a:rPr lang="en-AU" sz="1200" dirty="0"/>
            <a:t>Handbook</a:t>
          </a:r>
          <a:endParaRPr lang="en-AU" sz="1200" b="1" dirty="0">
            <a:latin typeface="+mj-lt"/>
          </a:endParaRPr>
        </a:p>
      </dgm:t>
    </dgm:pt>
    <dgm:pt modelId="{FFF33244-D725-4778-8DA4-95B59637C049}" type="parTrans" cxnId="{3A625022-201C-49A4-AAB7-57263DCB64BA}">
      <dgm:prSet/>
      <dgm:spPr/>
      <dgm:t>
        <a:bodyPr/>
        <a:lstStyle/>
        <a:p>
          <a:endParaRPr lang="en-AU"/>
        </a:p>
      </dgm:t>
    </dgm:pt>
    <dgm:pt modelId="{04C286AE-5DA4-4EB0-8F12-A1E5E9DEEE6F}" type="sibTrans" cxnId="{3A625022-201C-49A4-AAB7-57263DCB64BA}">
      <dgm:prSet/>
      <dgm:spPr/>
      <dgm:t>
        <a:bodyPr/>
        <a:lstStyle/>
        <a:p>
          <a:endParaRPr lang="en-AU"/>
        </a:p>
      </dgm:t>
    </dgm:pt>
    <dgm:pt modelId="{B6E7320E-78DE-400E-9853-228E65E6716C}">
      <dgm:prSet custT="1"/>
      <dgm:spPr>
        <a:solidFill>
          <a:schemeClr val="accent6">
            <a:lumMod val="20000"/>
            <a:lumOff val="80000"/>
            <a:alpha val="90000"/>
          </a:schemeClr>
        </a:solidFill>
        <a:ln>
          <a:noFill/>
        </a:ln>
      </dgm:spPr>
      <dgm:t>
        <a:bodyPr/>
        <a:lstStyle/>
        <a:p>
          <a:pPr>
            <a:buFont typeface="Arial" panose="020B0604020202020204" pitchFamily="34" charset="0"/>
            <a:buChar char="•"/>
          </a:pPr>
          <a:r>
            <a:rPr lang="en-AU" sz="1200" dirty="0"/>
            <a:t>Practice notes</a:t>
          </a:r>
        </a:p>
      </dgm:t>
    </dgm:pt>
    <dgm:pt modelId="{2689370B-BC48-4719-A961-8DED2DCE20FD}" type="parTrans" cxnId="{2C2E5BE1-98A3-4617-A20C-F5FCE1FC4F43}">
      <dgm:prSet/>
      <dgm:spPr/>
      <dgm:t>
        <a:bodyPr/>
        <a:lstStyle/>
        <a:p>
          <a:endParaRPr lang="en-AU"/>
        </a:p>
      </dgm:t>
    </dgm:pt>
    <dgm:pt modelId="{A51ECEC6-0F2A-4D39-9119-4DB78F050EB6}" type="sibTrans" cxnId="{2C2E5BE1-98A3-4617-A20C-F5FCE1FC4F43}">
      <dgm:prSet/>
      <dgm:spPr/>
      <dgm:t>
        <a:bodyPr/>
        <a:lstStyle/>
        <a:p>
          <a:endParaRPr lang="en-AU"/>
        </a:p>
      </dgm:t>
    </dgm:pt>
    <dgm:pt modelId="{CC7CA987-43BA-466C-836A-BE1CBAF00698}">
      <dgm:prSet custT="1"/>
      <dgm:spPr>
        <a:solidFill>
          <a:schemeClr val="accent6">
            <a:lumMod val="20000"/>
            <a:lumOff val="80000"/>
            <a:alpha val="90000"/>
          </a:schemeClr>
        </a:solidFill>
        <a:ln>
          <a:noFill/>
        </a:ln>
      </dgm:spPr>
      <dgm:t>
        <a:bodyPr/>
        <a:lstStyle/>
        <a:p>
          <a:pPr>
            <a:buFont typeface="Arial" panose="020B0604020202020204" pitchFamily="34" charset="0"/>
            <a:buChar char="•"/>
          </a:pPr>
          <a:r>
            <a:rPr lang="en-AU" sz="1200" b="1" i="1" dirty="0"/>
            <a:t>Explanatory Guide</a:t>
          </a:r>
        </a:p>
      </dgm:t>
    </dgm:pt>
    <dgm:pt modelId="{F11FD001-150C-40E4-81F9-9812F534D7CC}" type="parTrans" cxnId="{5D431B63-1D6E-4E69-B9DD-4FF221C70020}">
      <dgm:prSet/>
      <dgm:spPr/>
      <dgm:t>
        <a:bodyPr/>
        <a:lstStyle/>
        <a:p>
          <a:endParaRPr lang="en-AU"/>
        </a:p>
      </dgm:t>
    </dgm:pt>
    <dgm:pt modelId="{6622C2AD-8EFF-4813-8253-7404576255A9}" type="sibTrans" cxnId="{5D431B63-1D6E-4E69-B9DD-4FF221C70020}">
      <dgm:prSet/>
      <dgm:spPr/>
      <dgm:t>
        <a:bodyPr/>
        <a:lstStyle/>
        <a:p>
          <a:endParaRPr lang="en-AU"/>
        </a:p>
      </dgm:t>
    </dgm:pt>
    <dgm:pt modelId="{5B298ADB-3C20-406B-B357-27685077495A}">
      <dgm:prSet phldrT="[Text]" custT="1"/>
      <dgm:spPr>
        <a:solidFill>
          <a:schemeClr val="accent5"/>
        </a:solidFill>
      </dgm:spPr>
      <dgm:t>
        <a:bodyPr/>
        <a:lstStyle/>
        <a:p>
          <a:r>
            <a:rPr lang="en-AU" sz="1200" b="1" dirty="0">
              <a:solidFill>
                <a:sysClr val="windowText" lastClr="000000"/>
              </a:solidFill>
              <a:latin typeface="+mj-lt"/>
            </a:rPr>
            <a:t>Audience Specific</a:t>
          </a:r>
        </a:p>
        <a:p>
          <a:r>
            <a:rPr lang="en-AU" sz="1200" b="1" dirty="0">
              <a:solidFill>
                <a:sysClr val="windowText" lastClr="000000"/>
              </a:solidFill>
              <a:latin typeface="+mj-lt"/>
            </a:rPr>
            <a:t>Guidance</a:t>
          </a:r>
          <a:endParaRPr lang="en-AU" sz="1200" dirty="0">
            <a:solidFill>
              <a:sysClr val="windowText" lastClr="000000"/>
            </a:solidFill>
          </a:endParaRPr>
        </a:p>
      </dgm:t>
    </dgm:pt>
    <dgm:pt modelId="{32B2811C-B32D-4329-B188-CAFD1D5CC9A0}" type="parTrans" cxnId="{B3B88F13-2FBA-4232-A612-812B3DDF04A6}">
      <dgm:prSet/>
      <dgm:spPr/>
      <dgm:t>
        <a:bodyPr/>
        <a:lstStyle/>
        <a:p>
          <a:endParaRPr lang="en-AU"/>
        </a:p>
      </dgm:t>
    </dgm:pt>
    <dgm:pt modelId="{A32E3384-BB22-4051-B1C3-32F99BB9519C}" type="sibTrans" cxnId="{B3B88F13-2FBA-4232-A612-812B3DDF04A6}">
      <dgm:prSet/>
      <dgm:spPr/>
      <dgm:t>
        <a:bodyPr/>
        <a:lstStyle/>
        <a:p>
          <a:endParaRPr lang="en-AU"/>
        </a:p>
      </dgm:t>
    </dgm:pt>
    <dgm:pt modelId="{9E9923DD-98E0-40A3-8DFC-A1839E3BFB18}">
      <dgm:prSet phldrT="[Text]" custT="1"/>
      <dgm:spPr>
        <a:solidFill>
          <a:schemeClr val="accent5">
            <a:lumMod val="20000"/>
            <a:lumOff val="80000"/>
          </a:schemeClr>
        </a:solidFill>
        <a:ln>
          <a:noFill/>
        </a:ln>
      </dgm:spPr>
      <dgm:t>
        <a:bodyPr/>
        <a:lstStyle/>
        <a:p>
          <a:pPr>
            <a:buFont typeface="Arial" panose="020B0604020202020204" pitchFamily="34" charset="0"/>
            <a:buChar char="•"/>
          </a:pPr>
          <a:r>
            <a:rPr lang="en-US" sz="1200" i="0" dirty="0"/>
            <a:t>Supporting Best Practice (Regulator Chairs and Boards)</a:t>
          </a:r>
          <a:endParaRPr lang="en-AU" sz="1200" i="0" dirty="0"/>
        </a:p>
      </dgm:t>
    </dgm:pt>
    <dgm:pt modelId="{0EA489F4-021E-4612-93B4-6EC2C86F9C2A}" type="parTrans" cxnId="{13219D51-2C37-4B63-98CA-297731A824FF}">
      <dgm:prSet/>
      <dgm:spPr/>
      <dgm:t>
        <a:bodyPr/>
        <a:lstStyle/>
        <a:p>
          <a:endParaRPr lang="en-AU"/>
        </a:p>
      </dgm:t>
    </dgm:pt>
    <dgm:pt modelId="{8E0CA537-3D09-426B-AA1A-6261779C2102}" type="sibTrans" cxnId="{13219D51-2C37-4B63-98CA-297731A824FF}">
      <dgm:prSet/>
      <dgm:spPr/>
      <dgm:t>
        <a:bodyPr/>
        <a:lstStyle/>
        <a:p>
          <a:endParaRPr lang="en-AU"/>
        </a:p>
      </dgm:t>
    </dgm:pt>
    <dgm:pt modelId="{E7C39018-4136-4BB4-8BC5-DFD98F046E02}">
      <dgm:prSet phldrT="[Text]" custT="1"/>
      <dgm:spPr>
        <a:solidFill>
          <a:schemeClr val="accent5">
            <a:lumMod val="20000"/>
            <a:lumOff val="80000"/>
          </a:schemeClr>
        </a:solidFill>
        <a:ln>
          <a:noFill/>
        </a:ln>
      </dgm:spPr>
      <dgm:t>
        <a:bodyPr/>
        <a:lstStyle/>
        <a:p>
          <a:pPr>
            <a:buFont typeface="Arial" panose="020B0604020202020204" pitchFamily="34" charset="0"/>
            <a:buChar char="•"/>
          </a:pPr>
          <a:r>
            <a:rPr lang="en-US" sz="1200" i="0" dirty="0"/>
            <a:t>Equipping Best Practice (Departments)</a:t>
          </a:r>
          <a:endParaRPr lang="en-AU" sz="1200" i="0" dirty="0"/>
        </a:p>
      </dgm:t>
    </dgm:pt>
    <dgm:pt modelId="{B4C7EA40-C0C1-42EA-B27E-C737DFB51E28}" type="parTrans" cxnId="{2B1CC3CA-E9C1-4356-8D10-428AAB704601}">
      <dgm:prSet/>
      <dgm:spPr/>
      <dgm:t>
        <a:bodyPr/>
        <a:lstStyle/>
        <a:p>
          <a:endParaRPr lang="en-AU"/>
        </a:p>
      </dgm:t>
    </dgm:pt>
    <dgm:pt modelId="{803B44B6-D45F-40A3-8AF1-3B76722A89C9}" type="sibTrans" cxnId="{2B1CC3CA-E9C1-4356-8D10-428AAB704601}">
      <dgm:prSet/>
      <dgm:spPr/>
      <dgm:t>
        <a:bodyPr/>
        <a:lstStyle/>
        <a:p>
          <a:endParaRPr lang="en-AU"/>
        </a:p>
      </dgm:t>
    </dgm:pt>
    <dgm:pt modelId="{476AC194-F503-4149-83B1-3AA2DC08B11F}">
      <dgm:prSet phldrT="[Text]" custT="1"/>
      <dgm:spPr>
        <a:solidFill>
          <a:schemeClr val="accent1">
            <a:lumMod val="20000"/>
            <a:lumOff val="80000"/>
            <a:alpha val="90000"/>
          </a:schemeClr>
        </a:solidFill>
        <a:ln>
          <a:noFill/>
        </a:ln>
      </dgm:spPr>
      <dgm:t>
        <a:bodyPr/>
        <a:lstStyle/>
        <a:p>
          <a:pPr algn="ctr">
            <a:buFont typeface="Arial" panose="020B0604020202020204" pitchFamily="34" charset="0"/>
            <a:buNone/>
          </a:pPr>
          <a:r>
            <a:rPr lang="en-US" sz="1200" b="0" i="0" dirty="0"/>
            <a:t>Towards Best Practice guidance for regulators</a:t>
          </a:r>
          <a:endParaRPr lang="en-AU" sz="1200" b="0" i="0" dirty="0"/>
        </a:p>
      </dgm:t>
    </dgm:pt>
    <dgm:pt modelId="{810C8B53-3DB2-487F-AC03-192A2AD266C1}" type="parTrans" cxnId="{ABE5429B-BA91-4EFA-A193-0E5FD5480B25}">
      <dgm:prSet/>
      <dgm:spPr/>
      <dgm:t>
        <a:bodyPr/>
        <a:lstStyle/>
        <a:p>
          <a:endParaRPr lang="en-AU"/>
        </a:p>
      </dgm:t>
    </dgm:pt>
    <dgm:pt modelId="{7F15F545-5CDA-4AC5-900A-CEF91B1A5D34}" type="sibTrans" cxnId="{ABE5429B-BA91-4EFA-A193-0E5FD5480B25}">
      <dgm:prSet/>
      <dgm:spPr/>
      <dgm:t>
        <a:bodyPr/>
        <a:lstStyle/>
        <a:p>
          <a:endParaRPr lang="en-AU"/>
        </a:p>
      </dgm:t>
    </dgm:pt>
    <dgm:pt modelId="{D6599545-A845-4128-AFF7-621A5F358517}">
      <dgm:prSet phldrT="[Text]" custT="1"/>
      <dgm:spPr>
        <a:solidFill>
          <a:schemeClr val="accent1"/>
        </a:solidFill>
      </dgm:spPr>
      <dgm:t>
        <a:bodyPr/>
        <a:lstStyle/>
        <a:p>
          <a:br>
            <a:rPr lang="en-AU" sz="1200" b="0" dirty="0">
              <a:solidFill>
                <a:sysClr val="windowText" lastClr="000000"/>
              </a:solidFill>
              <a:latin typeface="+mj-lt"/>
            </a:rPr>
          </a:br>
          <a:br>
            <a:rPr lang="en-AU" sz="1200" b="0" dirty="0">
              <a:solidFill>
                <a:sysClr val="windowText" lastClr="000000"/>
              </a:solidFill>
              <a:latin typeface="+mj-lt"/>
            </a:rPr>
          </a:br>
          <a:r>
            <a:rPr lang="en-AU" sz="1200" b="0" dirty="0">
              <a:solidFill>
                <a:sysClr val="windowText" lastClr="000000"/>
              </a:solidFill>
              <a:latin typeface="+mj-lt"/>
            </a:rPr>
            <a:t>Primary </a:t>
          </a:r>
          <a:br>
            <a:rPr lang="en-AU" sz="1200" b="0" dirty="0">
              <a:solidFill>
                <a:sysClr val="windowText" lastClr="000000"/>
              </a:solidFill>
              <a:latin typeface="+mj-lt"/>
            </a:rPr>
          </a:br>
          <a:r>
            <a:rPr lang="en-AU" sz="1200" b="0" dirty="0">
              <a:solidFill>
                <a:sysClr val="windowText" lastClr="000000"/>
              </a:solidFill>
              <a:latin typeface="+mj-lt"/>
            </a:rPr>
            <a:t>Principles</a:t>
          </a:r>
          <a:endParaRPr lang="en-AU" sz="1200" b="0" dirty="0">
            <a:solidFill>
              <a:sysClr val="windowText" lastClr="000000"/>
            </a:solidFill>
          </a:endParaRPr>
        </a:p>
      </dgm:t>
    </dgm:pt>
    <dgm:pt modelId="{49374077-B8E7-446F-8CE3-E4FDDA2227BD}" type="parTrans" cxnId="{B15A681E-1E35-44F4-A29F-5110989DE084}">
      <dgm:prSet/>
      <dgm:spPr/>
      <dgm:t>
        <a:bodyPr/>
        <a:lstStyle/>
        <a:p>
          <a:endParaRPr lang="en-AU"/>
        </a:p>
      </dgm:t>
    </dgm:pt>
    <dgm:pt modelId="{DC324657-E76D-43CB-871A-B4E737E6695A}" type="sibTrans" cxnId="{B15A681E-1E35-44F4-A29F-5110989DE084}">
      <dgm:prSet/>
      <dgm:spPr/>
      <dgm:t>
        <a:bodyPr/>
        <a:lstStyle/>
        <a:p>
          <a:endParaRPr lang="en-AU"/>
        </a:p>
      </dgm:t>
    </dgm:pt>
    <dgm:pt modelId="{D9F94F63-FE6F-44C1-B4D4-90A40AFF4C20}" type="pres">
      <dgm:prSet presAssocID="{44013A60-A4EE-4D01-A246-5E5E461EC697}" presName="Name0" presStyleCnt="0">
        <dgm:presLayoutVars>
          <dgm:dir/>
          <dgm:animLvl val="lvl"/>
          <dgm:resizeHandles val="exact"/>
        </dgm:presLayoutVars>
      </dgm:prSet>
      <dgm:spPr/>
    </dgm:pt>
    <dgm:pt modelId="{AD789B97-2E86-46CD-8F5B-B7D22895EA4A}" type="pres">
      <dgm:prSet presAssocID="{D6599545-A845-4128-AFF7-621A5F358517}" presName="Name8" presStyleCnt="0"/>
      <dgm:spPr/>
    </dgm:pt>
    <dgm:pt modelId="{EF3F3B0A-CA3F-4A7D-B75B-80776AC20E0A}" type="pres">
      <dgm:prSet presAssocID="{D6599545-A845-4128-AFF7-621A5F358517}" presName="acctBkgd" presStyleLbl="alignAcc1" presStyleIdx="0" presStyleCnt="3"/>
      <dgm:spPr/>
    </dgm:pt>
    <dgm:pt modelId="{55836DBE-A1D7-4E9D-8B6E-0A8FE4D24EB9}" type="pres">
      <dgm:prSet presAssocID="{D6599545-A845-4128-AFF7-621A5F358517}" presName="acctTx" presStyleLbl="alignAcc1" presStyleIdx="0" presStyleCnt="3">
        <dgm:presLayoutVars>
          <dgm:bulletEnabled val="1"/>
        </dgm:presLayoutVars>
      </dgm:prSet>
      <dgm:spPr/>
    </dgm:pt>
    <dgm:pt modelId="{C83A3092-BCE6-482F-8106-D2C058802803}" type="pres">
      <dgm:prSet presAssocID="{D6599545-A845-4128-AFF7-621A5F358517}" presName="level" presStyleLbl="node1" presStyleIdx="0" presStyleCnt="3">
        <dgm:presLayoutVars>
          <dgm:chMax val="1"/>
          <dgm:bulletEnabled val="1"/>
        </dgm:presLayoutVars>
      </dgm:prSet>
      <dgm:spPr/>
    </dgm:pt>
    <dgm:pt modelId="{901B3F0D-5E43-4E55-90C5-121A610B52FF}" type="pres">
      <dgm:prSet presAssocID="{D6599545-A845-4128-AFF7-621A5F358517}" presName="levelTx" presStyleLbl="revTx" presStyleIdx="0" presStyleCnt="0">
        <dgm:presLayoutVars>
          <dgm:chMax val="1"/>
          <dgm:bulletEnabled val="1"/>
        </dgm:presLayoutVars>
      </dgm:prSet>
      <dgm:spPr/>
    </dgm:pt>
    <dgm:pt modelId="{4A1A7E80-B566-40A5-92C5-76339F789BD8}" type="pres">
      <dgm:prSet presAssocID="{5B298ADB-3C20-406B-B357-27685077495A}" presName="Name8" presStyleCnt="0"/>
      <dgm:spPr/>
    </dgm:pt>
    <dgm:pt modelId="{6BD4B9F1-D9BE-4122-82C3-D95A81687525}" type="pres">
      <dgm:prSet presAssocID="{5B298ADB-3C20-406B-B357-27685077495A}" presName="acctBkgd" presStyleLbl="alignAcc1" presStyleIdx="1" presStyleCnt="3"/>
      <dgm:spPr/>
    </dgm:pt>
    <dgm:pt modelId="{C11BD8AC-0D0D-44E8-A270-CB689EB185D6}" type="pres">
      <dgm:prSet presAssocID="{5B298ADB-3C20-406B-B357-27685077495A}" presName="acctTx" presStyleLbl="alignAcc1" presStyleIdx="1" presStyleCnt="3">
        <dgm:presLayoutVars>
          <dgm:bulletEnabled val="1"/>
        </dgm:presLayoutVars>
      </dgm:prSet>
      <dgm:spPr/>
    </dgm:pt>
    <dgm:pt modelId="{1635EB1D-9A64-4BFC-BA46-FA36EBEE9C25}" type="pres">
      <dgm:prSet presAssocID="{5B298ADB-3C20-406B-B357-27685077495A}" presName="level" presStyleLbl="node1" presStyleIdx="1" presStyleCnt="3">
        <dgm:presLayoutVars>
          <dgm:chMax val="1"/>
          <dgm:bulletEnabled val="1"/>
        </dgm:presLayoutVars>
      </dgm:prSet>
      <dgm:spPr/>
    </dgm:pt>
    <dgm:pt modelId="{0BDDE68D-1338-4199-8406-45C8F8450849}" type="pres">
      <dgm:prSet presAssocID="{5B298ADB-3C20-406B-B357-27685077495A}" presName="levelTx" presStyleLbl="revTx" presStyleIdx="0" presStyleCnt="0">
        <dgm:presLayoutVars>
          <dgm:chMax val="1"/>
          <dgm:bulletEnabled val="1"/>
        </dgm:presLayoutVars>
      </dgm:prSet>
      <dgm:spPr/>
    </dgm:pt>
    <dgm:pt modelId="{54F98107-32A6-4EE5-9B14-DD61A7A5AEC9}" type="pres">
      <dgm:prSet presAssocID="{E743D20E-062D-4C6E-9F23-E4AD1E34855D}" presName="Name8" presStyleCnt="0"/>
      <dgm:spPr/>
    </dgm:pt>
    <dgm:pt modelId="{83C14A0E-F970-4039-8B94-77A1E14408D1}" type="pres">
      <dgm:prSet presAssocID="{E743D20E-062D-4C6E-9F23-E4AD1E34855D}" presName="acctBkgd" presStyleLbl="alignAcc1" presStyleIdx="2" presStyleCnt="3"/>
      <dgm:spPr/>
    </dgm:pt>
    <dgm:pt modelId="{44C1E91D-3113-4167-97D3-7B62F5D8530F}" type="pres">
      <dgm:prSet presAssocID="{E743D20E-062D-4C6E-9F23-E4AD1E34855D}" presName="acctTx" presStyleLbl="alignAcc1" presStyleIdx="2" presStyleCnt="3">
        <dgm:presLayoutVars>
          <dgm:bulletEnabled val="1"/>
        </dgm:presLayoutVars>
      </dgm:prSet>
      <dgm:spPr/>
    </dgm:pt>
    <dgm:pt modelId="{DDB0D329-6FA5-4C43-AD6B-AECE708E0965}" type="pres">
      <dgm:prSet presAssocID="{E743D20E-062D-4C6E-9F23-E4AD1E34855D}" presName="level" presStyleLbl="node1" presStyleIdx="2" presStyleCnt="3">
        <dgm:presLayoutVars>
          <dgm:chMax val="1"/>
          <dgm:bulletEnabled val="1"/>
        </dgm:presLayoutVars>
      </dgm:prSet>
      <dgm:spPr/>
    </dgm:pt>
    <dgm:pt modelId="{FE411856-68CD-4822-AA8C-70A0D014A50E}" type="pres">
      <dgm:prSet presAssocID="{E743D20E-062D-4C6E-9F23-E4AD1E34855D}" presName="levelTx" presStyleLbl="revTx" presStyleIdx="0" presStyleCnt="0">
        <dgm:presLayoutVars>
          <dgm:chMax val="1"/>
          <dgm:bulletEnabled val="1"/>
        </dgm:presLayoutVars>
      </dgm:prSet>
      <dgm:spPr/>
    </dgm:pt>
  </dgm:ptLst>
  <dgm:cxnLst>
    <dgm:cxn modelId="{81C1CF0F-BAE1-46B0-9DE5-B49234833C07}" type="presOf" srcId="{5B298ADB-3C20-406B-B357-27685077495A}" destId="{0BDDE68D-1338-4199-8406-45C8F8450849}" srcOrd="1" destOrd="0" presId="urn:microsoft.com/office/officeart/2005/8/layout/pyramid1"/>
    <dgm:cxn modelId="{B3B88F13-2FBA-4232-A612-812B3DDF04A6}" srcId="{44013A60-A4EE-4D01-A246-5E5E461EC697}" destId="{5B298ADB-3C20-406B-B357-27685077495A}" srcOrd="1" destOrd="0" parTransId="{32B2811C-B32D-4329-B188-CAFD1D5CC9A0}" sibTransId="{A32E3384-BB22-4051-B1C3-32F99BB9519C}"/>
    <dgm:cxn modelId="{B15A681E-1E35-44F4-A29F-5110989DE084}" srcId="{44013A60-A4EE-4D01-A246-5E5E461EC697}" destId="{D6599545-A845-4128-AFF7-621A5F358517}" srcOrd="0" destOrd="0" parTransId="{49374077-B8E7-446F-8CE3-E4FDDA2227BD}" sibTransId="{DC324657-E76D-43CB-871A-B4E737E6695A}"/>
    <dgm:cxn modelId="{3A625022-201C-49A4-AAB7-57263DCB64BA}" srcId="{E743D20E-062D-4C6E-9F23-E4AD1E34855D}" destId="{9894D9E4-7D07-46E8-8003-0F643AA0F59F}" srcOrd="0" destOrd="0" parTransId="{FFF33244-D725-4778-8DA4-95B59637C049}" sibTransId="{04C286AE-5DA4-4EB0-8F12-A1E5E9DEEE6F}"/>
    <dgm:cxn modelId="{C1FA3123-178A-46FA-B584-02FFCB269CC8}" type="presOf" srcId="{5B298ADB-3C20-406B-B357-27685077495A}" destId="{1635EB1D-9A64-4BFC-BA46-FA36EBEE9C25}" srcOrd="0" destOrd="0" presId="urn:microsoft.com/office/officeart/2005/8/layout/pyramid1"/>
    <dgm:cxn modelId="{4C339C30-7002-470B-9CD2-5149DE351421}" type="presOf" srcId="{9E9923DD-98E0-40A3-8DFC-A1839E3BFB18}" destId="{6BD4B9F1-D9BE-4122-82C3-D95A81687525}" srcOrd="0" destOrd="0" presId="urn:microsoft.com/office/officeart/2005/8/layout/pyramid1"/>
    <dgm:cxn modelId="{1F2E0931-4E77-48EF-A5BA-2BE06C5C95C2}" type="presOf" srcId="{D6599545-A845-4128-AFF7-621A5F358517}" destId="{C83A3092-BCE6-482F-8106-D2C058802803}" srcOrd="0" destOrd="0" presId="urn:microsoft.com/office/officeart/2005/8/layout/pyramid1"/>
    <dgm:cxn modelId="{5D431B63-1D6E-4E69-B9DD-4FF221C70020}" srcId="{E743D20E-062D-4C6E-9F23-E4AD1E34855D}" destId="{CC7CA987-43BA-466C-836A-BE1CBAF00698}" srcOrd="2" destOrd="0" parTransId="{F11FD001-150C-40E4-81F9-9812F534D7CC}" sibTransId="{6622C2AD-8EFF-4813-8253-7404576255A9}"/>
    <dgm:cxn modelId="{579C8143-CA59-4049-9C8B-0DB7F305AA90}" type="presOf" srcId="{9894D9E4-7D07-46E8-8003-0F643AA0F59F}" destId="{44C1E91D-3113-4167-97D3-7B62F5D8530F}" srcOrd="1" destOrd="0" presId="urn:microsoft.com/office/officeart/2005/8/layout/pyramid1"/>
    <dgm:cxn modelId="{47980B4A-8212-4DA4-847D-1D0D1FB66BD6}" type="presOf" srcId="{CC7CA987-43BA-466C-836A-BE1CBAF00698}" destId="{44C1E91D-3113-4167-97D3-7B62F5D8530F}" srcOrd="1" destOrd="2" presId="urn:microsoft.com/office/officeart/2005/8/layout/pyramid1"/>
    <dgm:cxn modelId="{E5ABD44A-CD18-44B2-821C-DF03981C5E65}" type="presOf" srcId="{E743D20E-062D-4C6E-9F23-E4AD1E34855D}" destId="{FE411856-68CD-4822-AA8C-70A0D014A50E}" srcOrd="1" destOrd="0" presId="urn:microsoft.com/office/officeart/2005/8/layout/pyramid1"/>
    <dgm:cxn modelId="{807CA750-E6F6-4AF6-BF29-AA0602646BA5}" type="presOf" srcId="{E7C39018-4136-4BB4-8BC5-DFD98F046E02}" destId="{C11BD8AC-0D0D-44E8-A270-CB689EB185D6}" srcOrd="1" destOrd="1" presId="urn:microsoft.com/office/officeart/2005/8/layout/pyramid1"/>
    <dgm:cxn modelId="{13219D51-2C37-4B63-98CA-297731A824FF}" srcId="{5B298ADB-3C20-406B-B357-27685077495A}" destId="{9E9923DD-98E0-40A3-8DFC-A1839E3BFB18}" srcOrd="0" destOrd="0" parTransId="{0EA489F4-021E-4612-93B4-6EC2C86F9C2A}" sibTransId="{8E0CA537-3D09-426B-AA1A-6261779C2102}"/>
    <dgm:cxn modelId="{F47FA373-48DC-45FB-8FB4-886895E04C2D}" type="presOf" srcId="{D6599545-A845-4128-AFF7-621A5F358517}" destId="{901B3F0D-5E43-4E55-90C5-121A610B52FF}" srcOrd="1" destOrd="0" presId="urn:microsoft.com/office/officeart/2005/8/layout/pyramid1"/>
    <dgm:cxn modelId="{C351A376-C8ED-4776-88F7-8009EFD6DB21}" type="presOf" srcId="{476AC194-F503-4149-83B1-3AA2DC08B11F}" destId="{55836DBE-A1D7-4E9D-8B6E-0A8FE4D24EB9}" srcOrd="1" destOrd="0" presId="urn:microsoft.com/office/officeart/2005/8/layout/pyramid1"/>
    <dgm:cxn modelId="{FAA6FB56-6C83-4DB6-BAE4-09DBC0640481}" srcId="{44013A60-A4EE-4D01-A246-5E5E461EC697}" destId="{E743D20E-062D-4C6E-9F23-E4AD1E34855D}" srcOrd="2" destOrd="0" parTransId="{AC6F5B70-159F-4EF4-9E6B-750054390EB4}" sibTransId="{348EC5B5-0DC7-4AB9-BB6E-F85405CD5318}"/>
    <dgm:cxn modelId="{4F5FB159-6E87-4B0B-9687-3E901699C974}" type="presOf" srcId="{E7C39018-4136-4BB4-8BC5-DFD98F046E02}" destId="{6BD4B9F1-D9BE-4122-82C3-D95A81687525}" srcOrd="0" destOrd="1" presId="urn:microsoft.com/office/officeart/2005/8/layout/pyramid1"/>
    <dgm:cxn modelId="{ABE5429B-BA91-4EFA-A193-0E5FD5480B25}" srcId="{D6599545-A845-4128-AFF7-621A5F358517}" destId="{476AC194-F503-4149-83B1-3AA2DC08B11F}" srcOrd="0" destOrd="0" parTransId="{810C8B53-3DB2-487F-AC03-192A2AD266C1}" sibTransId="{7F15F545-5CDA-4AC5-900A-CEF91B1A5D34}"/>
    <dgm:cxn modelId="{62250E8C-F8F2-4C73-AED2-51D8454A029E}" type="presOf" srcId="{B6E7320E-78DE-400E-9853-228E65E6716C}" destId="{44C1E91D-3113-4167-97D3-7B62F5D8530F}" srcOrd="1" destOrd="1" presId="urn:microsoft.com/office/officeart/2005/8/layout/pyramid1"/>
    <dgm:cxn modelId="{7C1926A4-1555-403C-BD15-3BA28250CDB0}" type="presOf" srcId="{9E9923DD-98E0-40A3-8DFC-A1839E3BFB18}" destId="{C11BD8AC-0D0D-44E8-A270-CB689EB185D6}" srcOrd="1" destOrd="0" presId="urn:microsoft.com/office/officeart/2005/8/layout/pyramid1"/>
    <dgm:cxn modelId="{97D0C1AC-DAC1-4545-9A13-5539AC695E4E}" type="presOf" srcId="{9894D9E4-7D07-46E8-8003-0F643AA0F59F}" destId="{83C14A0E-F970-4039-8B94-77A1E14408D1}" srcOrd="0" destOrd="0" presId="urn:microsoft.com/office/officeart/2005/8/layout/pyramid1"/>
    <dgm:cxn modelId="{2C2E5BE1-98A3-4617-A20C-F5FCE1FC4F43}" srcId="{E743D20E-062D-4C6E-9F23-E4AD1E34855D}" destId="{B6E7320E-78DE-400E-9853-228E65E6716C}" srcOrd="1" destOrd="0" parTransId="{2689370B-BC48-4719-A961-8DED2DCE20FD}" sibTransId="{A51ECEC6-0F2A-4D39-9119-4DB78F050EB6}"/>
    <dgm:cxn modelId="{956DEBC7-39E5-4A1D-8A0F-23949DC43EC0}" type="presOf" srcId="{44013A60-A4EE-4D01-A246-5E5E461EC697}" destId="{D9F94F63-FE6F-44C1-B4D4-90A40AFF4C20}" srcOrd="0" destOrd="0" presId="urn:microsoft.com/office/officeart/2005/8/layout/pyramid1"/>
    <dgm:cxn modelId="{2B1CC3CA-E9C1-4356-8D10-428AAB704601}" srcId="{5B298ADB-3C20-406B-B357-27685077495A}" destId="{E7C39018-4136-4BB4-8BC5-DFD98F046E02}" srcOrd="1" destOrd="0" parTransId="{B4C7EA40-C0C1-42EA-B27E-C737DFB51E28}" sibTransId="{803B44B6-D45F-40A3-8AF1-3B76722A89C9}"/>
    <dgm:cxn modelId="{81561FF1-D055-4583-9DEE-DF94D715B882}" type="presOf" srcId="{B6E7320E-78DE-400E-9853-228E65E6716C}" destId="{83C14A0E-F970-4039-8B94-77A1E14408D1}" srcOrd="0" destOrd="1" presId="urn:microsoft.com/office/officeart/2005/8/layout/pyramid1"/>
    <dgm:cxn modelId="{F3B0BEF6-05AD-4537-9334-417A45AAB6C2}" type="presOf" srcId="{CC7CA987-43BA-466C-836A-BE1CBAF00698}" destId="{83C14A0E-F970-4039-8B94-77A1E14408D1}" srcOrd="0" destOrd="2" presId="urn:microsoft.com/office/officeart/2005/8/layout/pyramid1"/>
    <dgm:cxn modelId="{6C13E0FB-1B8A-4A15-86F5-0A43B708442E}" type="presOf" srcId="{476AC194-F503-4149-83B1-3AA2DC08B11F}" destId="{EF3F3B0A-CA3F-4A7D-B75B-80776AC20E0A}" srcOrd="0" destOrd="0" presId="urn:microsoft.com/office/officeart/2005/8/layout/pyramid1"/>
    <dgm:cxn modelId="{8A78F1DD-97CE-450D-B65C-3E3156BDB3D1}" type="presOf" srcId="{E743D20E-062D-4C6E-9F23-E4AD1E34855D}" destId="{DDB0D329-6FA5-4C43-AD6B-AECE708E0965}" srcOrd="0" destOrd="0" presId="urn:microsoft.com/office/officeart/2005/8/layout/pyramid1"/>
    <dgm:cxn modelId="{0B7792B3-461E-4364-9492-BF772FFCDA6E}" type="presParOf" srcId="{D9F94F63-FE6F-44C1-B4D4-90A40AFF4C20}" destId="{AD789B97-2E86-46CD-8F5B-B7D22895EA4A}" srcOrd="0" destOrd="0" presId="urn:microsoft.com/office/officeart/2005/8/layout/pyramid1"/>
    <dgm:cxn modelId="{2597DD6E-FB0E-4450-BFE3-33BFB578A422}" type="presParOf" srcId="{AD789B97-2E86-46CD-8F5B-B7D22895EA4A}" destId="{EF3F3B0A-CA3F-4A7D-B75B-80776AC20E0A}" srcOrd="0" destOrd="0" presId="urn:microsoft.com/office/officeart/2005/8/layout/pyramid1"/>
    <dgm:cxn modelId="{935CD4B1-3339-46B9-BD3E-116E62D7F9F3}" type="presParOf" srcId="{AD789B97-2E86-46CD-8F5B-B7D22895EA4A}" destId="{55836DBE-A1D7-4E9D-8B6E-0A8FE4D24EB9}" srcOrd="1" destOrd="0" presId="urn:microsoft.com/office/officeart/2005/8/layout/pyramid1"/>
    <dgm:cxn modelId="{32688C65-17AA-4776-B5FE-C9B7C18082A2}" type="presParOf" srcId="{AD789B97-2E86-46CD-8F5B-B7D22895EA4A}" destId="{C83A3092-BCE6-482F-8106-D2C058802803}" srcOrd="2" destOrd="0" presId="urn:microsoft.com/office/officeart/2005/8/layout/pyramid1"/>
    <dgm:cxn modelId="{1FC3BB2F-6D14-41DE-BA6C-E36098A3B0B9}" type="presParOf" srcId="{AD789B97-2E86-46CD-8F5B-B7D22895EA4A}" destId="{901B3F0D-5E43-4E55-90C5-121A610B52FF}" srcOrd="3" destOrd="0" presId="urn:microsoft.com/office/officeart/2005/8/layout/pyramid1"/>
    <dgm:cxn modelId="{347FEE10-F50C-459C-8FA9-84EAC6C73E6C}" type="presParOf" srcId="{D9F94F63-FE6F-44C1-B4D4-90A40AFF4C20}" destId="{4A1A7E80-B566-40A5-92C5-76339F789BD8}" srcOrd="1" destOrd="0" presId="urn:microsoft.com/office/officeart/2005/8/layout/pyramid1"/>
    <dgm:cxn modelId="{D3881AA2-5D2D-40EC-B2AB-D875CD76A295}" type="presParOf" srcId="{4A1A7E80-B566-40A5-92C5-76339F789BD8}" destId="{6BD4B9F1-D9BE-4122-82C3-D95A81687525}" srcOrd="0" destOrd="0" presId="urn:microsoft.com/office/officeart/2005/8/layout/pyramid1"/>
    <dgm:cxn modelId="{E0BF7084-FBC7-4E09-80AE-D62B01F195ED}" type="presParOf" srcId="{4A1A7E80-B566-40A5-92C5-76339F789BD8}" destId="{C11BD8AC-0D0D-44E8-A270-CB689EB185D6}" srcOrd="1" destOrd="0" presId="urn:microsoft.com/office/officeart/2005/8/layout/pyramid1"/>
    <dgm:cxn modelId="{CD383403-820D-480C-AFA5-532845CDDEA3}" type="presParOf" srcId="{4A1A7E80-B566-40A5-92C5-76339F789BD8}" destId="{1635EB1D-9A64-4BFC-BA46-FA36EBEE9C25}" srcOrd="2" destOrd="0" presId="urn:microsoft.com/office/officeart/2005/8/layout/pyramid1"/>
    <dgm:cxn modelId="{8436F2EF-9430-47C7-BACF-7D696172BE24}" type="presParOf" srcId="{4A1A7E80-B566-40A5-92C5-76339F789BD8}" destId="{0BDDE68D-1338-4199-8406-45C8F8450849}" srcOrd="3" destOrd="0" presId="urn:microsoft.com/office/officeart/2005/8/layout/pyramid1"/>
    <dgm:cxn modelId="{24B700BE-0945-4CA9-9308-2EF4B086FD65}" type="presParOf" srcId="{D9F94F63-FE6F-44C1-B4D4-90A40AFF4C20}" destId="{54F98107-32A6-4EE5-9B14-DD61A7A5AEC9}" srcOrd="2" destOrd="0" presId="urn:microsoft.com/office/officeart/2005/8/layout/pyramid1"/>
    <dgm:cxn modelId="{46107916-D420-416C-9ACF-669498D639BD}" type="presParOf" srcId="{54F98107-32A6-4EE5-9B14-DD61A7A5AEC9}" destId="{83C14A0E-F970-4039-8B94-77A1E14408D1}" srcOrd="0" destOrd="0" presId="urn:microsoft.com/office/officeart/2005/8/layout/pyramid1"/>
    <dgm:cxn modelId="{8763B048-3B70-4A26-8BA0-AAC12F44DF16}" type="presParOf" srcId="{54F98107-32A6-4EE5-9B14-DD61A7A5AEC9}" destId="{44C1E91D-3113-4167-97D3-7B62F5D8530F}" srcOrd="1" destOrd="0" presId="urn:microsoft.com/office/officeart/2005/8/layout/pyramid1"/>
    <dgm:cxn modelId="{772DD29D-E992-4CB4-877F-FD7F5988427D}" type="presParOf" srcId="{54F98107-32A6-4EE5-9B14-DD61A7A5AEC9}" destId="{DDB0D329-6FA5-4C43-AD6B-AECE708E0965}" srcOrd="2" destOrd="0" presId="urn:microsoft.com/office/officeart/2005/8/layout/pyramid1"/>
    <dgm:cxn modelId="{EE060DE4-1EBD-4E14-A2B2-691E6DD6C7A1}" type="presParOf" srcId="{54F98107-32A6-4EE5-9B14-DD61A7A5AEC9}" destId="{FE411856-68CD-4822-AA8C-70A0D014A50E}" srcOrd="3" destOrd="0" presId="urn:microsoft.com/office/officeart/2005/8/layout/pyramid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3F3B0A-CA3F-4A7D-B75B-80776AC20E0A}">
      <dsp:nvSpPr>
        <dsp:cNvPr id="0" name=""/>
        <dsp:cNvSpPr/>
      </dsp:nvSpPr>
      <dsp:spPr>
        <a:xfrm rot="10800000">
          <a:off x="1948713" y="0"/>
          <a:ext cx="3782796" cy="1146598"/>
        </a:xfrm>
        <a:prstGeom prst="nonIsoscelesTrapezoid">
          <a:avLst>
            <a:gd name="adj1" fmla="val 0"/>
            <a:gd name="adj2" fmla="val 56652"/>
          </a:avLst>
        </a:prstGeom>
        <a:solidFill>
          <a:schemeClr val="accent1">
            <a:lumMod val="20000"/>
            <a:lumOff val="80000"/>
            <a:alpha val="9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114300" lvl="1" indent="-114300" algn="ctr" defTabSz="533400">
            <a:lnSpc>
              <a:spcPct val="90000"/>
            </a:lnSpc>
            <a:spcBef>
              <a:spcPct val="0"/>
            </a:spcBef>
            <a:spcAft>
              <a:spcPct val="15000"/>
            </a:spcAft>
            <a:buFont typeface="Arial" panose="020B0604020202020204" pitchFamily="34" charset="0"/>
            <a:buNone/>
          </a:pPr>
          <a:r>
            <a:rPr lang="en-US" sz="1200" b="0" i="0" kern="1200" dirty="0"/>
            <a:t>Towards Best Practice guidance for regulators</a:t>
          </a:r>
          <a:endParaRPr lang="en-AU" sz="1200" b="0" i="0" kern="1200" dirty="0"/>
        </a:p>
      </dsp:txBody>
      <dsp:txXfrm rot="10800000">
        <a:off x="2598284" y="0"/>
        <a:ext cx="3133225" cy="1146598"/>
      </dsp:txXfrm>
    </dsp:sp>
    <dsp:sp modelId="{C83A3092-BCE6-482F-8106-D2C058802803}">
      <dsp:nvSpPr>
        <dsp:cNvPr id="0" name=""/>
        <dsp:cNvSpPr/>
      </dsp:nvSpPr>
      <dsp:spPr>
        <a:xfrm>
          <a:off x="1299142" y="0"/>
          <a:ext cx="1299142" cy="1146598"/>
        </a:xfrm>
        <a:prstGeom prst="trapezoid">
          <a:avLst>
            <a:gd name="adj" fmla="val 56652"/>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br>
            <a:rPr lang="en-AU" sz="1200" b="0" kern="1200" dirty="0">
              <a:solidFill>
                <a:sysClr val="windowText" lastClr="000000"/>
              </a:solidFill>
              <a:latin typeface="+mj-lt"/>
            </a:rPr>
          </a:br>
          <a:br>
            <a:rPr lang="en-AU" sz="1200" b="0" kern="1200" dirty="0">
              <a:solidFill>
                <a:sysClr val="windowText" lastClr="000000"/>
              </a:solidFill>
              <a:latin typeface="+mj-lt"/>
            </a:rPr>
          </a:br>
          <a:r>
            <a:rPr lang="en-AU" sz="1200" b="0" kern="1200" dirty="0">
              <a:solidFill>
                <a:sysClr val="windowText" lastClr="000000"/>
              </a:solidFill>
              <a:latin typeface="+mj-lt"/>
            </a:rPr>
            <a:t>Primary </a:t>
          </a:r>
          <a:br>
            <a:rPr lang="en-AU" sz="1200" b="0" kern="1200" dirty="0">
              <a:solidFill>
                <a:sysClr val="windowText" lastClr="000000"/>
              </a:solidFill>
              <a:latin typeface="+mj-lt"/>
            </a:rPr>
          </a:br>
          <a:r>
            <a:rPr lang="en-AU" sz="1200" b="0" kern="1200" dirty="0">
              <a:solidFill>
                <a:sysClr val="windowText" lastClr="000000"/>
              </a:solidFill>
              <a:latin typeface="+mj-lt"/>
            </a:rPr>
            <a:t>Principles</a:t>
          </a:r>
          <a:endParaRPr lang="en-AU" sz="1200" b="0" kern="1200" dirty="0">
            <a:solidFill>
              <a:sysClr val="windowText" lastClr="000000"/>
            </a:solidFill>
          </a:endParaRPr>
        </a:p>
      </dsp:txBody>
      <dsp:txXfrm>
        <a:off x="1299142" y="0"/>
        <a:ext cx="1299142" cy="1146598"/>
      </dsp:txXfrm>
    </dsp:sp>
    <dsp:sp modelId="{6BD4B9F1-D9BE-4122-82C3-D95A81687525}">
      <dsp:nvSpPr>
        <dsp:cNvPr id="0" name=""/>
        <dsp:cNvSpPr/>
      </dsp:nvSpPr>
      <dsp:spPr>
        <a:xfrm rot="10800000">
          <a:off x="2598284" y="1146598"/>
          <a:ext cx="3133225" cy="1146598"/>
        </a:xfrm>
        <a:prstGeom prst="nonIsoscelesTrapezoid">
          <a:avLst>
            <a:gd name="adj1" fmla="val 0"/>
            <a:gd name="adj2" fmla="val 56652"/>
          </a:avLst>
        </a:prstGeom>
        <a:solidFill>
          <a:schemeClr val="accent5">
            <a:lumMod val="20000"/>
            <a:lumOff val="8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114300" lvl="1" indent="-114300" algn="l" defTabSz="533400">
            <a:lnSpc>
              <a:spcPct val="90000"/>
            </a:lnSpc>
            <a:spcBef>
              <a:spcPct val="0"/>
            </a:spcBef>
            <a:spcAft>
              <a:spcPct val="15000"/>
            </a:spcAft>
            <a:buFont typeface="Arial" panose="020B0604020202020204" pitchFamily="34" charset="0"/>
            <a:buChar char="•"/>
          </a:pPr>
          <a:r>
            <a:rPr lang="en-US" sz="1200" i="0" kern="1200" dirty="0"/>
            <a:t>Supporting Best Practice (Regulator Chairs and Boards)</a:t>
          </a:r>
          <a:endParaRPr lang="en-AU" sz="1200" i="0" kern="1200" dirty="0"/>
        </a:p>
        <a:p>
          <a:pPr marL="114300" lvl="1" indent="-114300" algn="l" defTabSz="533400">
            <a:lnSpc>
              <a:spcPct val="90000"/>
            </a:lnSpc>
            <a:spcBef>
              <a:spcPct val="0"/>
            </a:spcBef>
            <a:spcAft>
              <a:spcPct val="15000"/>
            </a:spcAft>
            <a:buFont typeface="Arial" panose="020B0604020202020204" pitchFamily="34" charset="0"/>
            <a:buChar char="•"/>
          </a:pPr>
          <a:r>
            <a:rPr lang="en-US" sz="1200" i="0" kern="1200" dirty="0"/>
            <a:t>Equipping Best Practice (Departments)</a:t>
          </a:r>
          <a:endParaRPr lang="en-AU" sz="1200" i="0" kern="1200" dirty="0"/>
        </a:p>
      </dsp:txBody>
      <dsp:txXfrm rot="10800000">
        <a:off x="3247855" y="1146598"/>
        <a:ext cx="2483654" cy="1146598"/>
      </dsp:txXfrm>
    </dsp:sp>
    <dsp:sp modelId="{1635EB1D-9A64-4BFC-BA46-FA36EBEE9C25}">
      <dsp:nvSpPr>
        <dsp:cNvPr id="0" name=""/>
        <dsp:cNvSpPr/>
      </dsp:nvSpPr>
      <dsp:spPr>
        <a:xfrm>
          <a:off x="649571" y="1146598"/>
          <a:ext cx="2598284" cy="1146598"/>
        </a:xfrm>
        <a:prstGeom prst="trapezoid">
          <a:avLst>
            <a:gd name="adj" fmla="val 56652"/>
          </a:avLst>
        </a:prstGeom>
        <a:solidFill>
          <a:schemeClr val="accent5"/>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Text" lastClr="000000"/>
              </a:solidFill>
              <a:latin typeface="+mj-lt"/>
            </a:rPr>
            <a:t>Audience Specific</a:t>
          </a:r>
        </a:p>
        <a:p>
          <a:pPr marL="0" lvl="0" indent="0" algn="ctr" defTabSz="533400">
            <a:lnSpc>
              <a:spcPct val="90000"/>
            </a:lnSpc>
            <a:spcBef>
              <a:spcPct val="0"/>
            </a:spcBef>
            <a:spcAft>
              <a:spcPct val="35000"/>
            </a:spcAft>
            <a:buNone/>
          </a:pPr>
          <a:r>
            <a:rPr lang="en-AU" sz="1200" b="1" kern="1200" dirty="0">
              <a:solidFill>
                <a:sysClr val="windowText" lastClr="000000"/>
              </a:solidFill>
              <a:latin typeface="+mj-lt"/>
            </a:rPr>
            <a:t>Guidance</a:t>
          </a:r>
          <a:endParaRPr lang="en-AU" sz="1200" kern="1200" dirty="0">
            <a:solidFill>
              <a:sysClr val="windowText" lastClr="000000"/>
            </a:solidFill>
          </a:endParaRPr>
        </a:p>
      </dsp:txBody>
      <dsp:txXfrm>
        <a:off x="1104270" y="1146598"/>
        <a:ext cx="1688884" cy="1146598"/>
      </dsp:txXfrm>
    </dsp:sp>
    <dsp:sp modelId="{83C14A0E-F970-4039-8B94-77A1E14408D1}">
      <dsp:nvSpPr>
        <dsp:cNvPr id="0" name=""/>
        <dsp:cNvSpPr/>
      </dsp:nvSpPr>
      <dsp:spPr>
        <a:xfrm rot="10800000">
          <a:off x="3247855" y="2293196"/>
          <a:ext cx="2483654" cy="1146598"/>
        </a:xfrm>
        <a:prstGeom prst="nonIsoscelesTrapezoid">
          <a:avLst>
            <a:gd name="adj1" fmla="val 0"/>
            <a:gd name="adj2" fmla="val 56652"/>
          </a:avLst>
        </a:prstGeom>
        <a:solidFill>
          <a:schemeClr val="accent6">
            <a:lumMod val="20000"/>
            <a:lumOff val="80000"/>
            <a:alpha val="9000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114300" lvl="1" indent="-114300" algn="l" defTabSz="533400">
            <a:lnSpc>
              <a:spcPct val="90000"/>
            </a:lnSpc>
            <a:spcBef>
              <a:spcPct val="0"/>
            </a:spcBef>
            <a:spcAft>
              <a:spcPct val="15000"/>
            </a:spcAft>
            <a:buFont typeface="Arial" panose="020B0604020202020204" pitchFamily="34" charset="0"/>
            <a:buChar char="•"/>
          </a:pPr>
          <a:r>
            <a:rPr lang="en-AU" sz="1200" kern="1200" dirty="0"/>
            <a:t>Handbook</a:t>
          </a:r>
          <a:endParaRPr lang="en-AU" sz="1200" b="1" kern="1200" dirty="0">
            <a:latin typeface="+mj-lt"/>
          </a:endParaRPr>
        </a:p>
        <a:p>
          <a:pPr marL="114300" lvl="1" indent="-114300" algn="l" defTabSz="533400">
            <a:lnSpc>
              <a:spcPct val="90000"/>
            </a:lnSpc>
            <a:spcBef>
              <a:spcPct val="0"/>
            </a:spcBef>
            <a:spcAft>
              <a:spcPct val="15000"/>
            </a:spcAft>
            <a:buFont typeface="Arial" panose="020B0604020202020204" pitchFamily="34" charset="0"/>
            <a:buChar char="•"/>
          </a:pPr>
          <a:r>
            <a:rPr lang="en-AU" sz="1200" kern="1200" dirty="0"/>
            <a:t>Practice notes</a:t>
          </a:r>
        </a:p>
        <a:p>
          <a:pPr marL="114300" lvl="1" indent="-114300" algn="l" defTabSz="533400">
            <a:lnSpc>
              <a:spcPct val="90000"/>
            </a:lnSpc>
            <a:spcBef>
              <a:spcPct val="0"/>
            </a:spcBef>
            <a:spcAft>
              <a:spcPct val="15000"/>
            </a:spcAft>
            <a:buFont typeface="Arial" panose="020B0604020202020204" pitchFamily="34" charset="0"/>
            <a:buChar char="•"/>
          </a:pPr>
          <a:r>
            <a:rPr lang="en-AU" sz="1200" b="1" i="1" kern="1200" dirty="0"/>
            <a:t>Explanatory Guide</a:t>
          </a:r>
        </a:p>
      </dsp:txBody>
      <dsp:txXfrm rot="10800000">
        <a:off x="3897426" y="2293196"/>
        <a:ext cx="1834083" cy="1146598"/>
      </dsp:txXfrm>
    </dsp:sp>
    <dsp:sp modelId="{DDB0D329-6FA5-4C43-AD6B-AECE708E0965}">
      <dsp:nvSpPr>
        <dsp:cNvPr id="0" name=""/>
        <dsp:cNvSpPr/>
      </dsp:nvSpPr>
      <dsp:spPr>
        <a:xfrm>
          <a:off x="0" y="2293196"/>
          <a:ext cx="3897426" cy="1146598"/>
        </a:xfrm>
        <a:prstGeom prst="trapezoid">
          <a:avLst>
            <a:gd name="adj" fmla="val 56652"/>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Text" lastClr="000000"/>
              </a:solidFill>
              <a:latin typeface="+mj-lt"/>
            </a:rPr>
            <a:t>Supporting Guidance and Resources</a:t>
          </a:r>
        </a:p>
      </dsp:txBody>
      <dsp:txXfrm>
        <a:off x="682049" y="2293196"/>
        <a:ext cx="2533327" cy="114659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etter Regulation 3">
      <a:dk1>
        <a:sysClr val="windowText" lastClr="000000"/>
      </a:dk1>
      <a:lt1>
        <a:sysClr val="window" lastClr="FFFFFF"/>
      </a:lt1>
      <a:dk2>
        <a:srgbClr val="1F2A44"/>
      </a:dk2>
      <a:lt2>
        <a:srgbClr val="D2D4DA"/>
      </a:lt2>
      <a:accent1>
        <a:srgbClr val="00B2A9"/>
      </a:accent1>
      <a:accent2>
        <a:srgbClr val="71C5E8"/>
      </a:accent2>
      <a:accent3>
        <a:srgbClr val="87189D"/>
      </a:accent3>
      <a:accent4>
        <a:srgbClr val="78BE20"/>
      </a:accent4>
      <a:accent5>
        <a:srgbClr val="4DC7C4"/>
      </a:accent5>
      <a:accent6>
        <a:srgbClr val="99DFDD"/>
      </a:accent6>
      <a:hlink>
        <a:srgbClr val="00B2A9"/>
      </a:hlink>
      <a:folHlink>
        <a:srgbClr val="71C5E8"/>
      </a:folHlink>
    </a:clrScheme>
    <a:fontScheme name="Brand Vi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580cac-1a46-464e-a749-263d0beaf9ec" xsi:nil="true"/>
    <lcf76f155ced4ddcb4097134ff3c332f xmlns="c5048082-e052-44c2-9313-1529a8e2ac53">
      <Terms xmlns="http://schemas.microsoft.com/office/infopath/2007/PartnerControls"/>
    </lcf76f155ced4ddcb4097134ff3c332f>
    <SharedWithUsers xmlns="97580cac-1a46-464e-a749-263d0beaf9ec">
      <UserInfo>
        <DisplayName/>
        <AccountId xsi:nil="true"/>
        <AccountType/>
      </UserInfo>
    </SharedWithUsers>
    <MediaLengthInSeconds xmlns="c5048082-e052-44c2-9313-1529a8e2ac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AF1AD5AF15524C920CB3BE3D72725D" ma:contentTypeVersion="15" ma:contentTypeDescription="Create a new document." ma:contentTypeScope="" ma:versionID="559acfdf00c12948a59ce0625431cf59">
  <xsd:schema xmlns:xsd="http://www.w3.org/2001/XMLSchema" xmlns:xs="http://www.w3.org/2001/XMLSchema" xmlns:p="http://schemas.microsoft.com/office/2006/metadata/properties" xmlns:ns2="c5048082-e052-44c2-9313-1529a8e2ac53" xmlns:ns3="97580cac-1a46-464e-a749-263d0beaf9ec" targetNamespace="http://schemas.microsoft.com/office/2006/metadata/properties" ma:root="true" ma:fieldsID="efbff5a9cd8fa2b174e30a6d962fe2c7" ns2:_="" ns3:_="">
    <xsd:import namespace="c5048082-e052-44c2-9313-1529a8e2ac53"/>
    <xsd:import namespace="97580cac-1a46-464e-a749-263d0beaf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48082-e052-44c2-9313-1529a8e2a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580cac-1a46-464e-a749-263d0beaf9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364121-4511-4e9b-9ea9-dbc06523d608}" ma:internalName="TaxCatchAll" ma:showField="CatchAllData" ma:web="97580cac-1a46-464e-a749-263d0beaf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80A4F04-0BE7-43C1-898C-12BA35921DBA}">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97580cac-1a46-464e-a749-263d0beaf9ec"/>
    <ds:schemaRef ds:uri="c5048082-e052-44c2-9313-1529a8e2ac53"/>
    <ds:schemaRef ds:uri="http://www.w3.org/XML/1998/namespace"/>
  </ds:schemaRefs>
</ds:datastoreItem>
</file>

<file path=customXml/itemProps2.xml><?xml version="1.0" encoding="utf-8"?>
<ds:datastoreItem xmlns:ds="http://schemas.openxmlformats.org/officeDocument/2006/customXml" ds:itemID="{951EAC7D-3356-48E8-AE8B-E91F296C6057}">
  <ds:schemaRefs>
    <ds:schemaRef ds:uri="http://schemas.microsoft.com/sharepoint/v3/contenttype/forms"/>
  </ds:schemaRefs>
</ds:datastoreItem>
</file>

<file path=customXml/itemProps3.xml><?xml version="1.0" encoding="utf-8"?>
<ds:datastoreItem xmlns:ds="http://schemas.openxmlformats.org/officeDocument/2006/customXml" ds:itemID="{BFF79AD6-0173-4D46-B09C-E1433BE850FB}">
  <ds:schemaRefs>
    <ds:schemaRef ds:uri="http://schemas.openxmlformats.org/officeDocument/2006/bibliography"/>
  </ds:schemaRefs>
</ds:datastoreItem>
</file>

<file path=customXml/itemProps4.xml><?xml version="1.0" encoding="utf-8"?>
<ds:datastoreItem xmlns:ds="http://schemas.openxmlformats.org/officeDocument/2006/customXml" ds:itemID="{21507EC1-ECB8-469F-BCD2-6808F839B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48082-e052-44c2-9313-1529a8e2ac53"/>
    <ds:schemaRef ds:uri="97580cac-1a46-464e-a749-263d0beaf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88D294-38AF-4A81-9AC2-32A51838BFE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BRV report.dotx</Template>
  <TotalTime>16</TotalTime>
  <Pages>20</Pages>
  <Words>4754</Words>
  <Characters>27101</Characters>
  <Application>Microsoft Office Word</Application>
  <DocSecurity>0</DocSecurity>
  <Lines>225</Lines>
  <Paragraphs>63</Paragraphs>
  <ScaleCrop>false</ScaleCrop>
  <Company/>
  <LinksUpToDate>false</LinksUpToDate>
  <CharactersWithSpaces>31792</CharactersWithSpaces>
  <SharedDoc>false</SharedDoc>
  <HLinks>
    <vt:vector size="30" baseType="variant">
      <vt:variant>
        <vt:i4>6750240</vt:i4>
      </vt:variant>
      <vt:variant>
        <vt:i4>12</vt:i4>
      </vt:variant>
      <vt:variant>
        <vt:i4>0</vt:i4>
      </vt:variant>
      <vt:variant>
        <vt:i4>5</vt:i4>
      </vt:variant>
      <vt:variant>
        <vt:lpwstr>http://www.betterregulation.vic.gov.au/</vt:lpwstr>
      </vt:variant>
      <vt:variant>
        <vt:lpwstr/>
      </vt:variant>
      <vt:variant>
        <vt:i4>7929948</vt:i4>
      </vt:variant>
      <vt:variant>
        <vt:i4>9</vt:i4>
      </vt:variant>
      <vt:variant>
        <vt:i4>0</vt:i4>
      </vt:variant>
      <vt:variant>
        <vt:i4>5</vt:i4>
      </vt:variant>
      <vt:variant>
        <vt:lpwstr>mailto:contact@betterreg.vic.gov.au</vt:lpwstr>
      </vt:variant>
      <vt:variant>
        <vt:lpwstr/>
      </vt:variant>
      <vt:variant>
        <vt:i4>1900578</vt:i4>
      </vt:variant>
      <vt:variant>
        <vt:i4>6</vt:i4>
      </vt:variant>
      <vt:variant>
        <vt:i4>0</vt:i4>
      </vt:variant>
      <vt:variant>
        <vt:i4>5</vt:i4>
      </vt:variant>
      <vt:variant>
        <vt:lpwstr>mailto:IPpolicy@dtf.vic.gov.au</vt:lpwstr>
      </vt:variant>
      <vt:variant>
        <vt:lpwstr/>
      </vt:variant>
      <vt:variant>
        <vt:i4>6750240</vt:i4>
      </vt:variant>
      <vt:variant>
        <vt:i4>3</vt:i4>
      </vt:variant>
      <vt:variant>
        <vt:i4>0</vt:i4>
      </vt:variant>
      <vt:variant>
        <vt:i4>5</vt:i4>
      </vt:variant>
      <vt:variant>
        <vt:lpwstr>http://www.betterregulation.vic.gov.au/</vt:lpwstr>
      </vt:variant>
      <vt:variant>
        <vt:lpwstr/>
      </vt:variant>
      <vt:variant>
        <vt:i4>7929948</vt:i4>
      </vt:variant>
      <vt:variant>
        <vt:i4>0</vt:i4>
      </vt:variant>
      <vt:variant>
        <vt:i4>0</vt:i4>
      </vt:variant>
      <vt:variant>
        <vt:i4>5</vt:i4>
      </vt:variant>
      <vt:variant>
        <vt:lpwstr>mailto:contact@betterreg.vic.gov.au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Hutchison (DTF)</dc:creator>
  <cp:keywords/>
  <dc:description/>
  <cp:lastModifiedBy>Richard Adams (DTF)</cp:lastModifiedBy>
  <cp:revision>214</cp:revision>
  <dcterms:created xsi:type="dcterms:W3CDTF">2022-11-29T06:45:00Z</dcterms:created>
  <dcterms:modified xsi:type="dcterms:W3CDTF">2023-09-28T06:08:00Z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0x01010072AF1AD5AF15524C920CB3BE3D72725D</vt:lpwstr>
  </property>
  <property fmtid="{D5CDD505-2E9C-101B-9397-08002B2CF9AE}" pid="3" name="MediaServiceImageTags">
    <vt:lpwstr/>
  </property>
  <property fmtid="{D5CDD505-2E9C-101B-9397-08002B2CF9AE}" pid="4" name="MSIP_Label_bb4ee517-5ca4-4fff-98d2-ed4f906edd6d_Enabled">
    <vt:lpwstr>true</vt:lpwstr>
  </property>
  <property fmtid="{D5CDD505-2E9C-101B-9397-08002B2CF9AE}" pid="5" name="MSIP_Label_bb4ee517-5ca4-4fff-98d2-ed4f906edd6d_SetDate">
    <vt:lpwstr>2022-12-12T01:04:51Z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6d8523ad-fcd5-4e3a-87fc-81ddb466ed80</vt:lpwstr>
  </property>
  <property fmtid="{D5CDD505-2E9C-101B-9397-08002B2CF9AE}" pid="10" name="MSIP_Label_bb4ee517-5ca4-4fff-98d2-ed4f906edd6d_ContentBits">
    <vt:lpwstr>0</vt:lpwstr>
  </property>
  <property fmtid="{D5CDD505-2E9C-101B-9397-08002B2CF9AE}" pid="11" name="Status">
    <vt:lpwstr>Unallocated</vt:lpwstr>
  </property>
  <property fmtid="{D5CDD505-2E9C-101B-9397-08002B2CF9AE}" pid="12" name="Order">
    <vt:r8>2105400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XSLStyleIconUrl">
    <vt:lpwstr>, </vt:lpwstr>
  </property>
  <property fmtid="{D5CDD505-2E9C-101B-9397-08002B2CF9AE}" pid="18" name="_ExtendedDescription">
    <vt:lpwstr/>
  </property>
  <property fmtid="{D5CDD505-2E9C-101B-9397-08002B2CF9AE}" pid="19" name="TriggerFlowInfo">
    <vt:lpwstr/>
  </property>
</Properties>
</file>